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33309" w14:textId="0450847D" w:rsidR="00102A14" w:rsidRDefault="0063626F" w:rsidP="001C1E02">
      <w:pPr>
        <w:pStyle w:val="AppendixHeading"/>
      </w:pPr>
      <w:bookmarkStart w:id="0" w:name="_Toc234925890"/>
      <w:proofErr w:type="spellStart"/>
      <w:r w:rsidRPr="00180F33">
        <w:t>Format</w:t>
      </w:r>
      <w:proofErr w:type="spellEnd"/>
      <w:r w:rsidRPr="00180F33">
        <w:t xml:space="preserve"> for </w:t>
      </w:r>
      <w:proofErr w:type="spellStart"/>
      <w:r w:rsidRPr="00180F33">
        <w:t>submissions</w:t>
      </w:r>
      <w:bookmarkEnd w:id="0"/>
      <w:proofErr w:type="spellEnd"/>
    </w:p>
    <w:p w14:paraId="1336F66D" w14:textId="53973E23" w:rsidR="0048618C" w:rsidRPr="0048618C" w:rsidRDefault="0048618C" w:rsidP="0048618C">
      <w:pPr>
        <w:pStyle w:val="Heading4"/>
        <w:rPr>
          <w:sz w:val="26"/>
          <w:szCs w:val="26"/>
        </w:rPr>
      </w:pPr>
      <w:proofErr w:type="spellStart"/>
      <w:r w:rsidRPr="0048618C">
        <w:rPr>
          <w:sz w:val="26"/>
          <w:szCs w:val="26"/>
        </w:rPr>
        <w:t>Code</w:t>
      </w:r>
      <w:proofErr w:type="spellEnd"/>
      <w:r w:rsidRPr="0048618C">
        <w:rPr>
          <w:sz w:val="26"/>
          <w:szCs w:val="26"/>
        </w:rPr>
        <w:t xml:space="preserve"> </w:t>
      </w:r>
      <w:proofErr w:type="spellStart"/>
      <w:r w:rsidRPr="0048618C">
        <w:rPr>
          <w:sz w:val="26"/>
          <w:szCs w:val="26"/>
        </w:rPr>
        <w:t>amendment</w:t>
      </w:r>
      <w:proofErr w:type="spellEnd"/>
      <w:r w:rsidRPr="0048618C">
        <w:rPr>
          <w:sz w:val="26"/>
          <w:szCs w:val="26"/>
        </w:rPr>
        <w:t xml:space="preserve"> </w:t>
      </w:r>
      <w:proofErr w:type="spellStart"/>
      <w:r w:rsidRPr="0048618C">
        <w:rPr>
          <w:sz w:val="26"/>
          <w:szCs w:val="26"/>
        </w:rPr>
        <w:t>omnibus</w:t>
      </w:r>
      <w:proofErr w:type="spellEnd"/>
      <w:r w:rsidRPr="0048618C">
        <w:rPr>
          <w:sz w:val="26"/>
          <w:szCs w:val="26"/>
        </w:rPr>
        <w:t xml:space="preserve"> #7</w:t>
      </w:r>
    </w:p>
    <w:p w14:paraId="0DA8AE89" w14:textId="495B8C70" w:rsidR="0048618C" w:rsidRDefault="0048618C" w:rsidP="0048618C">
      <w:proofErr w:type="spellStart"/>
      <w:r>
        <w:t>Please</w:t>
      </w:r>
      <w:proofErr w:type="spellEnd"/>
      <w:r>
        <w:t xml:space="preserve"> email your submission to</w:t>
      </w:r>
      <w:r>
        <w:t xml:space="preserve"> </w:t>
      </w:r>
      <w:hyperlink r:id="rId13" w:history="1">
        <w:r w:rsidRPr="00FB75CE">
          <w:rPr>
            <w:rStyle w:val="Hyperlink"/>
          </w:rPr>
          <w:t>consumercare@ea.govt.nz</w:t>
        </w:r>
      </w:hyperlink>
      <w:r>
        <w:t xml:space="preserve"> </w:t>
      </w:r>
      <w:r>
        <w:t xml:space="preserve">by 5pm, </w:t>
      </w:r>
      <w:r>
        <w:t>12 August</w:t>
      </w:r>
      <w:r>
        <w:t xml:space="preserve"> 2026.</w:t>
      </w:r>
    </w:p>
    <w:p w14:paraId="3A95BFBE" w14:textId="77777777" w:rsidR="0048618C" w:rsidRDefault="0048618C" w:rsidP="0048618C"/>
    <w:tbl>
      <w:tblPr>
        <w:tblStyle w:val="EATable2"/>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4106"/>
        <w:gridCol w:w="4910"/>
      </w:tblGrid>
      <w:tr w:rsidR="00102A14" w14:paraId="5CEF122F" w14:textId="77777777" w:rsidTr="0048618C">
        <w:trPr>
          <w:cnfStyle w:val="100000000000" w:firstRow="1" w:lastRow="0" w:firstColumn="0" w:lastColumn="0" w:oddVBand="0" w:evenVBand="0" w:oddHBand="0" w:evenHBand="0" w:firstRowFirstColumn="0" w:firstRowLastColumn="0" w:lastRowFirstColumn="0" w:lastRowLastColumn="0"/>
        </w:trPr>
        <w:tc>
          <w:tcPr>
            <w:tcW w:w="4106" w:type="dxa"/>
          </w:tcPr>
          <w:p w14:paraId="3048C076" w14:textId="77777777" w:rsidR="00102A14" w:rsidRPr="00A94268" w:rsidRDefault="00102A14">
            <w:pPr>
              <w:pStyle w:val="Tabletext"/>
            </w:pPr>
            <w:r w:rsidRPr="00A94268">
              <w:t>Submitter</w:t>
            </w:r>
          </w:p>
        </w:tc>
        <w:tc>
          <w:tcPr>
            <w:tcW w:w="4910" w:type="dxa"/>
            <w:shd w:val="clear" w:color="auto" w:fill="F4F4F4"/>
          </w:tcPr>
          <w:p w14:paraId="720C4CE6" w14:textId="77777777" w:rsidR="00102A14" w:rsidRPr="00C02B0F" w:rsidRDefault="00102A14">
            <w:pPr>
              <w:rPr>
                <w:b w:val="0"/>
                <w:bCs/>
                <w:lang w:val="mi-NZ"/>
              </w:rPr>
            </w:pPr>
          </w:p>
        </w:tc>
      </w:tr>
    </w:tbl>
    <w:p w14:paraId="0DB4FD3E" w14:textId="77777777" w:rsidR="00932387" w:rsidRDefault="00932387" w:rsidP="00932387"/>
    <w:tbl>
      <w:tblPr>
        <w:tblStyle w:val="EATable21"/>
        <w:tblW w:w="9026" w:type="dxa"/>
        <w:tblLook w:val="04A0" w:firstRow="1" w:lastRow="0" w:firstColumn="1" w:lastColumn="0" w:noHBand="0" w:noVBand="1"/>
      </w:tblPr>
      <w:tblGrid>
        <w:gridCol w:w="4111"/>
        <w:gridCol w:w="4915"/>
      </w:tblGrid>
      <w:tr w:rsidR="00B32CBB" w:rsidRPr="0048618C" w14:paraId="35402B61" w14:textId="77777777" w:rsidTr="00211EE1">
        <w:trPr>
          <w:cnfStyle w:val="100000000000" w:firstRow="1" w:lastRow="0" w:firstColumn="0" w:lastColumn="0" w:oddVBand="0" w:evenVBand="0" w:oddHBand="0" w:evenHBand="0" w:firstRowFirstColumn="0" w:firstRowLastColumn="0" w:lastRowFirstColumn="0" w:lastRowLastColumn="0"/>
        </w:trPr>
        <w:tc>
          <w:tcPr>
            <w:tcW w:w="9026" w:type="dxa"/>
            <w:gridSpan w:val="2"/>
            <w:hideMark/>
          </w:tcPr>
          <w:p w14:paraId="0DF2C36F" w14:textId="77777777" w:rsidR="00B32CBB" w:rsidRPr="0048618C" w:rsidRDefault="00B32CBB" w:rsidP="00211EE1">
            <w:pPr>
              <w:spacing w:line="278" w:lineRule="auto"/>
              <w:rPr>
                <w:rFonts w:ascii="Aptos" w:eastAsia="Aptos" w:hAnsi="Aptos" w:cs="Times New Roman"/>
                <w:kern w:val="2"/>
                <w:sz w:val="20"/>
                <w:szCs w:val="20"/>
                <w:lang w:eastAsia="en-NZ"/>
                <w14:ligatures w14:val="standardContextual"/>
              </w:rPr>
            </w:pPr>
            <w:r w:rsidRPr="0048618C">
              <w:rPr>
                <w:rFonts w:ascii="Arial" w:eastAsia="Aptos" w:hAnsi="Arial" w:cs="Arial"/>
                <w:bCs/>
                <w:color w:val="FFFFFF"/>
                <w:kern w:val="2"/>
                <w:sz w:val="20"/>
                <w:szCs w:val="20"/>
                <w14:ligatures w14:val="standardContextual"/>
              </w:rPr>
              <w:t>Operational improvements to new billing obligations relating to undercharged amounts</w:t>
            </w:r>
          </w:p>
        </w:tc>
      </w:tr>
      <w:tr w:rsidR="00B32CBB" w:rsidRPr="0048618C" w14:paraId="4DBB4FE7" w14:textId="77777777" w:rsidTr="00211EE1">
        <w:trPr>
          <w:cnfStyle w:val="000000100000" w:firstRow="0" w:lastRow="0" w:firstColumn="0" w:lastColumn="0" w:oddVBand="0" w:evenVBand="0" w:oddHBand="1" w:evenHBand="0" w:firstRowFirstColumn="0" w:firstRowLastColumn="0" w:lastRowFirstColumn="0" w:lastRowLastColumn="0"/>
        </w:trPr>
        <w:tc>
          <w:tcPr>
            <w:tcW w:w="4111" w:type="dxa"/>
            <w:hideMark/>
          </w:tcPr>
          <w:p w14:paraId="79CCE899" w14:textId="77777777" w:rsidR="00B32CBB" w:rsidRPr="0048618C" w:rsidRDefault="00B32CBB" w:rsidP="00211EE1">
            <w:pPr>
              <w:spacing w:line="278" w:lineRule="auto"/>
              <w:rPr>
                <w:rFonts w:ascii="Aptos" w:eastAsia="Aptos" w:hAnsi="Aptos" w:cs="Times New Roman"/>
                <w:kern w:val="2"/>
                <w:sz w:val="20"/>
                <w:szCs w:val="20"/>
                <w14:ligatures w14:val="standardContextual"/>
              </w:rPr>
            </w:pPr>
            <w:r w:rsidRPr="0048618C">
              <w:rPr>
                <w:rFonts w:ascii="Arial" w:eastAsia="Aptos" w:hAnsi="Arial" w:cs="Arial"/>
                <w:b/>
                <w:bCs/>
                <w:kern w:val="2"/>
                <w:sz w:val="20"/>
                <w:szCs w:val="20"/>
                <w14:ligatures w14:val="standardContextual"/>
              </w:rPr>
              <w:t>Questions</w:t>
            </w:r>
          </w:p>
        </w:tc>
        <w:tc>
          <w:tcPr>
            <w:tcW w:w="4915" w:type="dxa"/>
            <w:hideMark/>
          </w:tcPr>
          <w:p w14:paraId="450436E9" w14:textId="77777777" w:rsidR="00B32CBB" w:rsidRPr="0048618C" w:rsidRDefault="00B32CBB" w:rsidP="00211EE1">
            <w:pPr>
              <w:spacing w:line="278" w:lineRule="auto"/>
              <w:rPr>
                <w:rFonts w:ascii="Aptos" w:eastAsia="Aptos" w:hAnsi="Aptos" w:cs="Times New Roman"/>
                <w:kern w:val="2"/>
                <w:sz w:val="20"/>
                <w:szCs w:val="20"/>
                <w14:ligatures w14:val="standardContextual"/>
              </w:rPr>
            </w:pPr>
            <w:r w:rsidRPr="0048618C">
              <w:rPr>
                <w:rFonts w:ascii="Arial" w:eastAsia="Aptos" w:hAnsi="Arial" w:cs="Arial"/>
                <w:b/>
                <w:bCs/>
                <w:kern w:val="2"/>
                <w:sz w:val="20"/>
                <w:szCs w:val="20"/>
                <w14:ligatures w14:val="standardContextual"/>
              </w:rPr>
              <w:t>Comments</w:t>
            </w:r>
          </w:p>
        </w:tc>
      </w:tr>
      <w:tr w:rsidR="00B32CBB" w:rsidRPr="0048618C" w14:paraId="0A0D55BD" w14:textId="77777777" w:rsidTr="00211EE1">
        <w:trPr>
          <w:cnfStyle w:val="000000010000" w:firstRow="0" w:lastRow="0" w:firstColumn="0" w:lastColumn="0" w:oddVBand="0" w:evenVBand="0" w:oddHBand="0" w:evenHBand="1" w:firstRowFirstColumn="0" w:firstRowLastColumn="0" w:lastRowFirstColumn="0" w:lastRowLastColumn="0"/>
        </w:trPr>
        <w:tc>
          <w:tcPr>
            <w:tcW w:w="4111" w:type="dxa"/>
            <w:hideMark/>
          </w:tcPr>
          <w:p w14:paraId="25F520CB" w14:textId="2C516220" w:rsidR="00B32CBB" w:rsidRPr="0048618C" w:rsidRDefault="00B32CBB" w:rsidP="00211EE1">
            <w:pPr>
              <w:spacing w:line="278" w:lineRule="auto"/>
              <w:rPr>
                <w:rFonts w:ascii="Aptos" w:eastAsia="Aptos" w:hAnsi="Aptos" w:cs="Times New Roman"/>
                <w:kern w:val="2"/>
                <w:sz w:val="20"/>
                <w:szCs w:val="20"/>
                <w14:ligatures w14:val="standardContextual"/>
              </w:rPr>
            </w:pPr>
            <w:r w:rsidRPr="0048618C">
              <w:rPr>
                <w:rFonts w:ascii="Aptos" w:eastAsia="Aptos" w:hAnsi="Aptos" w:cs="Times New Roman"/>
                <w:kern w:val="2"/>
                <w:sz w:val="20"/>
                <w:szCs w:val="20"/>
                <w14:ligatures w14:val="standardContextual"/>
              </w:rPr>
              <w:t>Q</w:t>
            </w:r>
            <w:r w:rsidR="00D069E8" w:rsidRPr="0048618C">
              <w:rPr>
                <w:rFonts w:ascii="Aptos" w:eastAsia="Aptos" w:hAnsi="Aptos" w:cs="Times New Roman"/>
                <w:kern w:val="2"/>
                <w:sz w:val="20"/>
                <w:szCs w:val="20"/>
                <w14:ligatures w14:val="standardContextual"/>
              </w:rPr>
              <w:t>2</w:t>
            </w:r>
            <w:r w:rsidRPr="0048618C">
              <w:rPr>
                <w:rFonts w:ascii="Aptos" w:eastAsia="Aptos" w:hAnsi="Aptos" w:cs="Times New Roman"/>
                <w:kern w:val="2"/>
                <w:sz w:val="20"/>
                <w:szCs w:val="20"/>
                <w14:ligatures w14:val="standardContextual"/>
              </w:rPr>
              <w:t>.1</w:t>
            </w:r>
            <w:r w:rsidRPr="0048618C">
              <w:rPr>
                <w:rFonts w:ascii="Aptos" w:eastAsia="Aptos" w:hAnsi="Aptos" w:cs="Times New Roman"/>
                <w:kern w:val="2"/>
                <w:sz w:val="20"/>
                <w:szCs w:val="20"/>
                <w14:ligatures w14:val="standardContextual"/>
              </w:rPr>
              <w:tab/>
              <w:t>Do you agree the Code should include a threshold for the advice and support obligations that apply when a retailer seeks to recover an undercharged amount?  Please explain your answer.</w:t>
            </w:r>
          </w:p>
        </w:tc>
        <w:tc>
          <w:tcPr>
            <w:tcW w:w="4915" w:type="dxa"/>
            <w:hideMark/>
          </w:tcPr>
          <w:p w14:paraId="47F7D759" w14:textId="77777777" w:rsidR="00B32CBB" w:rsidRPr="0048618C" w:rsidRDefault="00B32CBB" w:rsidP="00211EE1">
            <w:pPr>
              <w:spacing w:line="278" w:lineRule="auto"/>
              <w:rPr>
                <w:rFonts w:ascii="Aptos" w:eastAsia="Aptos" w:hAnsi="Aptos" w:cs="Times New Roman"/>
                <w:kern w:val="2"/>
                <w:sz w:val="20"/>
                <w:szCs w:val="20"/>
                <w14:ligatures w14:val="standardContextual"/>
              </w:rPr>
            </w:pPr>
          </w:p>
        </w:tc>
      </w:tr>
      <w:tr w:rsidR="00B40B0B" w:rsidRPr="0048618C" w14:paraId="16C39E04" w14:textId="77777777" w:rsidTr="00211EE1">
        <w:trPr>
          <w:cnfStyle w:val="000000100000" w:firstRow="0" w:lastRow="0" w:firstColumn="0" w:lastColumn="0" w:oddVBand="0" w:evenVBand="0" w:oddHBand="1" w:evenHBand="0" w:firstRowFirstColumn="0" w:firstRowLastColumn="0" w:lastRowFirstColumn="0" w:lastRowLastColumn="0"/>
        </w:trPr>
        <w:tc>
          <w:tcPr>
            <w:tcW w:w="4111" w:type="dxa"/>
          </w:tcPr>
          <w:p w14:paraId="7E126A5C" w14:textId="228C62CB" w:rsidR="00B40B0B" w:rsidRPr="0048618C" w:rsidRDefault="00B40B0B" w:rsidP="00211EE1">
            <w:pPr>
              <w:spacing w:line="278" w:lineRule="auto"/>
              <w:rPr>
                <w:rFonts w:ascii="Aptos" w:eastAsia="Aptos" w:hAnsi="Aptos" w:cs="Times New Roman"/>
                <w:kern w:val="2"/>
                <w:sz w:val="20"/>
                <w:szCs w:val="20"/>
                <w14:ligatures w14:val="standardContextual"/>
              </w:rPr>
            </w:pPr>
            <w:r w:rsidRPr="0048618C">
              <w:rPr>
                <w:rFonts w:ascii="Aptos" w:eastAsia="Aptos" w:hAnsi="Aptos" w:cs="Times New Roman"/>
                <w:kern w:val="2"/>
                <w:sz w:val="20"/>
                <w:szCs w:val="20"/>
                <w14:ligatures w14:val="standardContextual"/>
              </w:rPr>
              <w:t>Q2.</w:t>
            </w:r>
            <w:r w:rsidR="005E605E" w:rsidRPr="0048618C">
              <w:rPr>
                <w:rFonts w:ascii="Aptos" w:eastAsia="Aptos" w:hAnsi="Aptos" w:cs="Times New Roman"/>
                <w:kern w:val="2"/>
                <w:sz w:val="20"/>
                <w:szCs w:val="20"/>
                <w14:ligatures w14:val="standardContextual"/>
              </w:rPr>
              <w:t>2</w:t>
            </w:r>
            <w:r w:rsidRPr="0048618C">
              <w:rPr>
                <w:rFonts w:ascii="Aptos" w:eastAsia="Aptos" w:hAnsi="Aptos" w:cs="Times New Roman"/>
                <w:kern w:val="2"/>
                <w:sz w:val="20"/>
                <w:szCs w:val="20"/>
                <w14:ligatures w14:val="standardContextual"/>
              </w:rPr>
              <w:tab/>
              <w:t>Do you agree the threshold should be based on 15 percent of the customer’s average invoiced amount over the previous 12 months? Please explain your answer.</w:t>
            </w:r>
          </w:p>
        </w:tc>
        <w:tc>
          <w:tcPr>
            <w:tcW w:w="4915" w:type="dxa"/>
          </w:tcPr>
          <w:p w14:paraId="23874089" w14:textId="77777777" w:rsidR="00B40B0B" w:rsidRPr="0048618C" w:rsidRDefault="00B40B0B" w:rsidP="00211EE1">
            <w:pPr>
              <w:spacing w:line="278" w:lineRule="auto"/>
              <w:rPr>
                <w:rFonts w:ascii="Aptos" w:eastAsia="Aptos" w:hAnsi="Aptos" w:cs="Times New Roman"/>
                <w:kern w:val="2"/>
                <w:sz w:val="20"/>
                <w:szCs w:val="20"/>
                <w14:ligatures w14:val="standardContextual"/>
              </w:rPr>
            </w:pPr>
          </w:p>
        </w:tc>
      </w:tr>
      <w:tr w:rsidR="003063C9" w:rsidRPr="0048618C" w14:paraId="3EB21CA5" w14:textId="77777777" w:rsidTr="00211EE1">
        <w:trPr>
          <w:cnfStyle w:val="000000010000" w:firstRow="0" w:lastRow="0" w:firstColumn="0" w:lastColumn="0" w:oddVBand="0" w:evenVBand="0" w:oddHBand="0" w:evenHBand="1" w:firstRowFirstColumn="0" w:firstRowLastColumn="0" w:lastRowFirstColumn="0" w:lastRowLastColumn="0"/>
        </w:trPr>
        <w:tc>
          <w:tcPr>
            <w:tcW w:w="4111" w:type="dxa"/>
          </w:tcPr>
          <w:p w14:paraId="0C3BB31F" w14:textId="66793A33" w:rsidR="003063C9" w:rsidRPr="0048618C" w:rsidRDefault="003063C9" w:rsidP="00211EE1">
            <w:pPr>
              <w:spacing w:line="278" w:lineRule="auto"/>
              <w:rPr>
                <w:rFonts w:ascii="Aptos" w:eastAsia="Aptos" w:hAnsi="Aptos" w:cs="Times New Roman"/>
                <w:kern w:val="2"/>
                <w:sz w:val="20"/>
                <w:szCs w:val="20"/>
                <w14:ligatures w14:val="standardContextual"/>
              </w:rPr>
            </w:pPr>
            <w:r w:rsidRPr="0048618C">
              <w:rPr>
                <w:rFonts w:ascii="Aptos" w:eastAsia="Aptos" w:hAnsi="Aptos" w:cs="Times New Roman"/>
                <w:kern w:val="2"/>
                <w:sz w:val="20"/>
                <w:szCs w:val="20"/>
                <w14:ligatures w14:val="standardContextual"/>
              </w:rPr>
              <w:t>Q2.3</w:t>
            </w:r>
            <w:r w:rsidRPr="0048618C">
              <w:rPr>
                <w:rFonts w:ascii="Aptos" w:eastAsia="Aptos" w:hAnsi="Aptos" w:cs="Times New Roman"/>
                <w:kern w:val="2"/>
                <w:sz w:val="20"/>
                <w:szCs w:val="20"/>
                <w14:ligatures w14:val="standardContextual"/>
              </w:rPr>
              <w:tab/>
            </w:r>
            <w:r w:rsidR="00866F02" w:rsidRPr="0048618C">
              <w:rPr>
                <w:rFonts w:ascii="Aptos" w:eastAsia="Aptos" w:hAnsi="Aptos" w:cs="Times New Roman"/>
                <w:kern w:val="2"/>
                <w:sz w:val="20"/>
                <w:szCs w:val="20"/>
                <w14:ligatures w14:val="standardContextual"/>
              </w:rPr>
              <w:t>For retailers, do you have any feedback on how you quantify the costs and benefits for any activities you undertake to prevent consumers accumulating debt (e.g. provision of support and advice)? Please explain whether and why your current processes elect certain trigger points for when your support processes for consumers take place?</w:t>
            </w:r>
          </w:p>
        </w:tc>
        <w:tc>
          <w:tcPr>
            <w:tcW w:w="4915" w:type="dxa"/>
          </w:tcPr>
          <w:p w14:paraId="695360B6" w14:textId="77777777" w:rsidR="003063C9" w:rsidRPr="0048618C" w:rsidRDefault="003063C9" w:rsidP="00211EE1">
            <w:pPr>
              <w:spacing w:line="278" w:lineRule="auto"/>
              <w:rPr>
                <w:rFonts w:ascii="Aptos" w:eastAsia="Aptos" w:hAnsi="Aptos" w:cs="Times New Roman"/>
                <w:kern w:val="2"/>
                <w:sz w:val="20"/>
                <w:szCs w:val="20"/>
                <w14:ligatures w14:val="standardContextual"/>
              </w:rPr>
            </w:pPr>
          </w:p>
        </w:tc>
      </w:tr>
      <w:tr w:rsidR="00B32CBB" w:rsidRPr="0048618C" w14:paraId="5C7CF565" w14:textId="77777777" w:rsidTr="00211EE1">
        <w:trPr>
          <w:cnfStyle w:val="000000100000" w:firstRow="0" w:lastRow="0" w:firstColumn="0" w:lastColumn="0" w:oddVBand="0" w:evenVBand="0" w:oddHBand="1" w:evenHBand="0" w:firstRowFirstColumn="0" w:firstRowLastColumn="0" w:lastRowFirstColumn="0" w:lastRowLastColumn="0"/>
        </w:trPr>
        <w:tc>
          <w:tcPr>
            <w:tcW w:w="4111" w:type="dxa"/>
            <w:hideMark/>
          </w:tcPr>
          <w:p w14:paraId="708400A5" w14:textId="7A8F2A97" w:rsidR="00B32CBB" w:rsidRPr="0048618C" w:rsidRDefault="00B32CBB" w:rsidP="00211EE1">
            <w:pPr>
              <w:spacing w:line="278" w:lineRule="auto"/>
              <w:rPr>
                <w:rFonts w:ascii="Aptos" w:eastAsia="Aptos" w:hAnsi="Aptos" w:cs="Times New Roman"/>
                <w:kern w:val="2"/>
                <w:sz w:val="20"/>
                <w:szCs w:val="20"/>
                <w14:ligatures w14:val="standardContextual"/>
              </w:rPr>
            </w:pPr>
            <w:r w:rsidRPr="0048618C">
              <w:rPr>
                <w:rFonts w:ascii="Aptos" w:eastAsia="Aptos" w:hAnsi="Aptos" w:cs="Times New Roman"/>
                <w:kern w:val="2"/>
                <w:sz w:val="20"/>
                <w:szCs w:val="20"/>
                <w14:ligatures w14:val="standardContextual"/>
              </w:rPr>
              <w:t>Q</w:t>
            </w:r>
            <w:r w:rsidR="00D069E8" w:rsidRPr="0048618C">
              <w:rPr>
                <w:rFonts w:ascii="Aptos" w:eastAsia="Aptos" w:hAnsi="Aptos" w:cs="Times New Roman"/>
                <w:kern w:val="2"/>
                <w:sz w:val="20"/>
                <w:szCs w:val="20"/>
                <w14:ligatures w14:val="standardContextual"/>
              </w:rPr>
              <w:t>2</w:t>
            </w:r>
            <w:r w:rsidRPr="0048618C">
              <w:rPr>
                <w:rFonts w:ascii="Aptos" w:eastAsia="Aptos" w:hAnsi="Aptos" w:cs="Times New Roman"/>
                <w:kern w:val="2"/>
                <w:sz w:val="20"/>
                <w:szCs w:val="20"/>
                <w14:ligatures w14:val="standardContextual"/>
              </w:rPr>
              <w:t>.</w:t>
            </w:r>
            <w:r w:rsidR="00C56F81" w:rsidRPr="0048618C">
              <w:rPr>
                <w:rFonts w:ascii="Aptos" w:eastAsia="Aptos" w:hAnsi="Aptos" w:cs="Times New Roman"/>
                <w:kern w:val="2"/>
                <w:sz w:val="20"/>
                <w:szCs w:val="20"/>
                <w14:ligatures w14:val="standardContextual"/>
              </w:rPr>
              <w:t>4</w:t>
            </w:r>
            <w:r w:rsidRPr="0048618C">
              <w:rPr>
                <w:rFonts w:ascii="Aptos" w:eastAsia="Aptos" w:hAnsi="Aptos" w:cs="Times New Roman"/>
                <w:kern w:val="2"/>
                <w:sz w:val="20"/>
                <w:szCs w:val="20"/>
                <w14:ligatures w14:val="standardContextual"/>
              </w:rPr>
              <w:tab/>
              <w:t xml:space="preserve">Are </w:t>
            </w:r>
            <w:proofErr w:type="gramStart"/>
            <w:r w:rsidRPr="0048618C">
              <w:rPr>
                <w:rFonts w:ascii="Aptos" w:eastAsia="Aptos" w:hAnsi="Aptos" w:cs="Times New Roman"/>
                <w:kern w:val="2"/>
                <w:sz w:val="20"/>
                <w:szCs w:val="20"/>
                <w14:ligatures w14:val="standardContextual"/>
              </w:rPr>
              <w:t>there</w:t>
            </w:r>
            <w:proofErr w:type="gramEnd"/>
            <w:r w:rsidRPr="0048618C">
              <w:rPr>
                <w:rFonts w:ascii="Aptos" w:eastAsia="Aptos" w:hAnsi="Aptos" w:cs="Times New Roman"/>
                <w:kern w:val="2"/>
                <w:sz w:val="20"/>
                <w:szCs w:val="20"/>
                <w14:ligatures w14:val="standardContextual"/>
              </w:rPr>
              <w:t xml:space="preserve"> practical challenges for some billing systems in maintaining and displaying an undercharged amount as a separate balance with a separate due date? Please explain your answer.</w:t>
            </w:r>
          </w:p>
        </w:tc>
        <w:tc>
          <w:tcPr>
            <w:tcW w:w="4915" w:type="dxa"/>
            <w:hideMark/>
          </w:tcPr>
          <w:p w14:paraId="1319B68D" w14:textId="77777777" w:rsidR="00B32CBB" w:rsidRPr="0048618C" w:rsidRDefault="00B32CBB" w:rsidP="00211EE1">
            <w:pPr>
              <w:spacing w:line="278" w:lineRule="auto"/>
              <w:rPr>
                <w:rFonts w:ascii="Aptos" w:eastAsia="Aptos" w:hAnsi="Aptos" w:cs="Times New Roman"/>
                <w:kern w:val="2"/>
                <w:sz w:val="20"/>
                <w:szCs w:val="20"/>
                <w14:ligatures w14:val="standardContextual"/>
              </w:rPr>
            </w:pPr>
          </w:p>
        </w:tc>
      </w:tr>
      <w:tr w:rsidR="00B32CBB" w:rsidRPr="0048618C" w14:paraId="43223149" w14:textId="77777777" w:rsidTr="00211EE1">
        <w:trPr>
          <w:cnfStyle w:val="000000010000" w:firstRow="0" w:lastRow="0" w:firstColumn="0" w:lastColumn="0" w:oddVBand="0" w:evenVBand="0" w:oddHBand="0" w:evenHBand="1" w:firstRowFirstColumn="0" w:firstRowLastColumn="0" w:lastRowFirstColumn="0" w:lastRowLastColumn="0"/>
        </w:trPr>
        <w:tc>
          <w:tcPr>
            <w:tcW w:w="4111" w:type="dxa"/>
            <w:hideMark/>
          </w:tcPr>
          <w:p w14:paraId="40DF0A0B" w14:textId="144A1098" w:rsidR="00B32CBB" w:rsidRPr="0048618C" w:rsidRDefault="00B32CBB" w:rsidP="00211EE1">
            <w:pPr>
              <w:spacing w:line="278" w:lineRule="auto"/>
              <w:rPr>
                <w:rFonts w:ascii="Aptos" w:eastAsia="Aptos" w:hAnsi="Aptos" w:cs="Times New Roman"/>
                <w:kern w:val="2"/>
                <w:sz w:val="20"/>
                <w:szCs w:val="20"/>
                <w14:ligatures w14:val="standardContextual"/>
              </w:rPr>
            </w:pPr>
            <w:r w:rsidRPr="0048618C">
              <w:rPr>
                <w:rFonts w:ascii="Aptos" w:eastAsia="Aptos" w:hAnsi="Aptos" w:cs="Times New Roman"/>
                <w:kern w:val="2"/>
                <w:sz w:val="20"/>
                <w:szCs w:val="20"/>
                <w14:ligatures w14:val="standardContextual"/>
              </w:rPr>
              <w:t>Q</w:t>
            </w:r>
            <w:r w:rsidR="00D069E8" w:rsidRPr="0048618C">
              <w:rPr>
                <w:rFonts w:ascii="Aptos" w:eastAsia="Aptos" w:hAnsi="Aptos" w:cs="Times New Roman"/>
                <w:kern w:val="2"/>
                <w:sz w:val="20"/>
                <w:szCs w:val="20"/>
                <w14:ligatures w14:val="standardContextual"/>
              </w:rPr>
              <w:t>2</w:t>
            </w:r>
            <w:r w:rsidRPr="0048618C">
              <w:rPr>
                <w:rFonts w:ascii="Aptos" w:eastAsia="Aptos" w:hAnsi="Aptos" w:cs="Times New Roman"/>
                <w:kern w:val="2"/>
                <w:sz w:val="20"/>
                <w:szCs w:val="20"/>
                <w14:ligatures w14:val="standardContextual"/>
              </w:rPr>
              <w:t>.</w:t>
            </w:r>
            <w:r w:rsidR="00C56F81" w:rsidRPr="0048618C">
              <w:rPr>
                <w:rFonts w:ascii="Aptos" w:eastAsia="Aptos" w:hAnsi="Aptos" w:cs="Times New Roman"/>
                <w:kern w:val="2"/>
                <w:sz w:val="20"/>
                <w:szCs w:val="20"/>
                <w14:ligatures w14:val="standardContextual"/>
              </w:rPr>
              <w:t>5</w:t>
            </w:r>
            <w:r w:rsidRPr="0048618C">
              <w:rPr>
                <w:rFonts w:ascii="Aptos" w:eastAsia="Aptos" w:hAnsi="Aptos" w:cs="Times New Roman"/>
                <w:kern w:val="2"/>
                <w:sz w:val="20"/>
                <w:szCs w:val="20"/>
                <w14:ligatures w14:val="standardContextual"/>
              </w:rPr>
              <w:t xml:space="preserve">   </w:t>
            </w:r>
            <w:r w:rsidRPr="0048618C">
              <w:rPr>
                <w:rFonts w:ascii="Aptos" w:eastAsia="Aptos" w:hAnsi="Aptos" w:cs="Times New Roman"/>
                <w:kern w:val="2"/>
                <w:sz w:val="20"/>
                <w:szCs w:val="20"/>
                <w14:ligatures w14:val="standardContextual"/>
              </w:rPr>
              <w:tab/>
              <w:t>Do you agree with the Authority’s proposal to replace the separate due date and mandatory invoice fields for undercharged amounts with a requirement to:</w:t>
            </w:r>
          </w:p>
          <w:p w14:paraId="4791267B" w14:textId="48238349" w:rsidR="00B32CBB" w:rsidRPr="0048618C" w:rsidRDefault="00B32CBB" w:rsidP="008B024C">
            <w:pPr>
              <w:pStyle w:val="ListParagraph"/>
              <w:numPr>
                <w:ilvl w:val="0"/>
                <w:numId w:val="26"/>
              </w:numPr>
              <w:spacing w:line="278" w:lineRule="auto"/>
              <w:rPr>
                <w:rFonts w:ascii="Aptos" w:eastAsia="Aptos" w:hAnsi="Aptos" w:cs="Times New Roman"/>
                <w:kern w:val="2"/>
                <w:sz w:val="20"/>
                <w:szCs w:val="20"/>
                <w14:ligatures w14:val="standardContextual"/>
              </w:rPr>
            </w:pPr>
            <w:r w:rsidRPr="0048618C">
              <w:rPr>
                <w:rFonts w:ascii="Aptos" w:eastAsia="Aptos" w:hAnsi="Aptos" w:cs="Times New Roman"/>
                <w:kern w:val="2"/>
                <w:sz w:val="20"/>
                <w:szCs w:val="20"/>
                <w14:ligatures w14:val="standardContextual"/>
              </w:rPr>
              <w:t xml:space="preserve">state the undercharged amount in either the invoice or in a separate </w:t>
            </w:r>
            <w:r w:rsidRPr="0048618C">
              <w:rPr>
                <w:rFonts w:ascii="Aptos" w:eastAsia="Aptos" w:hAnsi="Aptos" w:cs="Times New Roman"/>
                <w:kern w:val="2"/>
                <w:sz w:val="20"/>
                <w:szCs w:val="20"/>
                <w14:ligatures w14:val="standardContextual"/>
              </w:rPr>
              <w:lastRenderedPageBreak/>
              <w:t xml:space="preserve">written communication provided at the same time as the invoice, and </w:t>
            </w:r>
          </w:p>
          <w:p w14:paraId="267E1866" w14:textId="77777777" w:rsidR="00B32CBB" w:rsidRPr="0048618C" w:rsidRDefault="00B32CBB" w:rsidP="008B024C">
            <w:pPr>
              <w:pStyle w:val="ListParagraph"/>
              <w:numPr>
                <w:ilvl w:val="0"/>
                <w:numId w:val="26"/>
              </w:numPr>
              <w:spacing w:line="278" w:lineRule="auto"/>
              <w:rPr>
                <w:rFonts w:ascii="Aptos" w:eastAsia="Aptos" w:hAnsi="Aptos" w:cs="Times New Roman"/>
                <w:kern w:val="2"/>
                <w:sz w:val="20"/>
                <w:szCs w:val="20"/>
                <w14:ligatures w14:val="standardContextual"/>
              </w:rPr>
            </w:pPr>
            <w:r w:rsidRPr="0048618C">
              <w:rPr>
                <w:rFonts w:ascii="Aptos" w:eastAsia="Aptos" w:hAnsi="Aptos" w:cs="Times New Roman"/>
                <w:kern w:val="2"/>
                <w:sz w:val="20"/>
                <w:szCs w:val="20"/>
                <w14:ligatures w14:val="standardContextual"/>
              </w:rPr>
              <w:t xml:space="preserve">offer a payment plan and longer timeframe to repay the undercharged amount, if it reaches the threshold in Proposal 1? </w:t>
            </w:r>
          </w:p>
          <w:p w14:paraId="4E7AC11E" w14:textId="77777777" w:rsidR="00B32CBB" w:rsidRPr="0048618C" w:rsidRDefault="00B32CBB" w:rsidP="00211EE1">
            <w:pPr>
              <w:spacing w:line="278" w:lineRule="auto"/>
              <w:rPr>
                <w:rFonts w:ascii="Aptos" w:eastAsia="Aptos" w:hAnsi="Aptos" w:cs="Times New Roman"/>
                <w:kern w:val="2"/>
                <w:sz w:val="20"/>
                <w:szCs w:val="20"/>
                <w14:ligatures w14:val="standardContextual"/>
              </w:rPr>
            </w:pPr>
            <w:r w:rsidRPr="0048618C">
              <w:rPr>
                <w:rFonts w:ascii="Aptos" w:eastAsia="Aptos" w:hAnsi="Aptos" w:cs="Times New Roman"/>
                <w:kern w:val="2"/>
                <w:sz w:val="20"/>
                <w:szCs w:val="20"/>
                <w14:ligatures w14:val="standardContextual"/>
              </w:rPr>
              <w:t>Please explain your answer.</w:t>
            </w:r>
          </w:p>
        </w:tc>
        <w:tc>
          <w:tcPr>
            <w:tcW w:w="4915" w:type="dxa"/>
            <w:hideMark/>
          </w:tcPr>
          <w:p w14:paraId="564F815A" w14:textId="77777777" w:rsidR="00B32CBB" w:rsidRPr="0048618C" w:rsidRDefault="00B32CBB" w:rsidP="00211EE1">
            <w:pPr>
              <w:spacing w:line="278" w:lineRule="auto"/>
              <w:rPr>
                <w:rFonts w:ascii="Aptos" w:eastAsia="Aptos" w:hAnsi="Aptos" w:cs="Times New Roman"/>
                <w:kern w:val="2"/>
                <w:sz w:val="20"/>
                <w:szCs w:val="20"/>
                <w14:ligatures w14:val="standardContextual"/>
              </w:rPr>
            </w:pPr>
          </w:p>
        </w:tc>
      </w:tr>
      <w:tr w:rsidR="00B32CBB" w:rsidRPr="0048618C" w14:paraId="6114DF31" w14:textId="77777777" w:rsidTr="00211EE1">
        <w:trPr>
          <w:cnfStyle w:val="000000100000" w:firstRow="0" w:lastRow="0" w:firstColumn="0" w:lastColumn="0" w:oddVBand="0" w:evenVBand="0" w:oddHBand="1" w:evenHBand="0" w:firstRowFirstColumn="0" w:firstRowLastColumn="0" w:lastRowFirstColumn="0" w:lastRowLastColumn="0"/>
        </w:trPr>
        <w:tc>
          <w:tcPr>
            <w:tcW w:w="4111" w:type="dxa"/>
            <w:hideMark/>
          </w:tcPr>
          <w:p w14:paraId="11C9A453" w14:textId="151FF81F" w:rsidR="00B32CBB" w:rsidRPr="0048618C" w:rsidRDefault="00B32CBB" w:rsidP="00211EE1">
            <w:pPr>
              <w:spacing w:line="278" w:lineRule="auto"/>
              <w:rPr>
                <w:rFonts w:ascii="Aptos" w:eastAsia="Aptos" w:hAnsi="Aptos" w:cs="Times New Roman"/>
                <w:kern w:val="2"/>
                <w:sz w:val="20"/>
                <w:szCs w:val="20"/>
                <w14:ligatures w14:val="standardContextual"/>
              </w:rPr>
            </w:pPr>
            <w:r w:rsidRPr="0048618C">
              <w:rPr>
                <w:rFonts w:ascii="Aptos" w:eastAsia="Aptos" w:hAnsi="Aptos" w:cs="Times New Roman"/>
                <w:kern w:val="2"/>
                <w:sz w:val="20"/>
                <w:szCs w:val="20"/>
                <w14:ligatures w14:val="standardContextual"/>
              </w:rPr>
              <w:t>Q</w:t>
            </w:r>
            <w:r w:rsidR="00D069E8" w:rsidRPr="0048618C">
              <w:rPr>
                <w:rFonts w:ascii="Aptos" w:eastAsia="Aptos" w:hAnsi="Aptos" w:cs="Times New Roman"/>
                <w:kern w:val="2"/>
                <w:sz w:val="20"/>
                <w:szCs w:val="20"/>
                <w14:ligatures w14:val="standardContextual"/>
              </w:rPr>
              <w:t>2</w:t>
            </w:r>
            <w:r w:rsidRPr="0048618C">
              <w:rPr>
                <w:rFonts w:ascii="Aptos" w:eastAsia="Aptos" w:hAnsi="Aptos" w:cs="Times New Roman"/>
                <w:kern w:val="2"/>
                <w:sz w:val="20"/>
                <w:szCs w:val="20"/>
                <w14:ligatures w14:val="standardContextual"/>
              </w:rPr>
              <w:t>.</w:t>
            </w:r>
            <w:r w:rsidR="00C56F81" w:rsidRPr="0048618C">
              <w:rPr>
                <w:rFonts w:ascii="Aptos" w:eastAsia="Aptos" w:hAnsi="Aptos" w:cs="Times New Roman"/>
                <w:kern w:val="2"/>
                <w:sz w:val="20"/>
                <w:szCs w:val="20"/>
                <w14:ligatures w14:val="standardContextual"/>
              </w:rPr>
              <w:t>6</w:t>
            </w:r>
            <w:r w:rsidRPr="0048618C">
              <w:rPr>
                <w:rFonts w:ascii="Aptos" w:eastAsia="Aptos" w:hAnsi="Aptos" w:cs="Times New Roman"/>
                <w:kern w:val="2"/>
                <w:sz w:val="20"/>
                <w:szCs w:val="20"/>
                <w14:ligatures w14:val="standardContextual"/>
              </w:rPr>
              <w:tab/>
              <w:t xml:space="preserve">Do you agree that the benefits of the proposed Code amendment outweigh its costs? </w:t>
            </w:r>
          </w:p>
        </w:tc>
        <w:tc>
          <w:tcPr>
            <w:tcW w:w="4915" w:type="dxa"/>
            <w:hideMark/>
          </w:tcPr>
          <w:p w14:paraId="7FB1BFB7" w14:textId="77777777" w:rsidR="00B32CBB" w:rsidRPr="0048618C" w:rsidRDefault="00B32CBB" w:rsidP="00211EE1">
            <w:pPr>
              <w:spacing w:line="278" w:lineRule="auto"/>
              <w:rPr>
                <w:rFonts w:ascii="Aptos" w:eastAsia="Aptos" w:hAnsi="Aptos" w:cs="Times New Roman"/>
                <w:kern w:val="2"/>
                <w:sz w:val="20"/>
                <w:szCs w:val="20"/>
                <w14:ligatures w14:val="standardContextual"/>
              </w:rPr>
            </w:pPr>
          </w:p>
        </w:tc>
      </w:tr>
      <w:tr w:rsidR="00B32CBB" w:rsidRPr="0048618C" w14:paraId="59EDCB2C" w14:textId="77777777" w:rsidTr="00211EE1">
        <w:trPr>
          <w:cnfStyle w:val="000000010000" w:firstRow="0" w:lastRow="0" w:firstColumn="0" w:lastColumn="0" w:oddVBand="0" w:evenVBand="0" w:oddHBand="0" w:evenHBand="1" w:firstRowFirstColumn="0" w:firstRowLastColumn="0" w:lastRowFirstColumn="0" w:lastRowLastColumn="0"/>
        </w:trPr>
        <w:tc>
          <w:tcPr>
            <w:tcW w:w="4111" w:type="dxa"/>
          </w:tcPr>
          <w:p w14:paraId="78C3439F" w14:textId="695E2130" w:rsidR="00B32CBB" w:rsidRPr="0048618C" w:rsidRDefault="00B32CBB" w:rsidP="00211EE1">
            <w:pPr>
              <w:spacing w:line="278" w:lineRule="auto"/>
              <w:rPr>
                <w:rFonts w:ascii="Aptos" w:eastAsia="Aptos" w:hAnsi="Aptos" w:cs="Times New Roman"/>
                <w:kern w:val="2"/>
                <w:sz w:val="20"/>
                <w:szCs w:val="20"/>
                <w14:ligatures w14:val="standardContextual"/>
              </w:rPr>
            </w:pPr>
            <w:r w:rsidRPr="0048618C">
              <w:rPr>
                <w:rFonts w:ascii="Aptos" w:eastAsia="Aptos" w:hAnsi="Aptos" w:cs="Times New Roman"/>
                <w:kern w:val="2"/>
                <w:sz w:val="20"/>
                <w:szCs w:val="20"/>
                <w14:ligatures w14:val="standardContextual"/>
              </w:rPr>
              <w:t>Q</w:t>
            </w:r>
            <w:r w:rsidR="00D069E8" w:rsidRPr="0048618C">
              <w:rPr>
                <w:rFonts w:ascii="Aptos" w:eastAsia="Aptos" w:hAnsi="Aptos" w:cs="Times New Roman"/>
                <w:kern w:val="2"/>
                <w:sz w:val="20"/>
                <w:szCs w:val="20"/>
                <w14:ligatures w14:val="standardContextual"/>
              </w:rPr>
              <w:t>2</w:t>
            </w:r>
            <w:r w:rsidRPr="0048618C">
              <w:rPr>
                <w:rFonts w:ascii="Aptos" w:eastAsia="Aptos" w:hAnsi="Aptos" w:cs="Times New Roman"/>
                <w:kern w:val="2"/>
                <w:sz w:val="20"/>
                <w:szCs w:val="20"/>
                <w14:ligatures w14:val="standardContextual"/>
              </w:rPr>
              <w:t>.</w:t>
            </w:r>
            <w:r w:rsidR="00C56F81" w:rsidRPr="0048618C">
              <w:rPr>
                <w:rFonts w:ascii="Aptos" w:eastAsia="Aptos" w:hAnsi="Aptos" w:cs="Times New Roman"/>
                <w:kern w:val="2"/>
                <w:sz w:val="20"/>
                <w:szCs w:val="20"/>
                <w14:ligatures w14:val="standardContextual"/>
              </w:rPr>
              <w:t>7</w:t>
            </w:r>
            <w:r w:rsidRPr="0048618C">
              <w:rPr>
                <w:rFonts w:ascii="Aptos" w:eastAsia="Aptos" w:hAnsi="Aptos" w:cs="Times New Roman"/>
                <w:kern w:val="2"/>
                <w:sz w:val="20"/>
                <w:szCs w:val="20"/>
                <w14:ligatures w14:val="standardContextual"/>
              </w:rPr>
              <w:tab/>
              <w:t xml:space="preserve">Do you agree the proposed amendment is preferable to the alternative options considered? </w:t>
            </w:r>
          </w:p>
          <w:p w14:paraId="76062F62" w14:textId="77777777" w:rsidR="00B32CBB" w:rsidRPr="0048618C" w:rsidRDefault="00B32CBB" w:rsidP="00211EE1">
            <w:pPr>
              <w:spacing w:line="278" w:lineRule="auto"/>
              <w:rPr>
                <w:rFonts w:ascii="Aptos" w:eastAsia="Aptos" w:hAnsi="Aptos" w:cs="Times New Roman"/>
                <w:kern w:val="2"/>
                <w:sz w:val="20"/>
                <w:szCs w:val="20"/>
                <w14:ligatures w14:val="standardContextual"/>
              </w:rPr>
            </w:pPr>
            <w:r w:rsidRPr="0048618C">
              <w:rPr>
                <w:rFonts w:ascii="Aptos" w:eastAsia="Aptos" w:hAnsi="Aptos" w:cs="Times New Roman"/>
                <w:kern w:val="2"/>
                <w:sz w:val="20"/>
                <w:szCs w:val="20"/>
                <w14:ligatures w14:val="standardContextual"/>
              </w:rPr>
              <w:t>If not, please explain your preferred option and how it would better promote the Authority’s statutory objectives.</w:t>
            </w:r>
          </w:p>
        </w:tc>
        <w:tc>
          <w:tcPr>
            <w:tcW w:w="4915" w:type="dxa"/>
          </w:tcPr>
          <w:p w14:paraId="6654AFEC" w14:textId="77777777" w:rsidR="00B32CBB" w:rsidRPr="0048618C" w:rsidRDefault="00B32CBB" w:rsidP="00211EE1">
            <w:pPr>
              <w:spacing w:line="278" w:lineRule="auto"/>
              <w:rPr>
                <w:rFonts w:ascii="Aptos" w:eastAsia="Aptos" w:hAnsi="Aptos" w:cs="Times New Roman"/>
                <w:kern w:val="2"/>
                <w:sz w:val="20"/>
                <w:szCs w:val="20"/>
                <w14:ligatures w14:val="standardContextual"/>
              </w:rPr>
            </w:pPr>
          </w:p>
        </w:tc>
      </w:tr>
      <w:tr w:rsidR="00B32CBB" w:rsidRPr="0048618C" w14:paraId="53A08A18" w14:textId="77777777" w:rsidTr="00211EE1">
        <w:trPr>
          <w:cnfStyle w:val="000000100000" w:firstRow="0" w:lastRow="0" w:firstColumn="0" w:lastColumn="0" w:oddVBand="0" w:evenVBand="0" w:oddHBand="1" w:evenHBand="0" w:firstRowFirstColumn="0" w:firstRowLastColumn="0" w:lastRowFirstColumn="0" w:lastRowLastColumn="0"/>
        </w:trPr>
        <w:tc>
          <w:tcPr>
            <w:tcW w:w="4111" w:type="dxa"/>
            <w:hideMark/>
          </w:tcPr>
          <w:p w14:paraId="12983A0B" w14:textId="7BF8F55C" w:rsidR="00B32CBB" w:rsidRPr="0048618C" w:rsidRDefault="00B32CBB" w:rsidP="00211EE1">
            <w:pPr>
              <w:spacing w:line="278" w:lineRule="auto"/>
              <w:rPr>
                <w:rFonts w:ascii="Aptos" w:eastAsia="Aptos" w:hAnsi="Aptos" w:cs="Times New Roman"/>
                <w:kern w:val="2"/>
                <w:sz w:val="20"/>
                <w:szCs w:val="20"/>
                <w14:ligatures w14:val="standardContextual"/>
              </w:rPr>
            </w:pPr>
            <w:r w:rsidRPr="0048618C">
              <w:rPr>
                <w:rFonts w:ascii="Aptos" w:eastAsia="Aptos" w:hAnsi="Aptos" w:cs="Times New Roman"/>
                <w:kern w:val="2"/>
                <w:sz w:val="20"/>
                <w:szCs w:val="20"/>
                <w14:ligatures w14:val="standardContextual"/>
              </w:rPr>
              <w:t>Q</w:t>
            </w:r>
            <w:r w:rsidR="00D069E8" w:rsidRPr="0048618C">
              <w:rPr>
                <w:rFonts w:ascii="Aptos" w:eastAsia="Aptos" w:hAnsi="Aptos" w:cs="Times New Roman"/>
                <w:kern w:val="2"/>
                <w:sz w:val="20"/>
                <w:szCs w:val="20"/>
                <w14:ligatures w14:val="standardContextual"/>
              </w:rPr>
              <w:t>2</w:t>
            </w:r>
            <w:r w:rsidRPr="0048618C">
              <w:rPr>
                <w:rFonts w:ascii="Aptos" w:eastAsia="Aptos" w:hAnsi="Aptos" w:cs="Times New Roman"/>
                <w:kern w:val="2"/>
                <w:sz w:val="20"/>
                <w:szCs w:val="20"/>
                <w14:ligatures w14:val="standardContextual"/>
              </w:rPr>
              <w:t>.</w:t>
            </w:r>
            <w:r w:rsidR="00C56F81" w:rsidRPr="0048618C">
              <w:rPr>
                <w:rFonts w:ascii="Aptos" w:eastAsia="Aptos" w:hAnsi="Aptos" w:cs="Times New Roman"/>
                <w:kern w:val="2"/>
                <w:sz w:val="20"/>
                <w:szCs w:val="20"/>
                <w14:ligatures w14:val="standardContextual"/>
              </w:rPr>
              <w:t>8</w:t>
            </w:r>
            <w:r w:rsidRPr="0048618C">
              <w:rPr>
                <w:rFonts w:ascii="Aptos" w:eastAsia="Aptos" w:hAnsi="Aptos" w:cs="Times New Roman"/>
                <w:kern w:val="2"/>
                <w:sz w:val="20"/>
                <w:szCs w:val="20"/>
                <w14:ligatures w14:val="standardContextual"/>
              </w:rPr>
              <w:tab/>
              <w:t>Do you agree with the analysis in this regulatory statement? If not, please explain why.</w:t>
            </w:r>
          </w:p>
        </w:tc>
        <w:tc>
          <w:tcPr>
            <w:tcW w:w="4915" w:type="dxa"/>
            <w:hideMark/>
          </w:tcPr>
          <w:p w14:paraId="74F7706A" w14:textId="77777777" w:rsidR="00B32CBB" w:rsidRPr="0048618C" w:rsidRDefault="00B32CBB" w:rsidP="00211EE1">
            <w:pPr>
              <w:spacing w:line="278" w:lineRule="auto"/>
              <w:rPr>
                <w:rFonts w:ascii="Aptos" w:eastAsia="Aptos" w:hAnsi="Aptos" w:cs="Times New Roman"/>
                <w:kern w:val="2"/>
                <w:sz w:val="20"/>
                <w:szCs w:val="20"/>
                <w14:ligatures w14:val="standardContextual"/>
              </w:rPr>
            </w:pPr>
          </w:p>
        </w:tc>
      </w:tr>
      <w:tr w:rsidR="00B32CBB" w:rsidRPr="0048618C" w14:paraId="63A841D6" w14:textId="77777777" w:rsidTr="00211EE1">
        <w:trPr>
          <w:cnfStyle w:val="000000010000" w:firstRow="0" w:lastRow="0" w:firstColumn="0" w:lastColumn="0" w:oddVBand="0" w:evenVBand="0" w:oddHBand="0" w:evenHBand="1" w:firstRowFirstColumn="0" w:firstRowLastColumn="0" w:lastRowFirstColumn="0" w:lastRowLastColumn="0"/>
        </w:trPr>
        <w:tc>
          <w:tcPr>
            <w:tcW w:w="4111" w:type="dxa"/>
          </w:tcPr>
          <w:p w14:paraId="50DE90A9" w14:textId="4726EF14" w:rsidR="00B32CBB" w:rsidRPr="0048618C" w:rsidRDefault="00B32CBB" w:rsidP="00211EE1">
            <w:pPr>
              <w:spacing w:line="278" w:lineRule="auto"/>
              <w:rPr>
                <w:rFonts w:ascii="Aptos" w:eastAsia="Aptos" w:hAnsi="Aptos" w:cs="Times New Roman"/>
                <w:kern w:val="2"/>
                <w:sz w:val="20"/>
                <w:szCs w:val="20"/>
                <w14:ligatures w14:val="standardContextual"/>
              </w:rPr>
            </w:pPr>
            <w:r w:rsidRPr="0048618C">
              <w:rPr>
                <w:rFonts w:ascii="Aptos" w:eastAsia="Aptos" w:hAnsi="Aptos" w:cs="Times New Roman"/>
                <w:kern w:val="2"/>
                <w:sz w:val="20"/>
                <w:szCs w:val="20"/>
                <w14:ligatures w14:val="standardContextual"/>
              </w:rPr>
              <w:t>Q</w:t>
            </w:r>
            <w:r w:rsidR="00D069E8" w:rsidRPr="0048618C">
              <w:rPr>
                <w:rFonts w:ascii="Aptos" w:eastAsia="Aptos" w:hAnsi="Aptos" w:cs="Times New Roman"/>
                <w:kern w:val="2"/>
                <w:sz w:val="20"/>
                <w:szCs w:val="20"/>
                <w14:ligatures w14:val="standardContextual"/>
              </w:rPr>
              <w:t>A</w:t>
            </w:r>
            <w:r w:rsidRPr="0048618C">
              <w:rPr>
                <w:rFonts w:ascii="Aptos" w:eastAsia="Aptos" w:hAnsi="Aptos" w:cs="Times New Roman"/>
                <w:kern w:val="2"/>
                <w:sz w:val="20"/>
                <w:szCs w:val="20"/>
                <w14:ligatures w14:val="standardContextual"/>
              </w:rPr>
              <w:t>.1. Do you agree with the proposed Code amendment drafting? If not, why not?</w:t>
            </w:r>
          </w:p>
        </w:tc>
        <w:tc>
          <w:tcPr>
            <w:tcW w:w="4915" w:type="dxa"/>
          </w:tcPr>
          <w:p w14:paraId="05608A5A" w14:textId="77777777" w:rsidR="00B32CBB" w:rsidRPr="0048618C" w:rsidRDefault="00B32CBB" w:rsidP="00211EE1">
            <w:pPr>
              <w:spacing w:line="278" w:lineRule="auto"/>
              <w:rPr>
                <w:rFonts w:ascii="Aptos" w:eastAsia="Aptos" w:hAnsi="Aptos" w:cs="Times New Roman"/>
                <w:kern w:val="2"/>
                <w:sz w:val="20"/>
                <w:szCs w:val="20"/>
                <w14:ligatures w14:val="standardContextual"/>
              </w:rPr>
            </w:pPr>
          </w:p>
        </w:tc>
      </w:tr>
    </w:tbl>
    <w:p w14:paraId="57A8C3C4" w14:textId="77777777" w:rsidR="00B32CBB" w:rsidRDefault="00B32CBB" w:rsidP="00932387"/>
    <w:tbl>
      <w:tblPr>
        <w:tblStyle w:val="EATable21"/>
        <w:tblW w:w="9026" w:type="dxa"/>
        <w:tblLook w:val="04A0" w:firstRow="1" w:lastRow="0" w:firstColumn="1" w:lastColumn="0" w:noHBand="0" w:noVBand="1"/>
      </w:tblPr>
      <w:tblGrid>
        <w:gridCol w:w="4111"/>
        <w:gridCol w:w="4915"/>
      </w:tblGrid>
      <w:tr w:rsidR="00B32CBB" w:rsidRPr="0048618C" w14:paraId="5C6DA539" w14:textId="77777777" w:rsidTr="00211EE1">
        <w:trPr>
          <w:cnfStyle w:val="100000000000" w:firstRow="1" w:lastRow="0" w:firstColumn="0" w:lastColumn="0" w:oddVBand="0" w:evenVBand="0" w:oddHBand="0" w:evenHBand="0" w:firstRowFirstColumn="0" w:firstRowLastColumn="0" w:lastRowFirstColumn="0" w:lastRowLastColumn="0"/>
        </w:trPr>
        <w:tc>
          <w:tcPr>
            <w:tcW w:w="9026" w:type="dxa"/>
            <w:gridSpan w:val="2"/>
            <w:hideMark/>
          </w:tcPr>
          <w:p w14:paraId="7F7C3E44" w14:textId="77777777" w:rsidR="00B32CBB" w:rsidRPr="0048618C" w:rsidRDefault="00B32CBB" w:rsidP="00211EE1">
            <w:pPr>
              <w:spacing w:line="278" w:lineRule="auto"/>
              <w:rPr>
                <w:rFonts w:ascii="Aptos" w:eastAsia="Aptos" w:hAnsi="Aptos" w:cs="Times New Roman"/>
                <w:kern w:val="2"/>
                <w:sz w:val="20"/>
                <w:szCs w:val="20"/>
                <w:lang w:eastAsia="en-NZ"/>
                <w14:ligatures w14:val="standardContextual"/>
              </w:rPr>
            </w:pPr>
            <w:r w:rsidRPr="0048618C">
              <w:rPr>
                <w:rFonts w:ascii="Arial" w:eastAsia="Aptos" w:hAnsi="Arial" w:cs="Arial"/>
                <w:bCs/>
                <w:color w:val="FFFFFF"/>
                <w:kern w:val="2"/>
                <w:sz w:val="20"/>
                <w:szCs w:val="20"/>
                <w14:ligatures w14:val="standardContextual"/>
              </w:rPr>
              <w:t>Definition of generally available retail tariff plan</w:t>
            </w:r>
          </w:p>
        </w:tc>
      </w:tr>
      <w:tr w:rsidR="00B32CBB" w:rsidRPr="0048618C" w14:paraId="605B8851" w14:textId="77777777" w:rsidTr="00211EE1">
        <w:trPr>
          <w:cnfStyle w:val="000000100000" w:firstRow="0" w:lastRow="0" w:firstColumn="0" w:lastColumn="0" w:oddVBand="0" w:evenVBand="0" w:oddHBand="1" w:evenHBand="0" w:firstRowFirstColumn="0" w:firstRowLastColumn="0" w:lastRowFirstColumn="0" w:lastRowLastColumn="0"/>
        </w:trPr>
        <w:tc>
          <w:tcPr>
            <w:tcW w:w="4111" w:type="dxa"/>
            <w:hideMark/>
          </w:tcPr>
          <w:p w14:paraId="7568528C" w14:textId="77777777" w:rsidR="00B32CBB" w:rsidRPr="0048618C" w:rsidRDefault="00B32CBB" w:rsidP="00211EE1">
            <w:pPr>
              <w:spacing w:line="278" w:lineRule="auto"/>
              <w:rPr>
                <w:rFonts w:ascii="Aptos" w:eastAsia="Aptos" w:hAnsi="Aptos" w:cs="Times New Roman"/>
                <w:kern w:val="2"/>
                <w:sz w:val="20"/>
                <w:szCs w:val="20"/>
                <w14:ligatures w14:val="standardContextual"/>
              </w:rPr>
            </w:pPr>
            <w:r w:rsidRPr="0048618C">
              <w:rPr>
                <w:rFonts w:ascii="Arial" w:eastAsia="Aptos" w:hAnsi="Arial" w:cs="Arial"/>
                <w:b/>
                <w:bCs/>
                <w:kern w:val="2"/>
                <w:sz w:val="20"/>
                <w:szCs w:val="20"/>
                <w14:ligatures w14:val="standardContextual"/>
              </w:rPr>
              <w:t>Questions</w:t>
            </w:r>
          </w:p>
        </w:tc>
        <w:tc>
          <w:tcPr>
            <w:tcW w:w="4915" w:type="dxa"/>
            <w:hideMark/>
          </w:tcPr>
          <w:p w14:paraId="3E33B2B4" w14:textId="77777777" w:rsidR="00B32CBB" w:rsidRPr="0048618C" w:rsidRDefault="00B32CBB" w:rsidP="00211EE1">
            <w:pPr>
              <w:spacing w:line="278" w:lineRule="auto"/>
              <w:rPr>
                <w:rFonts w:ascii="Aptos" w:eastAsia="Aptos" w:hAnsi="Aptos" w:cs="Times New Roman"/>
                <w:kern w:val="2"/>
                <w:sz w:val="20"/>
                <w:szCs w:val="20"/>
                <w14:ligatures w14:val="standardContextual"/>
              </w:rPr>
            </w:pPr>
            <w:r w:rsidRPr="0048618C">
              <w:rPr>
                <w:rFonts w:ascii="Arial" w:eastAsia="Aptos" w:hAnsi="Arial" w:cs="Arial"/>
                <w:b/>
                <w:bCs/>
                <w:kern w:val="2"/>
                <w:sz w:val="20"/>
                <w:szCs w:val="20"/>
                <w14:ligatures w14:val="standardContextual"/>
              </w:rPr>
              <w:t>Comments</w:t>
            </w:r>
          </w:p>
        </w:tc>
      </w:tr>
      <w:tr w:rsidR="00B32CBB" w:rsidRPr="0048618C" w14:paraId="158C23C4" w14:textId="77777777" w:rsidTr="00211EE1">
        <w:trPr>
          <w:cnfStyle w:val="000000010000" w:firstRow="0" w:lastRow="0" w:firstColumn="0" w:lastColumn="0" w:oddVBand="0" w:evenVBand="0" w:oddHBand="0" w:evenHBand="1" w:firstRowFirstColumn="0" w:firstRowLastColumn="0" w:lastRowFirstColumn="0" w:lastRowLastColumn="0"/>
        </w:trPr>
        <w:tc>
          <w:tcPr>
            <w:tcW w:w="4111" w:type="dxa"/>
            <w:hideMark/>
          </w:tcPr>
          <w:p w14:paraId="32897EF7" w14:textId="4122A494" w:rsidR="00B32CBB" w:rsidRPr="0048618C" w:rsidRDefault="00B32CBB" w:rsidP="00211EE1">
            <w:pPr>
              <w:spacing w:line="278" w:lineRule="auto"/>
              <w:rPr>
                <w:rFonts w:ascii="Aptos" w:eastAsia="Aptos" w:hAnsi="Aptos" w:cs="Times New Roman"/>
                <w:kern w:val="2"/>
                <w:sz w:val="20"/>
                <w:szCs w:val="20"/>
                <w:lang w:eastAsia="en-NZ"/>
                <w14:ligatures w14:val="standardContextual"/>
              </w:rPr>
            </w:pPr>
            <w:r w:rsidRPr="0048618C">
              <w:rPr>
                <w:rFonts w:ascii="Aptos" w:eastAsia="Aptos" w:hAnsi="Aptos" w:cs="Times New Roman"/>
                <w:kern w:val="2"/>
                <w:sz w:val="20"/>
                <w:szCs w:val="20"/>
                <w:lang w:eastAsia="en-NZ"/>
                <w14:ligatures w14:val="standardContextual"/>
              </w:rPr>
              <w:t>Q</w:t>
            </w:r>
            <w:r w:rsidR="00D069E8" w:rsidRPr="0048618C">
              <w:rPr>
                <w:rFonts w:ascii="Aptos" w:eastAsia="Aptos" w:hAnsi="Aptos" w:cs="Times New Roman"/>
                <w:kern w:val="2"/>
                <w:sz w:val="20"/>
                <w:szCs w:val="20"/>
                <w:lang w:eastAsia="en-NZ"/>
                <w14:ligatures w14:val="standardContextual"/>
              </w:rPr>
              <w:t>3</w:t>
            </w:r>
            <w:r w:rsidRPr="0048618C">
              <w:rPr>
                <w:rFonts w:ascii="Aptos" w:eastAsia="Aptos" w:hAnsi="Aptos" w:cs="Times New Roman"/>
                <w:kern w:val="2"/>
                <w:sz w:val="20"/>
                <w:szCs w:val="20"/>
                <w:lang w:eastAsia="en-NZ"/>
                <w14:ligatures w14:val="standardContextual"/>
              </w:rPr>
              <w:t>.1</w:t>
            </w:r>
            <w:r w:rsidRPr="0048618C">
              <w:rPr>
                <w:rFonts w:ascii="Aptos" w:eastAsia="Aptos" w:hAnsi="Aptos" w:cs="Times New Roman"/>
                <w:kern w:val="2"/>
                <w:sz w:val="20"/>
                <w:szCs w:val="20"/>
                <w:lang w:eastAsia="en-NZ"/>
                <w14:ligatures w14:val="standardContextual"/>
              </w:rPr>
              <w:tab/>
              <w:t>Do you agree that the current definition of generally available retail tariff plan risks creating ambiguity, specifically around plans that require customer to have specific equipment installed?</w:t>
            </w:r>
          </w:p>
        </w:tc>
        <w:tc>
          <w:tcPr>
            <w:tcW w:w="4915" w:type="dxa"/>
            <w:hideMark/>
          </w:tcPr>
          <w:p w14:paraId="5FD8A704" w14:textId="77777777" w:rsidR="00B32CBB" w:rsidRPr="0048618C" w:rsidRDefault="00B32CBB" w:rsidP="00211EE1">
            <w:pPr>
              <w:spacing w:line="278" w:lineRule="auto"/>
              <w:rPr>
                <w:rFonts w:ascii="Aptos" w:eastAsia="Aptos" w:hAnsi="Aptos" w:cs="Times New Roman"/>
                <w:kern w:val="2"/>
                <w:sz w:val="20"/>
                <w:szCs w:val="20"/>
                <w14:ligatures w14:val="standardContextual"/>
              </w:rPr>
            </w:pPr>
          </w:p>
        </w:tc>
      </w:tr>
      <w:tr w:rsidR="00B32CBB" w:rsidRPr="0048618C" w14:paraId="262849DE" w14:textId="77777777" w:rsidTr="00211EE1">
        <w:trPr>
          <w:cnfStyle w:val="000000100000" w:firstRow="0" w:lastRow="0" w:firstColumn="0" w:lastColumn="0" w:oddVBand="0" w:evenVBand="0" w:oddHBand="1" w:evenHBand="0" w:firstRowFirstColumn="0" w:firstRowLastColumn="0" w:lastRowFirstColumn="0" w:lastRowLastColumn="0"/>
        </w:trPr>
        <w:tc>
          <w:tcPr>
            <w:tcW w:w="4111" w:type="dxa"/>
            <w:hideMark/>
          </w:tcPr>
          <w:p w14:paraId="3C44CB7A" w14:textId="30C9A4D0" w:rsidR="00B32CBB" w:rsidRPr="0048618C" w:rsidRDefault="00B32CBB" w:rsidP="00211EE1">
            <w:pPr>
              <w:spacing w:line="278" w:lineRule="auto"/>
              <w:rPr>
                <w:rFonts w:ascii="Aptos" w:eastAsia="Aptos" w:hAnsi="Aptos" w:cs="Times New Roman"/>
                <w:kern w:val="2"/>
                <w:sz w:val="20"/>
                <w:szCs w:val="20"/>
                <w:lang w:eastAsia="en-NZ"/>
                <w14:ligatures w14:val="standardContextual"/>
              </w:rPr>
            </w:pPr>
            <w:r w:rsidRPr="0048618C">
              <w:rPr>
                <w:rFonts w:ascii="Aptos" w:eastAsia="Aptos" w:hAnsi="Aptos" w:cs="Times New Roman"/>
                <w:kern w:val="2"/>
                <w:sz w:val="20"/>
                <w:szCs w:val="20"/>
                <w:lang w:eastAsia="en-NZ"/>
                <w14:ligatures w14:val="standardContextual"/>
              </w:rPr>
              <w:t>Q</w:t>
            </w:r>
            <w:r w:rsidR="00D069E8" w:rsidRPr="0048618C">
              <w:rPr>
                <w:rFonts w:ascii="Aptos" w:eastAsia="Aptos" w:hAnsi="Aptos" w:cs="Times New Roman"/>
                <w:kern w:val="2"/>
                <w:sz w:val="20"/>
                <w:szCs w:val="20"/>
                <w:lang w:eastAsia="en-NZ"/>
                <w14:ligatures w14:val="standardContextual"/>
              </w:rPr>
              <w:t>3</w:t>
            </w:r>
            <w:r w:rsidRPr="0048618C">
              <w:rPr>
                <w:rFonts w:ascii="Aptos" w:eastAsia="Aptos" w:hAnsi="Aptos" w:cs="Times New Roman"/>
                <w:kern w:val="2"/>
                <w:sz w:val="20"/>
                <w:szCs w:val="20"/>
                <w:lang w:eastAsia="en-NZ"/>
                <w14:ligatures w14:val="standardContextual"/>
              </w:rPr>
              <w:t>.2.</w:t>
            </w:r>
            <w:r w:rsidRPr="0048618C">
              <w:rPr>
                <w:rFonts w:ascii="Aptos" w:eastAsia="Aptos" w:hAnsi="Aptos" w:cs="Times New Roman"/>
                <w:kern w:val="2"/>
                <w:sz w:val="20"/>
                <w:szCs w:val="20"/>
                <w:lang w:eastAsia="en-NZ"/>
                <w14:ligatures w14:val="standardContextual"/>
              </w:rPr>
              <w:tab/>
              <w:t>Do you agree that the benefits of the proposed Code amendment outweigh its costs?</w:t>
            </w:r>
          </w:p>
        </w:tc>
        <w:tc>
          <w:tcPr>
            <w:tcW w:w="4915" w:type="dxa"/>
            <w:hideMark/>
          </w:tcPr>
          <w:p w14:paraId="363EE6C8" w14:textId="77777777" w:rsidR="00B32CBB" w:rsidRPr="0048618C" w:rsidRDefault="00B32CBB" w:rsidP="00211EE1">
            <w:pPr>
              <w:spacing w:line="278" w:lineRule="auto"/>
              <w:rPr>
                <w:rFonts w:ascii="Aptos" w:eastAsia="Aptos" w:hAnsi="Aptos" w:cs="Times New Roman"/>
                <w:kern w:val="2"/>
                <w:sz w:val="20"/>
                <w:szCs w:val="20"/>
                <w14:ligatures w14:val="standardContextual"/>
              </w:rPr>
            </w:pPr>
          </w:p>
        </w:tc>
      </w:tr>
      <w:tr w:rsidR="00B32CBB" w:rsidRPr="0048618C" w14:paraId="6BC2FDE3" w14:textId="77777777" w:rsidTr="00211EE1">
        <w:trPr>
          <w:cnfStyle w:val="000000010000" w:firstRow="0" w:lastRow="0" w:firstColumn="0" w:lastColumn="0" w:oddVBand="0" w:evenVBand="0" w:oddHBand="0" w:evenHBand="1" w:firstRowFirstColumn="0" w:firstRowLastColumn="0" w:lastRowFirstColumn="0" w:lastRowLastColumn="0"/>
        </w:trPr>
        <w:tc>
          <w:tcPr>
            <w:tcW w:w="4111" w:type="dxa"/>
            <w:hideMark/>
          </w:tcPr>
          <w:p w14:paraId="72A6A0DD" w14:textId="3EC9592B" w:rsidR="00B32CBB" w:rsidRPr="0048618C" w:rsidRDefault="00B32CBB" w:rsidP="00211EE1">
            <w:pPr>
              <w:spacing w:line="278" w:lineRule="auto"/>
              <w:rPr>
                <w:rFonts w:ascii="Aptos" w:eastAsia="Aptos" w:hAnsi="Aptos" w:cs="Times New Roman"/>
                <w:kern w:val="2"/>
                <w:sz w:val="20"/>
                <w:szCs w:val="20"/>
                <w:lang w:eastAsia="en-NZ"/>
                <w14:ligatures w14:val="standardContextual"/>
              </w:rPr>
            </w:pPr>
            <w:r w:rsidRPr="0048618C">
              <w:rPr>
                <w:rFonts w:ascii="Aptos" w:eastAsia="Aptos" w:hAnsi="Aptos" w:cs="Times New Roman"/>
                <w:kern w:val="2"/>
                <w:sz w:val="20"/>
                <w:szCs w:val="20"/>
                <w:lang w:eastAsia="en-NZ"/>
                <w14:ligatures w14:val="standardContextual"/>
              </w:rPr>
              <w:t>Q</w:t>
            </w:r>
            <w:r w:rsidR="00D069E8" w:rsidRPr="0048618C">
              <w:rPr>
                <w:rFonts w:ascii="Aptos" w:eastAsia="Aptos" w:hAnsi="Aptos" w:cs="Times New Roman"/>
                <w:kern w:val="2"/>
                <w:sz w:val="20"/>
                <w:szCs w:val="20"/>
                <w:lang w:eastAsia="en-NZ"/>
                <w14:ligatures w14:val="standardContextual"/>
              </w:rPr>
              <w:t>3</w:t>
            </w:r>
            <w:r w:rsidRPr="0048618C">
              <w:rPr>
                <w:rFonts w:ascii="Aptos" w:eastAsia="Aptos" w:hAnsi="Aptos" w:cs="Times New Roman"/>
                <w:kern w:val="2"/>
                <w:sz w:val="20"/>
                <w:szCs w:val="20"/>
                <w:lang w:eastAsia="en-NZ"/>
                <w14:ligatures w14:val="standardContextual"/>
              </w:rPr>
              <w:t>.3</w:t>
            </w:r>
            <w:r w:rsidRPr="0048618C">
              <w:rPr>
                <w:rFonts w:ascii="Aptos" w:eastAsia="Aptos" w:hAnsi="Aptos" w:cs="Times New Roman"/>
                <w:kern w:val="2"/>
                <w:sz w:val="20"/>
                <w:szCs w:val="20"/>
                <w:lang w:eastAsia="en-NZ"/>
                <w14:ligatures w14:val="standardContextual"/>
              </w:rPr>
              <w:tab/>
              <w:t xml:space="preserve">Do you agree that the proposed amendment is preferable to clarifying the intention of the definition of generally available retail tariff plan through advice or guidance? </w:t>
            </w:r>
          </w:p>
          <w:p w14:paraId="7D76289B" w14:textId="77777777" w:rsidR="00B32CBB" w:rsidRPr="0048618C" w:rsidRDefault="00B32CBB" w:rsidP="00211EE1">
            <w:pPr>
              <w:spacing w:line="278" w:lineRule="auto"/>
              <w:rPr>
                <w:rFonts w:ascii="Aptos" w:eastAsia="Aptos" w:hAnsi="Aptos" w:cs="Times New Roman"/>
                <w:kern w:val="2"/>
                <w:sz w:val="20"/>
                <w:szCs w:val="20"/>
                <w:lang w:eastAsia="en-NZ"/>
                <w14:ligatures w14:val="standardContextual"/>
              </w:rPr>
            </w:pPr>
            <w:r w:rsidRPr="0048618C">
              <w:rPr>
                <w:rFonts w:ascii="Aptos" w:eastAsia="Aptos" w:hAnsi="Aptos" w:cs="Times New Roman"/>
                <w:kern w:val="2"/>
                <w:sz w:val="20"/>
                <w:szCs w:val="20"/>
                <w:lang w:eastAsia="en-NZ"/>
                <w14:ligatures w14:val="standardContextual"/>
              </w:rPr>
              <w:t xml:space="preserve">If you disagree, please explain your preferred option in terms consistent with the </w:t>
            </w:r>
            <w:r w:rsidRPr="0048618C">
              <w:rPr>
                <w:rFonts w:ascii="Aptos" w:eastAsia="Aptos" w:hAnsi="Aptos" w:cs="Times New Roman"/>
                <w:kern w:val="2"/>
                <w:sz w:val="20"/>
                <w:szCs w:val="20"/>
                <w:lang w:eastAsia="en-NZ"/>
                <w14:ligatures w14:val="standardContextual"/>
              </w:rPr>
              <w:lastRenderedPageBreak/>
              <w:t>Authority’s statutory objective in section 15 of the Electricity Industry Act 2010.</w:t>
            </w:r>
          </w:p>
        </w:tc>
        <w:tc>
          <w:tcPr>
            <w:tcW w:w="4915" w:type="dxa"/>
            <w:hideMark/>
          </w:tcPr>
          <w:p w14:paraId="3900B8EC" w14:textId="77777777" w:rsidR="00B32CBB" w:rsidRPr="0048618C" w:rsidRDefault="00B32CBB" w:rsidP="00211EE1">
            <w:pPr>
              <w:spacing w:line="278" w:lineRule="auto"/>
              <w:rPr>
                <w:rFonts w:ascii="Aptos" w:eastAsia="Aptos" w:hAnsi="Aptos" w:cs="Times New Roman"/>
                <w:kern w:val="2"/>
                <w:sz w:val="20"/>
                <w:szCs w:val="20"/>
                <w14:ligatures w14:val="standardContextual"/>
              </w:rPr>
            </w:pPr>
          </w:p>
        </w:tc>
      </w:tr>
      <w:tr w:rsidR="00B32CBB" w:rsidRPr="0048618C" w14:paraId="04FC315D" w14:textId="77777777" w:rsidTr="00211EE1">
        <w:trPr>
          <w:cnfStyle w:val="000000100000" w:firstRow="0" w:lastRow="0" w:firstColumn="0" w:lastColumn="0" w:oddVBand="0" w:evenVBand="0" w:oddHBand="1" w:evenHBand="0" w:firstRowFirstColumn="0" w:firstRowLastColumn="0" w:lastRowFirstColumn="0" w:lastRowLastColumn="0"/>
        </w:trPr>
        <w:tc>
          <w:tcPr>
            <w:tcW w:w="4111" w:type="dxa"/>
            <w:hideMark/>
          </w:tcPr>
          <w:p w14:paraId="3292EA99" w14:textId="1CBB56B1" w:rsidR="00B32CBB" w:rsidRPr="0048618C" w:rsidRDefault="00B32CBB" w:rsidP="00211EE1">
            <w:pPr>
              <w:spacing w:line="278" w:lineRule="auto"/>
              <w:rPr>
                <w:rFonts w:ascii="Aptos" w:eastAsia="Aptos" w:hAnsi="Aptos" w:cs="Times New Roman"/>
                <w:kern w:val="2"/>
                <w:sz w:val="20"/>
                <w:szCs w:val="20"/>
                <w:lang w:eastAsia="en-NZ"/>
                <w14:ligatures w14:val="standardContextual"/>
              </w:rPr>
            </w:pPr>
            <w:r w:rsidRPr="0048618C">
              <w:rPr>
                <w:rFonts w:ascii="Aptos" w:eastAsia="Aptos" w:hAnsi="Aptos" w:cs="Times New Roman"/>
                <w:kern w:val="2"/>
                <w:sz w:val="20"/>
                <w:szCs w:val="20"/>
                <w:lang w:eastAsia="en-NZ"/>
                <w14:ligatures w14:val="standardContextual"/>
              </w:rPr>
              <w:t>Q</w:t>
            </w:r>
            <w:r w:rsidR="00D069E8" w:rsidRPr="0048618C">
              <w:rPr>
                <w:rFonts w:ascii="Aptos" w:eastAsia="Aptos" w:hAnsi="Aptos" w:cs="Times New Roman"/>
                <w:kern w:val="2"/>
                <w:sz w:val="20"/>
                <w:szCs w:val="20"/>
                <w:lang w:eastAsia="en-NZ"/>
                <w14:ligatures w14:val="standardContextual"/>
              </w:rPr>
              <w:t>3</w:t>
            </w:r>
            <w:r w:rsidRPr="0048618C">
              <w:rPr>
                <w:rFonts w:ascii="Aptos" w:eastAsia="Aptos" w:hAnsi="Aptos" w:cs="Times New Roman"/>
                <w:kern w:val="2"/>
                <w:sz w:val="20"/>
                <w:szCs w:val="20"/>
                <w:lang w:eastAsia="en-NZ"/>
                <w14:ligatures w14:val="standardContextual"/>
              </w:rPr>
              <w:t>.4.</w:t>
            </w:r>
            <w:r w:rsidRPr="0048618C">
              <w:rPr>
                <w:rFonts w:ascii="Aptos" w:eastAsia="Aptos" w:hAnsi="Aptos" w:cs="Times New Roman"/>
                <w:kern w:val="2"/>
                <w:sz w:val="20"/>
                <w:szCs w:val="20"/>
                <w:lang w:eastAsia="en-NZ"/>
                <w14:ligatures w14:val="standardContextual"/>
              </w:rPr>
              <w:tab/>
              <w:t>Do you agree with the analysis presented in this Regulatory Statement? If not, why not?</w:t>
            </w:r>
          </w:p>
        </w:tc>
        <w:tc>
          <w:tcPr>
            <w:tcW w:w="4915" w:type="dxa"/>
            <w:hideMark/>
          </w:tcPr>
          <w:p w14:paraId="493EB03F" w14:textId="77777777" w:rsidR="00B32CBB" w:rsidRPr="0048618C" w:rsidRDefault="00B32CBB" w:rsidP="00211EE1">
            <w:pPr>
              <w:spacing w:line="278" w:lineRule="auto"/>
              <w:rPr>
                <w:rFonts w:ascii="Aptos" w:eastAsia="Aptos" w:hAnsi="Aptos" w:cs="Times New Roman"/>
                <w:kern w:val="2"/>
                <w:sz w:val="20"/>
                <w:szCs w:val="20"/>
                <w14:ligatures w14:val="standardContextual"/>
              </w:rPr>
            </w:pPr>
          </w:p>
        </w:tc>
      </w:tr>
      <w:tr w:rsidR="00B32CBB" w:rsidRPr="0048618C" w14:paraId="000687E4" w14:textId="77777777" w:rsidTr="00211EE1">
        <w:trPr>
          <w:cnfStyle w:val="000000010000" w:firstRow="0" w:lastRow="0" w:firstColumn="0" w:lastColumn="0" w:oddVBand="0" w:evenVBand="0" w:oddHBand="0" w:evenHBand="1" w:firstRowFirstColumn="0" w:firstRowLastColumn="0" w:lastRowFirstColumn="0" w:lastRowLastColumn="0"/>
        </w:trPr>
        <w:tc>
          <w:tcPr>
            <w:tcW w:w="4111" w:type="dxa"/>
          </w:tcPr>
          <w:p w14:paraId="59FE7368" w14:textId="2FAFD0B7" w:rsidR="00B32CBB" w:rsidRPr="0048618C" w:rsidRDefault="00B32CBB" w:rsidP="00211EE1">
            <w:pPr>
              <w:spacing w:line="278" w:lineRule="auto"/>
              <w:rPr>
                <w:rFonts w:ascii="Aptos" w:eastAsia="Aptos" w:hAnsi="Aptos" w:cs="Times New Roman"/>
                <w:kern w:val="2"/>
                <w:sz w:val="20"/>
                <w:szCs w:val="20"/>
                <w:lang w:eastAsia="en-NZ"/>
                <w14:ligatures w14:val="standardContextual"/>
              </w:rPr>
            </w:pPr>
            <w:r w:rsidRPr="0048618C">
              <w:rPr>
                <w:rFonts w:ascii="Aptos" w:eastAsia="Aptos" w:hAnsi="Aptos" w:cs="Times New Roman"/>
                <w:kern w:val="2"/>
                <w:sz w:val="20"/>
                <w:szCs w:val="20"/>
                <w:lang w:eastAsia="en-NZ"/>
                <w14:ligatures w14:val="standardContextual"/>
              </w:rPr>
              <w:t>Q</w:t>
            </w:r>
            <w:r w:rsidR="00D069E8" w:rsidRPr="0048618C">
              <w:rPr>
                <w:rFonts w:ascii="Aptos" w:eastAsia="Aptos" w:hAnsi="Aptos" w:cs="Times New Roman"/>
                <w:kern w:val="2"/>
                <w:sz w:val="20"/>
                <w:szCs w:val="20"/>
                <w:lang w:eastAsia="en-NZ"/>
                <w14:ligatures w14:val="standardContextual"/>
              </w:rPr>
              <w:t>B</w:t>
            </w:r>
            <w:r w:rsidRPr="0048618C">
              <w:rPr>
                <w:rFonts w:ascii="Aptos" w:eastAsia="Aptos" w:hAnsi="Aptos" w:cs="Times New Roman"/>
                <w:kern w:val="2"/>
                <w:sz w:val="20"/>
                <w:szCs w:val="20"/>
                <w:lang w:eastAsia="en-NZ"/>
                <w14:ligatures w14:val="standardContextual"/>
              </w:rPr>
              <w:t>.1. Do you agree with the proposed Code amendment drafting? If not, why not?</w:t>
            </w:r>
          </w:p>
        </w:tc>
        <w:tc>
          <w:tcPr>
            <w:tcW w:w="4915" w:type="dxa"/>
          </w:tcPr>
          <w:p w14:paraId="119E4695" w14:textId="77777777" w:rsidR="00B32CBB" w:rsidRPr="0048618C" w:rsidRDefault="00B32CBB" w:rsidP="00211EE1">
            <w:pPr>
              <w:spacing w:line="278" w:lineRule="auto"/>
              <w:rPr>
                <w:rFonts w:ascii="Aptos" w:eastAsia="Aptos" w:hAnsi="Aptos" w:cs="Times New Roman"/>
                <w:kern w:val="2"/>
                <w:sz w:val="20"/>
                <w:szCs w:val="20"/>
                <w14:ligatures w14:val="standardContextual"/>
              </w:rPr>
            </w:pPr>
          </w:p>
        </w:tc>
      </w:tr>
    </w:tbl>
    <w:p w14:paraId="6C2FC103" w14:textId="77777777" w:rsidR="00B32CBB" w:rsidRDefault="00B32CBB" w:rsidP="00932387"/>
    <w:tbl>
      <w:tblPr>
        <w:tblStyle w:val="EATable21"/>
        <w:tblW w:w="0" w:type="auto"/>
        <w:tblLook w:val="04A0" w:firstRow="1" w:lastRow="0" w:firstColumn="1" w:lastColumn="0" w:noHBand="0" w:noVBand="1"/>
      </w:tblPr>
      <w:tblGrid>
        <w:gridCol w:w="4111"/>
        <w:gridCol w:w="4915"/>
      </w:tblGrid>
      <w:tr w:rsidR="0053538B" w:rsidRPr="0048618C" w14:paraId="7B996097" w14:textId="77777777">
        <w:trPr>
          <w:cnfStyle w:val="100000000000" w:firstRow="1" w:lastRow="0" w:firstColumn="0" w:lastColumn="0" w:oddVBand="0" w:evenVBand="0" w:oddHBand="0" w:evenHBand="0" w:firstRowFirstColumn="0" w:firstRowLastColumn="0" w:lastRowFirstColumn="0" w:lastRowLastColumn="0"/>
        </w:trPr>
        <w:tc>
          <w:tcPr>
            <w:tcW w:w="9026" w:type="dxa"/>
            <w:gridSpan w:val="2"/>
            <w:hideMark/>
          </w:tcPr>
          <w:p w14:paraId="1A59A19A" w14:textId="77777777" w:rsidR="0053538B" w:rsidRPr="0048618C" w:rsidRDefault="0053538B" w:rsidP="0053538B">
            <w:pPr>
              <w:spacing w:line="278" w:lineRule="auto"/>
              <w:rPr>
                <w:rFonts w:ascii="Aptos" w:eastAsia="Aptos" w:hAnsi="Aptos" w:cs="Times New Roman"/>
                <w:kern w:val="2"/>
                <w:sz w:val="20"/>
                <w:szCs w:val="20"/>
                <w:lang w:eastAsia="en-NZ"/>
                <w14:ligatures w14:val="standardContextual"/>
              </w:rPr>
            </w:pPr>
            <w:r w:rsidRPr="0048618C">
              <w:rPr>
                <w:rFonts w:ascii="Arial" w:eastAsia="Aptos" w:hAnsi="Arial" w:cs="Arial"/>
                <w:bCs/>
                <w:color w:val="FFFFFF"/>
                <w:kern w:val="2"/>
                <w:sz w:val="20"/>
                <w:szCs w:val="20"/>
                <w14:ligatures w14:val="standardContextual"/>
              </w:rPr>
              <w:t>Updating the definition of ‘business days’ for the purposes of Part 11A: Consumer Care</w:t>
            </w:r>
          </w:p>
        </w:tc>
      </w:tr>
      <w:tr w:rsidR="0053538B" w:rsidRPr="0048618C" w14:paraId="4ABF7DB1" w14:textId="77777777">
        <w:trPr>
          <w:cnfStyle w:val="000000100000" w:firstRow="0" w:lastRow="0" w:firstColumn="0" w:lastColumn="0" w:oddVBand="0" w:evenVBand="0" w:oddHBand="1" w:evenHBand="0" w:firstRowFirstColumn="0" w:firstRowLastColumn="0" w:lastRowFirstColumn="0" w:lastRowLastColumn="0"/>
        </w:trPr>
        <w:tc>
          <w:tcPr>
            <w:tcW w:w="4111" w:type="dxa"/>
            <w:hideMark/>
          </w:tcPr>
          <w:p w14:paraId="461B8448" w14:textId="77777777" w:rsidR="0053538B" w:rsidRPr="0048618C" w:rsidRDefault="0053538B" w:rsidP="0053538B">
            <w:pPr>
              <w:spacing w:line="278" w:lineRule="auto"/>
              <w:rPr>
                <w:rFonts w:ascii="Aptos" w:eastAsia="Aptos" w:hAnsi="Aptos" w:cs="Times New Roman"/>
                <w:b/>
                <w:bCs/>
                <w:kern w:val="2"/>
                <w:sz w:val="20"/>
                <w:szCs w:val="20"/>
                <w14:ligatures w14:val="standardContextual"/>
              </w:rPr>
            </w:pPr>
            <w:r w:rsidRPr="0048618C">
              <w:rPr>
                <w:rFonts w:ascii="Arial" w:eastAsia="Aptos" w:hAnsi="Arial" w:cs="Arial"/>
                <w:b/>
                <w:bCs/>
                <w:kern w:val="2"/>
                <w:sz w:val="20"/>
                <w:szCs w:val="20"/>
                <w14:ligatures w14:val="standardContextual"/>
              </w:rPr>
              <w:t>Questions</w:t>
            </w:r>
          </w:p>
        </w:tc>
        <w:tc>
          <w:tcPr>
            <w:tcW w:w="4915" w:type="dxa"/>
            <w:hideMark/>
          </w:tcPr>
          <w:p w14:paraId="28AE88B6" w14:textId="77777777" w:rsidR="0053538B" w:rsidRPr="0048618C" w:rsidRDefault="0053538B" w:rsidP="0053538B">
            <w:pPr>
              <w:spacing w:line="278" w:lineRule="auto"/>
              <w:rPr>
                <w:rFonts w:ascii="Aptos" w:eastAsia="Aptos" w:hAnsi="Aptos" w:cs="Times New Roman"/>
                <w:b/>
                <w:bCs/>
                <w:kern w:val="2"/>
                <w:sz w:val="20"/>
                <w:szCs w:val="20"/>
                <w14:ligatures w14:val="standardContextual"/>
              </w:rPr>
            </w:pPr>
            <w:r w:rsidRPr="0048618C">
              <w:rPr>
                <w:rFonts w:ascii="Arial" w:eastAsia="Aptos" w:hAnsi="Arial" w:cs="Arial"/>
                <w:b/>
                <w:bCs/>
                <w:kern w:val="2"/>
                <w:sz w:val="20"/>
                <w:szCs w:val="20"/>
                <w14:ligatures w14:val="standardContextual"/>
              </w:rPr>
              <w:t>Comments</w:t>
            </w:r>
          </w:p>
        </w:tc>
      </w:tr>
      <w:tr w:rsidR="0053538B" w:rsidRPr="0048618C" w14:paraId="353A5F9B" w14:textId="77777777">
        <w:trPr>
          <w:cnfStyle w:val="000000010000" w:firstRow="0" w:lastRow="0" w:firstColumn="0" w:lastColumn="0" w:oddVBand="0" w:evenVBand="0" w:oddHBand="0" w:evenHBand="1" w:firstRowFirstColumn="0" w:firstRowLastColumn="0" w:lastRowFirstColumn="0" w:lastRowLastColumn="0"/>
        </w:trPr>
        <w:tc>
          <w:tcPr>
            <w:tcW w:w="4111" w:type="dxa"/>
            <w:hideMark/>
          </w:tcPr>
          <w:p w14:paraId="2F45C565" w14:textId="15389B7C" w:rsidR="0053538B" w:rsidRPr="0048618C" w:rsidRDefault="0053538B" w:rsidP="0053538B">
            <w:pPr>
              <w:spacing w:line="278" w:lineRule="auto"/>
              <w:rPr>
                <w:rFonts w:ascii="Aptos" w:eastAsia="Aptos" w:hAnsi="Aptos" w:cs="Times New Roman"/>
                <w:kern w:val="2"/>
                <w:sz w:val="20"/>
                <w:szCs w:val="20"/>
                <w14:ligatures w14:val="standardContextual"/>
              </w:rPr>
            </w:pPr>
            <w:r w:rsidRPr="0048618C">
              <w:rPr>
                <w:rFonts w:ascii="Aptos" w:eastAsia="Aptos" w:hAnsi="Aptos" w:cs="Times New Roman"/>
                <w:kern w:val="2"/>
                <w:sz w:val="20"/>
                <w:szCs w:val="20"/>
                <w14:ligatures w14:val="standardContextual"/>
              </w:rPr>
              <w:t>Q</w:t>
            </w:r>
            <w:r w:rsidR="009A1CA9" w:rsidRPr="0048618C">
              <w:rPr>
                <w:rFonts w:ascii="Aptos" w:eastAsia="Aptos" w:hAnsi="Aptos" w:cs="Times New Roman"/>
                <w:kern w:val="2"/>
                <w:sz w:val="20"/>
                <w:szCs w:val="20"/>
                <w14:ligatures w14:val="standardContextual"/>
              </w:rPr>
              <w:t>4</w:t>
            </w:r>
            <w:r w:rsidRPr="0048618C">
              <w:rPr>
                <w:rFonts w:ascii="Aptos" w:eastAsia="Aptos" w:hAnsi="Aptos" w:cs="Times New Roman"/>
                <w:kern w:val="2"/>
                <w:sz w:val="20"/>
                <w:szCs w:val="20"/>
                <w14:ligatures w14:val="standardContextual"/>
              </w:rPr>
              <w:t>.1. Do you agree that the current application of the definition of business day to Part 11A creates inconsistent treatment between Wellington Anniversary Day and other regional anniversary holidays? Please explain your answer.</w:t>
            </w:r>
          </w:p>
        </w:tc>
        <w:tc>
          <w:tcPr>
            <w:tcW w:w="4915" w:type="dxa"/>
            <w:hideMark/>
          </w:tcPr>
          <w:p w14:paraId="22B28238" w14:textId="77777777" w:rsidR="0053538B" w:rsidRPr="0048618C" w:rsidRDefault="0053538B" w:rsidP="0053538B">
            <w:pPr>
              <w:spacing w:line="278" w:lineRule="auto"/>
              <w:rPr>
                <w:rFonts w:ascii="Aptos" w:eastAsia="Aptos" w:hAnsi="Aptos" w:cs="Times New Roman"/>
                <w:kern w:val="2"/>
                <w:sz w:val="20"/>
                <w:szCs w:val="20"/>
                <w14:ligatures w14:val="standardContextual"/>
              </w:rPr>
            </w:pPr>
          </w:p>
        </w:tc>
      </w:tr>
      <w:tr w:rsidR="0053538B" w:rsidRPr="0048618C" w14:paraId="172C8A03" w14:textId="77777777">
        <w:trPr>
          <w:cnfStyle w:val="000000100000" w:firstRow="0" w:lastRow="0" w:firstColumn="0" w:lastColumn="0" w:oddVBand="0" w:evenVBand="0" w:oddHBand="1" w:evenHBand="0" w:firstRowFirstColumn="0" w:firstRowLastColumn="0" w:lastRowFirstColumn="0" w:lastRowLastColumn="0"/>
        </w:trPr>
        <w:tc>
          <w:tcPr>
            <w:tcW w:w="4111" w:type="dxa"/>
            <w:hideMark/>
          </w:tcPr>
          <w:p w14:paraId="1B729F2B" w14:textId="7DD4461E" w:rsidR="0053538B" w:rsidRPr="0048618C" w:rsidRDefault="0053538B" w:rsidP="0053538B">
            <w:pPr>
              <w:spacing w:line="278" w:lineRule="auto"/>
              <w:rPr>
                <w:rFonts w:ascii="Aptos" w:eastAsia="Aptos" w:hAnsi="Aptos" w:cs="Times New Roman"/>
                <w:kern w:val="2"/>
                <w:sz w:val="20"/>
                <w:szCs w:val="20"/>
                <w14:ligatures w14:val="standardContextual"/>
              </w:rPr>
            </w:pPr>
            <w:r w:rsidRPr="0048618C" w:rsidDel="0065334D">
              <w:rPr>
                <w:rFonts w:ascii="Aptos" w:eastAsia="Aptos" w:hAnsi="Aptos" w:cs="Times New Roman"/>
                <w:kern w:val="2"/>
                <w:sz w:val="20"/>
                <w:szCs w:val="20"/>
                <w14:ligatures w14:val="standardContextual"/>
              </w:rPr>
              <w:t>Q</w:t>
            </w:r>
            <w:r w:rsidR="009A1CA9" w:rsidRPr="0048618C">
              <w:rPr>
                <w:rFonts w:ascii="Aptos" w:eastAsia="Aptos" w:hAnsi="Aptos" w:cs="Times New Roman"/>
                <w:kern w:val="2"/>
                <w:sz w:val="20"/>
                <w:szCs w:val="20"/>
                <w14:ligatures w14:val="standardContextual"/>
              </w:rPr>
              <w:t>4</w:t>
            </w:r>
            <w:r w:rsidRPr="0048618C">
              <w:rPr>
                <w:rFonts w:ascii="Aptos" w:eastAsia="Aptos" w:hAnsi="Aptos" w:cs="Times New Roman"/>
                <w:kern w:val="2"/>
                <w:sz w:val="20"/>
                <w:szCs w:val="20"/>
                <w14:ligatures w14:val="standardContextual"/>
              </w:rPr>
              <w:t xml:space="preserve">.2. Do you agree with the proposed approach to distinguishing between different Part 11A provisions identified in Appendix </w:t>
            </w:r>
            <w:r w:rsidR="00442AFC" w:rsidRPr="0048618C">
              <w:rPr>
                <w:rFonts w:ascii="Aptos" w:eastAsia="Aptos" w:hAnsi="Aptos" w:cs="Times New Roman"/>
                <w:kern w:val="2"/>
                <w:sz w:val="20"/>
                <w:szCs w:val="20"/>
                <w14:ligatures w14:val="standardContextual"/>
              </w:rPr>
              <w:t>C</w:t>
            </w:r>
            <w:r w:rsidRPr="0048618C">
              <w:rPr>
                <w:rFonts w:ascii="Aptos" w:eastAsia="Aptos" w:hAnsi="Aptos" w:cs="Times New Roman"/>
                <w:kern w:val="2"/>
                <w:sz w:val="20"/>
                <w:szCs w:val="20"/>
                <w14:ligatures w14:val="standardContextual"/>
              </w:rPr>
              <w:t>?</w:t>
            </w:r>
          </w:p>
        </w:tc>
        <w:tc>
          <w:tcPr>
            <w:tcW w:w="4915" w:type="dxa"/>
            <w:hideMark/>
          </w:tcPr>
          <w:p w14:paraId="1750F0A4" w14:textId="77777777" w:rsidR="0053538B" w:rsidRPr="0048618C" w:rsidRDefault="0053538B" w:rsidP="0053538B">
            <w:pPr>
              <w:spacing w:line="278" w:lineRule="auto"/>
              <w:rPr>
                <w:rFonts w:ascii="Aptos" w:eastAsia="Aptos" w:hAnsi="Aptos" w:cs="Times New Roman"/>
                <w:kern w:val="2"/>
                <w:sz w:val="20"/>
                <w:szCs w:val="20"/>
                <w14:ligatures w14:val="standardContextual"/>
              </w:rPr>
            </w:pPr>
          </w:p>
        </w:tc>
      </w:tr>
      <w:tr w:rsidR="0053538B" w:rsidRPr="0048618C" w14:paraId="1203C22D" w14:textId="77777777">
        <w:trPr>
          <w:cnfStyle w:val="000000010000" w:firstRow="0" w:lastRow="0" w:firstColumn="0" w:lastColumn="0" w:oddVBand="0" w:evenVBand="0" w:oddHBand="0" w:evenHBand="1" w:firstRowFirstColumn="0" w:firstRowLastColumn="0" w:lastRowFirstColumn="0" w:lastRowLastColumn="0"/>
        </w:trPr>
        <w:tc>
          <w:tcPr>
            <w:tcW w:w="4111" w:type="dxa"/>
            <w:hideMark/>
          </w:tcPr>
          <w:p w14:paraId="22B7650A" w14:textId="6A418399" w:rsidR="0053538B" w:rsidRPr="0048618C" w:rsidRDefault="0053538B" w:rsidP="0053538B">
            <w:pPr>
              <w:spacing w:line="278" w:lineRule="auto"/>
              <w:rPr>
                <w:rFonts w:ascii="Aptos" w:eastAsia="Aptos" w:hAnsi="Aptos" w:cs="Times New Roman"/>
                <w:kern w:val="2"/>
                <w:sz w:val="20"/>
                <w:szCs w:val="20"/>
                <w14:ligatures w14:val="standardContextual"/>
              </w:rPr>
            </w:pPr>
            <w:r w:rsidRPr="0048618C">
              <w:rPr>
                <w:rFonts w:ascii="Aptos" w:eastAsia="Aptos" w:hAnsi="Aptos" w:cs="Times New Roman"/>
                <w:kern w:val="2"/>
                <w:sz w:val="20"/>
                <w:szCs w:val="20"/>
                <w14:ligatures w14:val="standardContextual"/>
              </w:rPr>
              <w:t>Q</w:t>
            </w:r>
            <w:r w:rsidR="009A1CA9" w:rsidRPr="0048618C">
              <w:rPr>
                <w:rFonts w:ascii="Aptos" w:eastAsia="Aptos" w:hAnsi="Aptos" w:cs="Times New Roman"/>
                <w:kern w:val="2"/>
                <w:sz w:val="20"/>
                <w:szCs w:val="20"/>
                <w14:ligatures w14:val="standardContextual"/>
              </w:rPr>
              <w:t>4</w:t>
            </w:r>
            <w:r w:rsidRPr="0048618C">
              <w:rPr>
                <w:rFonts w:ascii="Aptos" w:eastAsia="Aptos" w:hAnsi="Aptos" w:cs="Times New Roman"/>
                <w:kern w:val="2"/>
                <w:sz w:val="20"/>
                <w:szCs w:val="20"/>
                <w14:ligatures w14:val="standardContextual"/>
              </w:rPr>
              <w:t>.3    Are there any operational, system or implementation issues associated with determining the relevant regional anniversary holiday by reference to the location of the customer’s premises?</w:t>
            </w:r>
          </w:p>
        </w:tc>
        <w:tc>
          <w:tcPr>
            <w:tcW w:w="4915" w:type="dxa"/>
            <w:hideMark/>
          </w:tcPr>
          <w:p w14:paraId="70AC0333" w14:textId="77777777" w:rsidR="0053538B" w:rsidRPr="0048618C" w:rsidRDefault="0053538B" w:rsidP="0053538B">
            <w:pPr>
              <w:spacing w:line="278" w:lineRule="auto"/>
              <w:rPr>
                <w:rFonts w:ascii="Aptos" w:eastAsia="Aptos" w:hAnsi="Aptos" w:cs="Times New Roman"/>
                <w:kern w:val="2"/>
                <w:sz w:val="20"/>
                <w:szCs w:val="20"/>
                <w14:ligatures w14:val="standardContextual"/>
              </w:rPr>
            </w:pPr>
          </w:p>
        </w:tc>
      </w:tr>
      <w:tr w:rsidR="0053538B" w:rsidRPr="0048618C" w14:paraId="23F45995" w14:textId="77777777">
        <w:trPr>
          <w:cnfStyle w:val="000000100000" w:firstRow="0" w:lastRow="0" w:firstColumn="0" w:lastColumn="0" w:oddVBand="0" w:evenVBand="0" w:oddHBand="1" w:evenHBand="0" w:firstRowFirstColumn="0" w:firstRowLastColumn="0" w:lastRowFirstColumn="0" w:lastRowLastColumn="0"/>
        </w:trPr>
        <w:tc>
          <w:tcPr>
            <w:tcW w:w="4111" w:type="dxa"/>
            <w:hideMark/>
          </w:tcPr>
          <w:p w14:paraId="353CFB8F" w14:textId="6F07E54C" w:rsidR="0053538B" w:rsidRPr="0048618C" w:rsidRDefault="0053538B" w:rsidP="0053538B">
            <w:pPr>
              <w:spacing w:line="278" w:lineRule="auto"/>
              <w:rPr>
                <w:rFonts w:ascii="Aptos" w:eastAsia="Aptos" w:hAnsi="Aptos" w:cs="Times New Roman"/>
                <w:kern w:val="2"/>
                <w:sz w:val="20"/>
                <w:szCs w:val="20"/>
                <w14:ligatures w14:val="standardContextual"/>
              </w:rPr>
            </w:pPr>
            <w:r w:rsidRPr="0048618C">
              <w:rPr>
                <w:rFonts w:ascii="Aptos" w:eastAsia="Aptos" w:hAnsi="Aptos" w:cs="Times New Roman"/>
                <w:kern w:val="2"/>
                <w:sz w:val="20"/>
                <w:szCs w:val="20"/>
                <w14:ligatures w14:val="standardContextual"/>
              </w:rPr>
              <w:t>Q</w:t>
            </w:r>
            <w:r w:rsidR="009A1CA9" w:rsidRPr="0048618C">
              <w:rPr>
                <w:rFonts w:ascii="Aptos" w:eastAsia="Aptos" w:hAnsi="Aptos" w:cs="Times New Roman"/>
                <w:kern w:val="2"/>
                <w:sz w:val="20"/>
                <w:szCs w:val="20"/>
                <w14:ligatures w14:val="standardContextual"/>
              </w:rPr>
              <w:t>4</w:t>
            </w:r>
            <w:r w:rsidRPr="0048618C">
              <w:rPr>
                <w:rFonts w:ascii="Aptos" w:eastAsia="Aptos" w:hAnsi="Aptos" w:cs="Times New Roman"/>
                <w:kern w:val="2"/>
                <w:sz w:val="20"/>
                <w:szCs w:val="20"/>
                <w14:ligatures w14:val="standardContextual"/>
              </w:rPr>
              <w:t>.</w:t>
            </w:r>
            <w:r w:rsidR="005F69B1" w:rsidRPr="0048618C">
              <w:rPr>
                <w:rFonts w:ascii="Aptos" w:eastAsia="Aptos" w:hAnsi="Aptos" w:cs="Times New Roman"/>
                <w:kern w:val="2"/>
                <w:sz w:val="20"/>
                <w:szCs w:val="20"/>
                <w14:ligatures w14:val="standardContextual"/>
              </w:rPr>
              <w:t xml:space="preserve">4  </w:t>
            </w:r>
            <w:r w:rsidRPr="0048618C">
              <w:rPr>
                <w:rFonts w:ascii="Aptos" w:eastAsia="Aptos" w:hAnsi="Aptos" w:cs="Times New Roman"/>
                <w:kern w:val="2"/>
                <w:sz w:val="20"/>
                <w:szCs w:val="20"/>
                <w14:ligatures w14:val="standardContextual"/>
              </w:rPr>
              <w:t xml:space="preserve"> Are there any operational, system or implementation issues associated with determining the relevant regional anniversary holiday based on the location of the retailer (e.g. registered office premise versus the location of staff undertaking specific business functions)? </w:t>
            </w:r>
          </w:p>
        </w:tc>
        <w:tc>
          <w:tcPr>
            <w:tcW w:w="4915" w:type="dxa"/>
            <w:hideMark/>
          </w:tcPr>
          <w:p w14:paraId="7F8B742A" w14:textId="77777777" w:rsidR="0053538B" w:rsidRPr="0048618C" w:rsidRDefault="0053538B" w:rsidP="0053538B">
            <w:pPr>
              <w:spacing w:line="278" w:lineRule="auto"/>
              <w:rPr>
                <w:rFonts w:ascii="Aptos" w:eastAsia="Aptos" w:hAnsi="Aptos" w:cs="Times New Roman"/>
                <w:kern w:val="2"/>
                <w:sz w:val="20"/>
                <w:szCs w:val="20"/>
                <w14:ligatures w14:val="standardContextual"/>
              </w:rPr>
            </w:pPr>
          </w:p>
        </w:tc>
      </w:tr>
      <w:tr w:rsidR="0053538B" w:rsidRPr="0048618C" w14:paraId="128487BE" w14:textId="77777777">
        <w:trPr>
          <w:cnfStyle w:val="000000010000" w:firstRow="0" w:lastRow="0" w:firstColumn="0" w:lastColumn="0" w:oddVBand="0" w:evenVBand="0" w:oddHBand="0" w:evenHBand="1" w:firstRowFirstColumn="0" w:firstRowLastColumn="0" w:lastRowFirstColumn="0" w:lastRowLastColumn="0"/>
        </w:trPr>
        <w:tc>
          <w:tcPr>
            <w:tcW w:w="4111" w:type="dxa"/>
            <w:hideMark/>
          </w:tcPr>
          <w:p w14:paraId="701D7960" w14:textId="5C0F85C4" w:rsidR="0053538B" w:rsidRPr="0048618C" w:rsidRDefault="0053538B" w:rsidP="0053538B">
            <w:pPr>
              <w:spacing w:line="278" w:lineRule="auto"/>
              <w:rPr>
                <w:rFonts w:ascii="Aptos" w:eastAsia="Aptos" w:hAnsi="Aptos" w:cs="Times New Roman"/>
                <w:kern w:val="2"/>
                <w:sz w:val="20"/>
                <w:szCs w:val="20"/>
                <w14:ligatures w14:val="standardContextual"/>
              </w:rPr>
            </w:pPr>
            <w:r w:rsidRPr="0048618C">
              <w:rPr>
                <w:rFonts w:ascii="Aptos" w:eastAsia="Aptos" w:hAnsi="Aptos" w:cs="Times New Roman"/>
                <w:kern w:val="2"/>
                <w:sz w:val="20"/>
                <w:szCs w:val="20"/>
                <w14:ligatures w14:val="standardContextual"/>
              </w:rPr>
              <w:t>Q</w:t>
            </w:r>
            <w:r w:rsidR="009A1CA9" w:rsidRPr="0048618C">
              <w:rPr>
                <w:rFonts w:ascii="Aptos" w:eastAsia="Aptos" w:hAnsi="Aptos" w:cs="Times New Roman"/>
                <w:kern w:val="2"/>
                <w:sz w:val="20"/>
                <w:szCs w:val="20"/>
                <w14:ligatures w14:val="standardContextual"/>
              </w:rPr>
              <w:t>4</w:t>
            </w:r>
            <w:r w:rsidRPr="0048618C">
              <w:rPr>
                <w:rFonts w:ascii="Aptos" w:eastAsia="Aptos" w:hAnsi="Aptos" w:cs="Times New Roman"/>
                <w:kern w:val="2"/>
                <w:sz w:val="20"/>
                <w:szCs w:val="20"/>
                <w14:ligatures w14:val="standardContextual"/>
              </w:rPr>
              <w:t>.</w:t>
            </w:r>
            <w:r w:rsidR="005F69B1" w:rsidRPr="0048618C">
              <w:rPr>
                <w:rFonts w:ascii="Aptos" w:eastAsia="Aptos" w:hAnsi="Aptos" w:cs="Times New Roman"/>
                <w:kern w:val="2"/>
                <w:sz w:val="20"/>
                <w:szCs w:val="20"/>
                <w14:ligatures w14:val="standardContextual"/>
              </w:rPr>
              <w:t>5</w:t>
            </w:r>
            <w:r w:rsidRPr="0048618C">
              <w:rPr>
                <w:rFonts w:ascii="Aptos" w:eastAsia="Aptos" w:hAnsi="Aptos" w:cs="Times New Roman"/>
                <w:kern w:val="2"/>
                <w:sz w:val="20"/>
                <w:szCs w:val="20"/>
                <w14:ligatures w14:val="standardContextual"/>
              </w:rPr>
              <w:t>. Do you agree that the benefits of the proposed Code amendment outweigh its costs?</w:t>
            </w:r>
          </w:p>
        </w:tc>
        <w:tc>
          <w:tcPr>
            <w:tcW w:w="4915" w:type="dxa"/>
            <w:hideMark/>
          </w:tcPr>
          <w:p w14:paraId="35C64652" w14:textId="77777777" w:rsidR="0053538B" w:rsidRPr="0048618C" w:rsidRDefault="0053538B" w:rsidP="0053538B">
            <w:pPr>
              <w:spacing w:line="278" w:lineRule="auto"/>
              <w:rPr>
                <w:rFonts w:ascii="Aptos" w:eastAsia="Aptos" w:hAnsi="Aptos" w:cs="Times New Roman"/>
                <w:kern w:val="2"/>
                <w:sz w:val="20"/>
                <w:szCs w:val="20"/>
                <w14:ligatures w14:val="standardContextual"/>
              </w:rPr>
            </w:pPr>
          </w:p>
        </w:tc>
      </w:tr>
      <w:tr w:rsidR="0053538B" w:rsidRPr="0048618C" w14:paraId="46D7F8EF" w14:textId="77777777">
        <w:trPr>
          <w:cnfStyle w:val="000000100000" w:firstRow="0" w:lastRow="0" w:firstColumn="0" w:lastColumn="0" w:oddVBand="0" w:evenVBand="0" w:oddHBand="1" w:evenHBand="0" w:firstRowFirstColumn="0" w:firstRowLastColumn="0" w:lastRowFirstColumn="0" w:lastRowLastColumn="0"/>
        </w:trPr>
        <w:tc>
          <w:tcPr>
            <w:tcW w:w="4111" w:type="dxa"/>
            <w:hideMark/>
          </w:tcPr>
          <w:p w14:paraId="0158303C" w14:textId="2158209F" w:rsidR="0053538B" w:rsidRPr="0048618C" w:rsidRDefault="0053538B" w:rsidP="0053538B">
            <w:pPr>
              <w:spacing w:line="278" w:lineRule="auto"/>
              <w:rPr>
                <w:rFonts w:ascii="Aptos" w:eastAsia="Aptos" w:hAnsi="Aptos" w:cs="Times New Roman"/>
                <w:kern w:val="2"/>
                <w:sz w:val="20"/>
                <w:szCs w:val="20"/>
                <w14:ligatures w14:val="standardContextual"/>
              </w:rPr>
            </w:pPr>
            <w:r w:rsidRPr="0048618C">
              <w:rPr>
                <w:rFonts w:ascii="Aptos" w:eastAsia="Aptos" w:hAnsi="Aptos" w:cs="Times New Roman"/>
                <w:kern w:val="2"/>
                <w:sz w:val="20"/>
                <w:szCs w:val="20"/>
                <w14:ligatures w14:val="standardContextual"/>
              </w:rPr>
              <w:t>Q</w:t>
            </w:r>
            <w:r w:rsidR="009A1CA9" w:rsidRPr="0048618C">
              <w:rPr>
                <w:rFonts w:ascii="Aptos" w:eastAsia="Aptos" w:hAnsi="Aptos" w:cs="Times New Roman"/>
                <w:kern w:val="2"/>
                <w:sz w:val="20"/>
                <w:szCs w:val="20"/>
                <w14:ligatures w14:val="standardContextual"/>
              </w:rPr>
              <w:t>4</w:t>
            </w:r>
            <w:r w:rsidRPr="0048618C">
              <w:rPr>
                <w:rFonts w:ascii="Aptos" w:eastAsia="Aptos" w:hAnsi="Aptos" w:cs="Times New Roman"/>
                <w:kern w:val="2"/>
                <w:sz w:val="20"/>
                <w:szCs w:val="20"/>
                <w14:ligatures w14:val="standardContextual"/>
              </w:rPr>
              <w:t>.</w:t>
            </w:r>
            <w:r w:rsidR="005F69B1" w:rsidRPr="0048618C">
              <w:rPr>
                <w:rFonts w:ascii="Aptos" w:eastAsia="Aptos" w:hAnsi="Aptos" w:cs="Times New Roman"/>
                <w:kern w:val="2"/>
                <w:sz w:val="20"/>
                <w:szCs w:val="20"/>
                <w14:ligatures w14:val="standardContextual"/>
              </w:rPr>
              <w:t>6</w:t>
            </w:r>
            <w:r w:rsidRPr="0048618C">
              <w:rPr>
                <w:rFonts w:ascii="Aptos" w:eastAsia="Aptos" w:hAnsi="Aptos" w:cs="Times New Roman"/>
                <w:kern w:val="2"/>
                <w:sz w:val="20"/>
                <w:szCs w:val="20"/>
                <w14:ligatures w14:val="standardContextual"/>
              </w:rPr>
              <w:t xml:space="preserve">. Do you agree the proposed amendment is preferable to the alternative options considered? </w:t>
            </w:r>
          </w:p>
          <w:p w14:paraId="2F3F27B8" w14:textId="77777777" w:rsidR="0053538B" w:rsidRPr="0048618C" w:rsidRDefault="0053538B" w:rsidP="0053538B">
            <w:pPr>
              <w:spacing w:line="278" w:lineRule="auto"/>
              <w:rPr>
                <w:rFonts w:ascii="Aptos" w:eastAsia="Aptos" w:hAnsi="Aptos" w:cs="Times New Roman"/>
                <w:kern w:val="2"/>
                <w:sz w:val="20"/>
                <w:szCs w:val="20"/>
                <w14:ligatures w14:val="standardContextual"/>
              </w:rPr>
            </w:pPr>
            <w:r w:rsidRPr="0048618C">
              <w:rPr>
                <w:rFonts w:ascii="Aptos" w:eastAsia="Aptos" w:hAnsi="Aptos" w:cs="Times New Roman"/>
                <w:kern w:val="2"/>
                <w:sz w:val="20"/>
                <w:szCs w:val="20"/>
                <w14:ligatures w14:val="standardContextual"/>
              </w:rPr>
              <w:t xml:space="preserve">If not, please explain your preferred option and how would better promote the </w:t>
            </w:r>
            <w:r w:rsidRPr="0048618C">
              <w:rPr>
                <w:rFonts w:ascii="Aptos" w:eastAsia="Aptos" w:hAnsi="Aptos" w:cs="Times New Roman"/>
                <w:kern w:val="2"/>
                <w:sz w:val="20"/>
                <w:szCs w:val="20"/>
                <w14:ligatures w14:val="standardContextual"/>
              </w:rPr>
              <w:lastRenderedPageBreak/>
              <w:t>Authority’s statutory objective in section 15 of the Electricity Industry Act 2010.</w:t>
            </w:r>
          </w:p>
        </w:tc>
        <w:tc>
          <w:tcPr>
            <w:tcW w:w="4915" w:type="dxa"/>
            <w:hideMark/>
          </w:tcPr>
          <w:p w14:paraId="24E380FC" w14:textId="77777777" w:rsidR="0053538B" w:rsidRPr="0048618C" w:rsidRDefault="0053538B" w:rsidP="0053538B">
            <w:pPr>
              <w:spacing w:line="278" w:lineRule="auto"/>
              <w:rPr>
                <w:rFonts w:ascii="Aptos" w:eastAsia="Aptos" w:hAnsi="Aptos" w:cs="Times New Roman"/>
                <w:kern w:val="2"/>
                <w:sz w:val="20"/>
                <w:szCs w:val="20"/>
                <w14:ligatures w14:val="standardContextual"/>
              </w:rPr>
            </w:pPr>
          </w:p>
        </w:tc>
      </w:tr>
      <w:tr w:rsidR="0053538B" w:rsidRPr="0048618C" w14:paraId="40AAA390" w14:textId="77777777">
        <w:trPr>
          <w:cnfStyle w:val="000000010000" w:firstRow="0" w:lastRow="0" w:firstColumn="0" w:lastColumn="0" w:oddVBand="0" w:evenVBand="0" w:oddHBand="0" w:evenHBand="1" w:firstRowFirstColumn="0" w:firstRowLastColumn="0" w:lastRowFirstColumn="0" w:lastRowLastColumn="0"/>
        </w:trPr>
        <w:tc>
          <w:tcPr>
            <w:tcW w:w="4111" w:type="dxa"/>
            <w:hideMark/>
          </w:tcPr>
          <w:p w14:paraId="6675BF8D" w14:textId="73992C3B" w:rsidR="0053538B" w:rsidRPr="0048618C" w:rsidRDefault="0053538B" w:rsidP="0053538B">
            <w:pPr>
              <w:spacing w:line="278" w:lineRule="auto"/>
              <w:rPr>
                <w:rFonts w:ascii="Aptos" w:eastAsia="Aptos" w:hAnsi="Aptos" w:cs="Times New Roman"/>
                <w:kern w:val="2"/>
                <w:sz w:val="20"/>
                <w:szCs w:val="20"/>
                <w14:ligatures w14:val="standardContextual"/>
              </w:rPr>
            </w:pPr>
            <w:r w:rsidRPr="0048618C">
              <w:rPr>
                <w:rFonts w:ascii="Aptos" w:eastAsia="Aptos" w:hAnsi="Aptos" w:cs="Times New Roman"/>
                <w:kern w:val="2"/>
                <w:sz w:val="20"/>
                <w:szCs w:val="20"/>
                <w14:ligatures w14:val="standardContextual"/>
              </w:rPr>
              <w:t>Q</w:t>
            </w:r>
            <w:r w:rsidR="009A1CA9" w:rsidRPr="0048618C">
              <w:rPr>
                <w:rFonts w:ascii="Aptos" w:eastAsia="Aptos" w:hAnsi="Aptos" w:cs="Times New Roman"/>
                <w:kern w:val="2"/>
                <w:sz w:val="20"/>
                <w:szCs w:val="20"/>
                <w14:ligatures w14:val="standardContextual"/>
              </w:rPr>
              <w:t>4</w:t>
            </w:r>
            <w:r w:rsidRPr="0048618C">
              <w:rPr>
                <w:rFonts w:ascii="Aptos" w:eastAsia="Aptos" w:hAnsi="Aptos" w:cs="Times New Roman"/>
                <w:kern w:val="2"/>
                <w:sz w:val="20"/>
                <w:szCs w:val="20"/>
                <w14:ligatures w14:val="standardContextual"/>
              </w:rPr>
              <w:t>.</w:t>
            </w:r>
            <w:r w:rsidR="005F69B1" w:rsidRPr="0048618C">
              <w:rPr>
                <w:rFonts w:ascii="Aptos" w:eastAsia="Aptos" w:hAnsi="Aptos" w:cs="Times New Roman"/>
                <w:kern w:val="2"/>
                <w:sz w:val="20"/>
                <w:szCs w:val="20"/>
                <w14:ligatures w14:val="standardContextual"/>
              </w:rPr>
              <w:t>7</w:t>
            </w:r>
            <w:r w:rsidRPr="0048618C">
              <w:rPr>
                <w:rFonts w:ascii="Aptos" w:eastAsia="Aptos" w:hAnsi="Aptos" w:cs="Times New Roman"/>
                <w:kern w:val="2"/>
                <w:sz w:val="20"/>
                <w:szCs w:val="20"/>
                <w14:ligatures w14:val="standardContextual"/>
              </w:rPr>
              <w:t xml:space="preserve"> Do you agree with the analysis in this Regulatory Statement? </w:t>
            </w:r>
          </w:p>
          <w:p w14:paraId="4E427AC2" w14:textId="77777777" w:rsidR="0053538B" w:rsidRPr="0048618C" w:rsidRDefault="0053538B" w:rsidP="0053538B">
            <w:pPr>
              <w:spacing w:line="278" w:lineRule="auto"/>
              <w:rPr>
                <w:rFonts w:ascii="Aptos" w:eastAsia="Aptos" w:hAnsi="Aptos" w:cs="Times New Roman"/>
                <w:kern w:val="2"/>
                <w:sz w:val="20"/>
                <w:szCs w:val="20"/>
                <w14:ligatures w14:val="standardContextual"/>
              </w:rPr>
            </w:pPr>
            <w:r w:rsidRPr="0048618C">
              <w:rPr>
                <w:rFonts w:ascii="Aptos" w:eastAsia="Aptos" w:hAnsi="Aptos" w:cs="Times New Roman"/>
                <w:kern w:val="2"/>
                <w:sz w:val="20"/>
                <w:szCs w:val="20"/>
                <w14:ligatures w14:val="standardContextual"/>
              </w:rPr>
              <w:t>If not, please explain why</w:t>
            </w:r>
          </w:p>
        </w:tc>
        <w:tc>
          <w:tcPr>
            <w:tcW w:w="4915" w:type="dxa"/>
            <w:hideMark/>
          </w:tcPr>
          <w:p w14:paraId="676C4BF3" w14:textId="77777777" w:rsidR="0053538B" w:rsidRPr="0048618C" w:rsidRDefault="0053538B" w:rsidP="0053538B">
            <w:pPr>
              <w:spacing w:line="278" w:lineRule="auto"/>
              <w:rPr>
                <w:rFonts w:ascii="Aptos" w:eastAsia="Aptos" w:hAnsi="Aptos" w:cs="Times New Roman"/>
                <w:kern w:val="2"/>
                <w:sz w:val="20"/>
                <w:szCs w:val="20"/>
                <w14:ligatures w14:val="standardContextual"/>
              </w:rPr>
            </w:pPr>
          </w:p>
        </w:tc>
      </w:tr>
      <w:tr w:rsidR="0053538B" w:rsidRPr="0048618C" w14:paraId="4D3F997B" w14:textId="77777777">
        <w:trPr>
          <w:cnfStyle w:val="000000100000" w:firstRow="0" w:lastRow="0" w:firstColumn="0" w:lastColumn="0" w:oddVBand="0" w:evenVBand="0" w:oddHBand="1" w:evenHBand="0" w:firstRowFirstColumn="0" w:firstRowLastColumn="0" w:lastRowFirstColumn="0" w:lastRowLastColumn="0"/>
        </w:trPr>
        <w:tc>
          <w:tcPr>
            <w:tcW w:w="4111" w:type="dxa"/>
          </w:tcPr>
          <w:p w14:paraId="6F2D913B" w14:textId="088CE5FF" w:rsidR="0053538B" w:rsidRPr="0048618C" w:rsidRDefault="0053538B" w:rsidP="0053538B">
            <w:pPr>
              <w:spacing w:line="278" w:lineRule="auto"/>
              <w:rPr>
                <w:rFonts w:ascii="Aptos" w:eastAsia="Aptos" w:hAnsi="Aptos" w:cs="Times New Roman"/>
                <w:kern w:val="2"/>
                <w:sz w:val="20"/>
                <w:szCs w:val="20"/>
                <w14:ligatures w14:val="standardContextual"/>
              </w:rPr>
            </w:pPr>
            <w:r w:rsidRPr="0048618C">
              <w:rPr>
                <w:rFonts w:ascii="Aptos" w:eastAsia="Aptos" w:hAnsi="Aptos" w:cs="Times New Roman"/>
                <w:kern w:val="2"/>
                <w:sz w:val="20"/>
                <w:szCs w:val="20"/>
                <w14:ligatures w14:val="standardContextual"/>
              </w:rPr>
              <w:t>Q</w:t>
            </w:r>
            <w:r w:rsidR="004E6D99" w:rsidRPr="0048618C">
              <w:rPr>
                <w:rFonts w:ascii="Aptos" w:eastAsia="Aptos" w:hAnsi="Aptos" w:cs="Times New Roman"/>
                <w:kern w:val="2"/>
                <w:sz w:val="20"/>
                <w:szCs w:val="20"/>
                <w14:ligatures w14:val="standardContextual"/>
              </w:rPr>
              <w:t>C</w:t>
            </w:r>
            <w:r w:rsidRPr="0048618C">
              <w:rPr>
                <w:rFonts w:ascii="Aptos" w:eastAsia="Aptos" w:hAnsi="Aptos" w:cs="Times New Roman"/>
                <w:kern w:val="2"/>
                <w:sz w:val="20"/>
                <w:szCs w:val="20"/>
                <w14:ligatures w14:val="standardContextual"/>
              </w:rPr>
              <w:t>.1. Do you agree with the proposed Code amendment drafting? If not, why not?</w:t>
            </w:r>
          </w:p>
        </w:tc>
        <w:tc>
          <w:tcPr>
            <w:tcW w:w="4915" w:type="dxa"/>
          </w:tcPr>
          <w:p w14:paraId="422980D1" w14:textId="77777777" w:rsidR="0053538B" w:rsidRPr="0048618C" w:rsidRDefault="0053538B" w:rsidP="0053538B">
            <w:pPr>
              <w:spacing w:line="278" w:lineRule="auto"/>
              <w:rPr>
                <w:rFonts w:ascii="Aptos" w:eastAsia="Aptos" w:hAnsi="Aptos" w:cs="Times New Roman"/>
                <w:kern w:val="2"/>
                <w:sz w:val="20"/>
                <w:szCs w:val="20"/>
                <w14:ligatures w14:val="standardContextual"/>
              </w:rPr>
            </w:pPr>
          </w:p>
        </w:tc>
      </w:tr>
    </w:tbl>
    <w:p w14:paraId="6D518F92" w14:textId="5B820795" w:rsidR="0053538B" w:rsidRPr="0053538B" w:rsidRDefault="002A2F7D" w:rsidP="0053538B">
      <w:pPr>
        <w:spacing w:before="0" w:after="160" w:line="278" w:lineRule="auto"/>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br/>
      </w:r>
    </w:p>
    <w:tbl>
      <w:tblPr>
        <w:tblStyle w:val="EATable21"/>
        <w:tblW w:w="9026" w:type="dxa"/>
        <w:tblLook w:val="04A0" w:firstRow="1" w:lastRow="0" w:firstColumn="1" w:lastColumn="0" w:noHBand="0" w:noVBand="1"/>
      </w:tblPr>
      <w:tblGrid>
        <w:gridCol w:w="4111"/>
        <w:gridCol w:w="4915"/>
      </w:tblGrid>
      <w:tr w:rsidR="0053538B" w:rsidRPr="0048618C" w14:paraId="5DBEE322" w14:textId="77777777">
        <w:trPr>
          <w:cnfStyle w:val="100000000000" w:firstRow="1" w:lastRow="0" w:firstColumn="0" w:lastColumn="0" w:oddVBand="0" w:evenVBand="0" w:oddHBand="0" w:evenHBand="0" w:firstRowFirstColumn="0" w:firstRowLastColumn="0" w:lastRowFirstColumn="0" w:lastRowLastColumn="0"/>
        </w:trPr>
        <w:tc>
          <w:tcPr>
            <w:tcW w:w="9026" w:type="dxa"/>
            <w:gridSpan w:val="2"/>
            <w:hideMark/>
          </w:tcPr>
          <w:p w14:paraId="6CFDC015" w14:textId="77777777" w:rsidR="0053538B" w:rsidRPr="0048618C" w:rsidRDefault="0053538B" w:rsidP="0053538B">
            <w:pPr>
              <w:spacing w:line="278" w:lineRule="auto"/>
              <w:rPr>
                <w:rFonts w:ascii="Aptos" w:eastAsia="Aptos" w:hAnsi="Aptos" w:cs="Times New Roman"/>
                <w:kern w:val="2"/>
                <w:sz w:val="20"/>
                <w:szCs w:val="20"/>
                <w:lang w:eastAsia="en-NZ"/>
                <w14:ligatures w14:val="standardContextual"/>
              </w:rPr>
            </w:pPr>
            <w:r w:rsidRPr="0048618C">
              <w:rPr>
                <w:rFonts w:ascii="Arial" w:eastAsia="Aptos" w:hAnsi="Arial" w:cs="Arial"/>
                <w:bCs/>
                <w:color w:val="FFFFFF"/>
                <w:kern w:val="2"/>
                <w:sz w:val="20"/>
                <w:szCs w:val="20"/>
                <w14:ligatures w14:val="standardContextual"/>
              </w:rPr>
              <w:t xml:space="preserve">Refining retailers’ record retention obligations under Part 11A: Consumer Care  </w:t>
            </w:r>
          </w:p>
        </w:tc>
      </w:tr>
      <w:tr w:rsidR="0053538B" w:rsidRPr="0048618C" w14:paraId="30904381" w14:textId="77777777">
        <w:trPr>
          <w:cnfStyle w:val="000000100000" w:firstRow="0" w:lastRow="0" w:firstColumn="0" w:lastColumn="0" w:oddVBand="0" w:evenVBand="0" w:oddHBand="1" w:evenHBand="0" w:firstRowFirstColumn="0" w:firstRowLastColumn="0" w:lastRowFirstColumn="0" w:lastRowLastColumn="0"/>
        </w:trPr>
        <w:tc>
          <w:tcPr>
            <w:tcW w:w="4111" w:type="dxa"/>
            <w:hideMark/>
          </w:tcPr>
          <w:p w14:paraId="7F1C72C7" w14:textId="77777777" w:rsidR="0053538B" w:rsidRPr="0048618C" w:rsidRDefault="0053538B" w:rsidP="0053538B">
            <w:pPr>
              <w:spacing w:line="278" w:lineRule="auto"/>
              <w:rPr>
                <w:rFonts w:ascii="Aptos" w:eastAsia="Aptos" w:hAnsi="Aptos" w:cs="Times New Roman"/>
                <w:kern w:val="2"/>
                <w:sz w:val="20"/>
                <w:szCs w:val="20"/>
                <w14:ligatures w14:val="standardContextual"/>
              </w:rPr>
            </w:pPr>
            <w:r w:rsidRPr="0048618C">
              <w:rPr>
                <w:rFonts w:ascii="Arial" w:eastAsia="Aptos" w:hAnsi="Arial" w:cs="Arial"/>
                <w:b/>
                <w:bCs/>
                <w:kern w:val="2"/>
                <w:sz w:val="20"/>
                <w:szCs w:val="20"/>
                <w14:ligatures w14:val="standardContextual"/>
              </w:rPr>
              <w:t>Questions</w:t>
            </w:r>
          </w:p>
        </w:tc>
        <w:tc>
          <w:tcPr>
            <w:tcW w:w="4915" w:type="dxa"/>
            <w:hideMark/>
          </w:tcPr>
          <w:p w14:paraId="016C3DEC" w14:textId="77777777" w:rsidR="0053538B" w:rsidRPr="0048618C" w:rsidRDefault="0053538B" w:rsidP="0053538B">
            <w:pPr>
              <w:spacing w:line="278" w:lineRule="auto"/>
              <w:rPr>
                <w:rFonts w:ascii="Aptos" w:eastAsia="Aptos" w:hAnsi="Aptos" w:cs="Times New Roman"/>
                <w:kern w:val="2"/>
                <w:sz w:val="20"/>
                <w:szCs w:val="20"/>
                <w14:ligatures w14:val="standardContextual"/>
              </w:rPr>
            </w:pPr>
            <w:r w:rsidRPr="0048618C">
              <w:rPr>
                <w:rFonts w:ascii="Arial" w:eastAsia="Aptos" w:hAnsi="Arial" w:cs="Arial"/>
                <w:b/>
                <w:bCs/>
                <w:kern w:val="2"/>
                <w:sz w:val="20"/>
                <w:szCs w:val="20"/>
                <w14:ligatures w14:val="standardContextual"/>
              </w:rPr>
              <w:t>Comments</w:t>
            </w:r>
          </w:p>
        </w:tc>
      </w:tr>
      <w:tr w:rsidR="0053538B" w:rsidRPr="0048618C" w14:paraId="13AAA3F3" w14:textId="77777777">
        <w:trPr>
          <w:cnfStyle w:val="000000010000" w:firstRow="0" w:lastRow="0" w:firstColumn="0" w:lastColumn="0" w:oddVBand="0" w:evenVBand="0" w:oddHBand="0" w:evenHBand="1" w:firstRowFirstColumn="0" w:firstRowLastColumn="0" w:lastRowFirstColumn="0" w:lastRowLastColumn="0"/>
        </w:trPr>
        <w:tc>
          <w:tcPr>
            <w:tcW w:w="4111" w:type="dxa"/>
            <w:hideMark/>
          </w:tcPr>
          <w:p w14:paraId="297A6B41" w14:textId="260E7FC5" w:rsidR="0053538B" w:rsidRPr="0048618C" w:rsidRDefault="0053538B" w:rsidP="0053538B">
            <w:pPr>
              <w:spacing w:line="278" w:lineRule="auto"/>
              <w:rPr>
                <w:rFonts w:ascii="Aptos" w:eastAsia="Aptos" w:hAnsi="Aptos" w:cs="Times New Roman"/>
                <w:kern w:val="2"/>
                <w:sz w:val="20"/>
                <w:szCs w:val="20"/>
                <w14:ligatures w14:val="standardContextual"/>
              </w:rPr>
            </w:pPr>
            <w:r w:rsidRPr="0048618C">
              <w:rPr>
                <w:rFonts w:ascii="Aptos" w:eastAsia="Aptos" w:hAnsi="Aptos" w:cs="Times New Roman"/>
                <w:kern w:val="2"/>
                <w:sz w:val="20"/>
                <w:szCs w:val="20"/>
                <w14:ligatures w14:val="standardContextual"/>
              </w:rPr>
              <w:t>Q</w:t>
            </w:r>
            <w:r w:rsidR="004E6D99" w:rsidRPr="0048618C">
              <w:rPr>
                <w:rFonts w:ascii="Aptos" w:eastAsia="Aptos" w:hAnsi="Aptos" w:cs="Times New Roman"/>
                <w:kern w:val="2"/>
                <w:sz w:val="20"/>
                <w:szCs w:val="20"/>
                <w14:ligatures w14:val="standardContextual"/>
              </w:rPr>
              <w:t>5</w:t>
            </w:r>
            <w:r w:rsidRPr="0048618C">
              <w:rPr>
                <w:rFonts w:ascii="Aptos" w:eastAsia="Aptos" w:hAnsi="Aptos" w:cs="Times New Roman"/>
                <w:kern w:val="2"/>
                <w:sz w:val="20"/>
                <w:szCs w:val="20"/>
                <w14:ligatures w14:val="standardContextual"/>
              </w:rPr>
              <w:t>.1.</w:t>
            </w:r>
            <w:r w:rsidRPr="0048618C">
              <w:rPr>
                <w:rFonts w:ascii="Aptos" w:eastAsia="Aptos" w:hAnsi="Aptos" w:cs="Times New Roman"/>
                <w:kern w:val="2"/>
                <w:sz w:val="20"/>
                <w:szCs w:val="20"/>
                <w14:ligatures w14:val="standardContextual"/>
              </w:rPr>
              <w:tab/>
              <w:t>Do you agree that clause 11A.6 may require retailers to retain customer records for longer than is reasonably necessary? Please explain your answer.</w:t>
            </w:r>
          </w:p>
        </w:tc>
        <w:tc>
          <w:tcPr>
            <w:tcW w:w="4915" w:type="dxa"/>
            <w:hideMark/>
          </w:tcPr>
          <w:p w14:paraId="58717537" w14:textId="77777777" w:rsidR="0053538B" w:rsidRPr="0048618C" w:rsidRDefault="0053538B" w:rsidP="0053538B">
            <w:pPr>
              <w:spacing w:line="278" w:lineRule="auto"/>
              <w:rPr>
                <w:rFonts w:ascii="Aptos" w:eastAsia="Aptos" w:hAnsi="Aptos" w:cs="Times New Roman"/>
                <w:kern w:val="2"/>
                <w:sz w:val="20"/>
                <w:szCs w:val="20"/>
                <w14:ligatures w14:val="standardContextual"/>
              </w:rPr>
            </w:pPr>
          </w:p>
        </w:tc>
      </w:tr>
      <w:tr w:rsidR="0053538B" w:rsidRPr="0048618C" w14:paraId="3F9D98DE" w14:textId="77777777">
        <w:trPr>
          <w:cnfStyle w:val="000000100000" w:firstRow="0" w:lastRow="0" w:firstColumn="0" w:lastColumn="0" w:oddVBand="0" w:evenVBand="0" w:oddHBand="1" w:evenHBand="0" w:firstRowFirstColumn="0" w:firstRowLastColumn="0" w:lastRowFirstColumn="0" w:lastRowLastColumn="0"/>
        </w:trPr>
        <w:tc>
          <w:tcPr>
            <w:tcW w:w="4111" w:type="dxa"/>
            <w:hideMark/>
          </w:tcPr>
          <w:p w14:paraId="14605EB9" w14:textId="70F26B23" w:rsidR="0053538B" w:rsidRPr="0048618C" w:rsidRDefault="0053538B" w:rsidP="0053538B">
            <w:pPr>
              <w:spacing w:line="278" w:lineRule="auto"/>
              <w:rPr>
                <w:rFonts w:ascii="Aptos" w:eastAsia="Aptos" w:hAnsi="Aptos" w:cs="Times New Roman"/>
                <w:kern w:val="2"/>
                <w:sz w:val="20"/>
                <w:szCs w:val="20"/>
                <w14:ligatures w14:val="standardContextual"/>
              </w:rPr>
            </w:pPr>
            <w:r w:rsidRPr="0048618C">
              <w:rPr>
                <w:rFonts w:ascii="Aptos" w:eastAsia="Aptos" w:hAnsi="Aptos" w:cs="Times New Roman"/>
                <w:kern w:val="2"/>
                <w:sz w:val="20"/>
                <w:szCs w:val="20"/>
                <w14:ligatures w14:val="standardContextual"/>
              </w:rPr>
              <w:t>Q</w:t>
            </w:r>
            <w:r w:rsidR="004E6D99" w:rsidRPr="0048618C">
              <w:rPr>
                <w:rFonts w:ascii="Aptos" w:eastAsia="Aptos" w:hAnsi="Aptos" w:cs="Times New Roman"/>
                <w:kern w:val="2"/>
                <w:sz w:val="20"/>
                <w:szCs w:val="20"/>
                <w14:ligatures w14:val="standardContextual"/>
              </w:rPr>
              <w:t>5</w:t>
            </w:r>
            <w:r w:rsidRPr="0048618C">
              <w:rPr>
                <w:rFonts w:ascii="Aptos" w:eastAsia="Aptos" w:hAnsi="Aptos" w:cs="Times New Roman"/>
                <w:kern w:val="2"/>
                <w:sz w:val="20"/>
                <w:szCs w:val="20"/>
                <w14:ligatures w14:val="standardContextual"/>
              </w:rPr>
              <w:t>.2.</w:t>
            </w:r>
            <w:r w:rsidRPr="0048618C">
              <w:rPr>
                <w:rFonts w:ascii="Aptos" w:eastAsia="Aptos" w:hAnsi="Aptos" w:cs="Times New Roman"/>
                <w:kern w:val="2"/>
                <w:sz w:val="20"/>
                <w:szCs w:val="20"/>
                <w14:ligatures w14:val="standardContextual"/>
              </w:rPr>
              <w:tab/>
              <w:t>Do you agree with our proposal? If not, please explain why.</w:t>
            </w:r>
          </w:p>
        </w:tc>
        <w:tc>
          <w:tcPr>
            <w:tcW w:w="4915" w:type="dxa"/>
            <w:hideMark/>
          </w:tcPr>
          <w:p w14:paraId="501E9096" w14:textId="77777777" w:rsidR="0053538B" w:rsidRPr="0048618C" w:rsidRDefault="0053538B" w:rsidP="0053538B">
            <w:pPr>
              <w:spacing w:line="278" w:lineRule="auto"/>
              <w:rPr>
                <w:rFonts w:ascii="Aptos" w:eastAsia="Aptos" w:hAnsi="Aptos" w:cs="Times New Roman"/>
                <w:kern w:val="2"/>
                <w:sz w:val="20"/>
                <w:szCs w:val="20"/>
                <w14:ligatures w14:val="standardContextual"/>
              </w:rPr>
            </w:pPr>
          </w:p>
        </w:tc>
      </w:tr>
      <w:tr w:rsidR="0053538B" w:rsidRPr="0048618C" w14:paraId="3216EA3D" w14:textId="77777777">
        <w:trPr>
          <w:cnfStyle w:val="000000010000" w:firstRow="0" w:lastRow="0" w:firstColumn="0" w:lastColumn="0" w:oddVBand="0" w:evenVBand="0" w:oddHBand="0" w:evenHBand="1" w:firstRowFirstColumn="0" w:firstRowLastColumn="0" w:lastRowFirstColumn="0" w:lastRowLastColumn="0"/>
        </w:trPr>
        <w:tc>
          <w:tcPr>
            <w:tcW w:w="4111" w:type="dxa"/>
            <w:hideMark/>
          </w:tcPr>
          <w:p w14:paraId="1BFE5657" w14:textId="598FA1AC" w:rsidR="0053538B" w:rsidRPr="0048618C" w:rsidRDefault="0053538B" w:rsidP="0053538B">
            <w:pPr>
              <w:spacing w:line="278" w:lineRule="auto"/>
              <w:rPr>
                <w:rFonts w:ascii="Aptos" w:eastAsia="Aptos" w:hAnsi="Aptos" w:cs="Times New Roman"/>
                <w:kern w:val="2"/>
                <w:sz w:val="20"/>
                <w:szCs w:val="20"/>
                <w14:ligatures w14:val="standardContextual"/>
              </w:rPr>
            </w:pPr>
            <w:r w:rsidRPr="0048618C">
              <w:rPr>
                <w:rFonts w:ascii="Aptos" w:eastAsia="Aptos" w:hAnsi="Aptos" w:cs="Times New Roman"/>
                <w:kern w:val="2"/>
                <w:sz w:val="20"/>
                <w:szCs w:val="20"/>
                <w14:ligatures w14:val="standardContextual"/>
              </w:rPr>
              <w:t>Q</w:t>
            </w:r>
            <w:r w:rsidR="004E6D99" w:rsidRPr="0048618C">
              <w:rPr>
                <w:rFonts w:ascii="Aptos" w:eastAsia="Aptos" w:hAnsi="Aptos" w:cs="Times New Roman"/>
                <w:kern w:val="2"/>
                <w:sz w:val="20"/>
                <w:szCs w:val="20"/>
                <w14:ligatures w14:val="standardContextual"/>
              </w:rPr>
              <w:t>5</w:t>
            </w:r>
            <w:r w:rsidRPr="0048618C">
              <w:rPr>
                <w:rFonts w:ascii="Aptos" w:eastAsia="Aptos" w:hAnsi="Aptos" w:cs="Times New Roman"/>
                <w:kern w:val="2"/>
                <w:sz w:val="20"/>
                <w:szCs w:val="20"/>
                <w14:ligatures w14:val="standardContextual"/>
              </w:rPr>
              <w:t>.3.</w:t>
            </w:r>
            <w:r w:rsidRPr="0048618C">
              <w:rPr>
                <w:rFonts w:ascii="Aptos" w:eastAsia="Aptos" w:hAnsi="Aptos" w:cs="Times New Roman"/>
                <w:kern w:val="2"/>
                <w:sz w:val="20"/>
                <w:szCs w:val="20"/>
                <w14:ligatures w14:val="standardContextual"/>
              </w:rPr>
              <w:tab/>
              <w:t>Do you agree that 10 years from the date of the relevant activity is a proportionate maximum period for which clause 11A.6 should require a retailer to retain a record? Please explain your answer.</w:t>
            </w:r>
          </w:p>
        </w:tc>
        <w:tc>
          <w:tcPr>
            <w:tcW w:w="4915" w:type="dxa"/>
            <w:hideMark/>
          </w:tcPr>
          <w:p w14:paraId="07430B58" w14:textId="77777777" w:rsidR="0053538B" w:rsidRPr="0048618C" w:rsidRDefault="0053538B" w:rsidP="0053538B">
            <w:pPr>
              <w:spacing w:line="278" w:lineRule="auto"/>
              <w:rPr>
                <w:rFonts w:ascii="Aptos" w:eastAsia="Aptos" w:hAnsi="Aptos" w:cs="Times New Roman"/>
                <w:kern w:val="2"/>
                <w:sz w:val="20"/>
                <w:szCs w:val="20"/>
                <w14:ligatures w14:val="standardContextual"/>
              </w:rPr>
            </w:pPr>
          </w:p>
        </w:tc>
      </w:tr>
      <w:tr w:rsidR="0053538B" w:rsidRPr="0048618C" w14:paraId="047F4CEB" w14:textId="77777777">
        <w:trPr>
          <w:cnfStyle w:val="000000100000" w:firstRow="0" w:lastRow="0" w:firstColumn="0" w:lastColumn="0" w:oddVBand="0" w:evenVBand="0" w:oddHBand="1" w:evenHBand="0" w:firstRowFirstColumn="0" w:firstRowLastColumn="0" w:lastRowFirstColumn="0" w:lastRowLastColumn="0"/>
        </w:trPr>
        <w:tc>
          <w:tcPr>
            <w:tcW w:w="4111" w:type="dxa"/>
            <w:hideMark/>
          </w:tcPr>
          <w:p w14:paraId="3424F3A3" w14:textId="6B3E7C45" w:rsidR="0053538B" w:rsidRPr="0048618C" w:rsidRDefault="0053538B" w:rsidP="0053538B">
            <w:pPr>
              <w:spacing w:line="278" w:lineRule="auto"/>
              <w:rPr>
                <w:rFonts w:ascii="Aptos" w:eastAsia="Aptos" w:hAnsi="Aptos" w:cs="Times New Roman"/>
                <w:kern w:val="2"/>
                <w:sz w:val="20"/>
                <w:szCs w:val="20"/>
                <w14:ligatures w14:val="standardContextual"/>
              </w:rPr>
            </w:pPr>
            <w:r w:rsidRPr="0048618C">
              <w:rPr>
                <w:rFonts w:ascii="Aptos" w:eastAsia="Aptos" w:hAnsi="Aptos" w:cs="Times New Roman"/>
                <w:kern w:val="2"/>
                <w:sz w:val="20"/>
                <w:szCs w:val="20"/>
                <w14:ligatures w14:val="standardContextual"/>
              </w:rPr>
              <w:t>Q</w:t>
            </w:r>
            <w:r w:rsidR="004E6D99" w:rsidRPr="0048618C">
              <w:rPr>
                <w:rFonts w:ascii="Aptos" w:eastAsia="Aptos" w:hAnsi="Aptos" w:cs="Times New Roman"/>
                <w:kern w:val="2"/>
                <w:sz w:val="20"/>
                <w:szCs w:val="20"/>
                <w14:ligatures w14:val="standardContextual"/>
              </w:rPr>
              <w:t>5</w:t>
            </w:r>
            <w:r w:rsidRPr="0048618C">
              <w:rPr>
                <w:rFonts w:ascii="Aptos" w:eastAsia="Aptos" w:hAnsi="Aptos" w:cs="Times New Roman"/>
                <w:kern w:val="2"/>
                <w:sz w:val="20"/>
                <w:szCs w:val="20"/>
                <w14:ligatures w14:val="standardContextual"/>
              </w:rPr>
              <w:t>.4.</w:t>
            </w:r>
            <w:r w:rsidRPr="0048618C">
              <w:rPr>
                <w:rFonts w:ascii="Aptos" w:eastAsia="Aptos" w:hAnsi="Aptos" w:cs="Times New Roman"/>
                <w:kern w:val="2"/>
                <w:sz w:val="20"/>
                <w:szCs w:val="20"/>
                <w14:ligatures w14:val="standardContextual"/>
              </w:rPr>
              <w:tab/>
              <w:t>Do you agree that the benefits of the proposed Code amendment outweigh its costs?</w:t>
            </w:r>
          </w:p>
        </w:tc>
        <w:tc>
          <w:tcPr>
            <w:tcW w:w="4915" w:type="dxa"/>
            <w:hideMark/>
          </w:tcPr>
          <w:p w14:paraId="08A38704" w14:textId="77777777" w:rsidR="0053538B" w:rsidRPr="0048618C" w:rsidRDefault="0053538B" w:rsidP="0053538B">
            <w:pPr>
              <w:spacing w:line="278" w:lineRule="auto"/>
              <w:rPr>
                <w:rFonts w:ascii="Aptos" w:eastAsia="Aptos" w:hAnsi="Aptos" w:cs="Times New Roman"/>
                <w:kern w:val="2"/>
                <w:sz w:val="20"/>
                <w:szCs w:val="20"/>
                <w14:ligatures w14:val="standardContextual"/>
              </w:rPr>
            </w:pPr>
          </w:p>
        </w:tc>
      </w:tr>
      <w:tr w:rsidR="0053538B" w:rsidRPr="0048618C" w14:paraId="7F102EC2" w14:textId="77777777">
        <w:trPr>
          <w:cnfStyle w:val="000000010000" w:firstRow="0" w:lastRow="0" w:firstColumn="0" w:lastColumn="0" w:oddVBand="0" w:evenVBand="0" w:oddHBand="0" w:evenHBand="1" w:firstRowFirstColumn="0" w:firstRowLastColumn="0" w:lastRowFirstColumn="0" w:lastRowLastColumn="0"/>
        </w:trPr>
        <w:tc>
          <w:tcPr>
            <w:tcW w:w="4111" w:type="dxa"/>
            <w:hideMark/>
          </w:tcPr>
          <w:p w14:paraId="22B68A25" w14:textId="6E6D27FC" w:rsidR="0053538B" w:rsidRPr="0048618C" w:rsidRDefault="0053538B" w:rsidP="0053538B">
            <w:pPr>
              <w:spacing w:line="278" w:lineRule="auto"/>
              <w:rPr>
                <w:rFonts w:ascii="Aptos" w:eastAsia="Aptos" w:hAnsi="Aptos" w:cs="Times New Roman"/>
                <w:kern w:val="2"/>
                <w:sz w:val="20"/>
                <w:szCs w:val="20"/>
                <w14:ligatures w14:val="standardContextual"/>
              </w:rPr>
            </w:pPr>
            <w:r w:rsidRPr="0048618C">
              <w:rPr>
                <w:rFonts w:ascii="Aptos" w:eastAsia="Aptos" w:hAnsi="Aptos" w:cs="Times New Roman"/>
                <w:kern w:val="2"/>
                <w:sz w:val="20"/>
                <w:szCs w:val="20"/>
                <w14:ligatures w14:val="standardContextual"/>
              </w:rPr>
              <w:t>Q</w:t>
            </w:r>
            <w:r w:rsidR="004E6D99" w:rsidRPr="0048618C">
              <w:rPr>
                <w:rFonts w:ascii="Aptos" w:eastAsia="Aptos" w:hAnsi="Aptos" w:cs="Times New Roman"/>
                <w:kern w:val="2"/>
                <w:sz w:val="20"/>
                <w:szCs w:val="20"/>
                <w14:ligatures w14:val="standardContextual"/>
              </w:rPr>
              <w:t>5</w:t>
            </w:r>
            <w:r w:rsidRPr="0048618C">
              <w:rPr>
                <w:rFonts w:ascii="Aptos" w:eastAsia="Aptos" w:hAnsi="Aptos" w:cs="Times New Roman"/>
                <w:kern w:val="2"/>
                <w:sz w:val="20"/>
                <w:szCs w:val="20"/>
                <w14:ligatures w14:val="standardContextual"/>
              </w:rPr>
              <w:t>.5.</w:t>
            </w:r>
            <w:r w:rsidRPr="0048618C">
              <w:rPr>
                <w:rFonts w:ascii="Aptos" w:eastAsia="Aptos" w:hAnsi="Aptos" w:cs="Times New Roman"/>
                <w:kern w:val="2"/>
                <w:sz w:val="20"/>
                <w:szCs w:val="20"/>
                <w14:ligatures w14:val="standardContextual"/>
              </w:rPr>
              <w:tab/>
              <w:t xml:space="preserve">Do you agree the proposed amendments are preferable to the alternative options? </w:t>
            </w:r>
          </w:p>
          <w:p w14:paraId="4FDE7ED0" w14:textId="77777777" w:rsidR="0053538B" w:rsidRPr="0048618C" w:rsidRDefault="0053538B" w:rsidP="0053538B">
            <w:pPr>
              <w:spacing w:line="278" w:lineRule="auto"/>
              <w:rPr>
                <w:rFonts w:ascii="Aptos" w:eastAsia="Aptos" w:hAnsi="Aptos" w:cs="Times New Roman"/>
                <w:kern w:val="2"/>
                <w:sz w:val="20"/>
                <w:szCs w:val="20"/>
                <w14:ligatures w14:val="standardContextual"/>
              </w:rPr>
            </w:pPr>
            <w:r w:rsidRPr="0048618C">
              <w:rPr>
                <w:rFonts w:ascii="Aptos" w:eastAsia="Aptos" w:hAnsi="Aptos" w:cs="Times New Roman"/>
                <w:kern w:val="2"/>
                <w:sz w:val="20"/>
                <w:szCs w:val="20"/>
                <w14:ligatures w14:val="standardContextual"/>
              </w:rPr>
              <w:t>If you disagree, please explain your preferred option in terms consistent with the Authority’s statutory objective in section 15 of the Electricity Industry Act 2010.</w:t>
            </w:r>
          </w:p>
        </w:tc>
        <w:tc>
          <w:tcPr>
            <w:tcW w:w="4915" w:type="dxa"/>
            <w:hideMark/>
          </w:tcPr>
          <w:p w14:paraId="25B3D572" w14:textId="77777777" w:rsidR="0053538B" w:rsidRPr="0048618C" w:rsidRDefault="0053538B" w:rsidP="0053538B">
            <w:pPr>
              <w:spacing w:line="278" w:lineRule="auto"/>
              <w:rPr>
                <w:rFonts w:ascii="Aptos" w:eastAsia="Aptos" w:hAnsi="Aptos" w:cs="Times New Roman"/>
                <w:kern w:val="2"/>
                <w:sz w:val="20"/>
                <w:szCs w:val="20"/>
                <w14:ligatures w14:val="standardContextual"/>
              </w:rPr>
            </w:pPr>
          </w:p>
        </w:tc>
      </w:tr>
      <w:tr w:rsidR="0053538B" w:rsidRPr="0048618C" w14:paraId="7F876A1A" w14:textId="77777777">
        <w:trPr>
          <w:cnfStyle w:val="000000100000" w:firstRow="0" w:lastRow="0" w:firstColumn="0" w:lastColumn="0" w:oddVBand="0" w:evenVBand="0" w:oddHBand="1" w:evenHBand="0" w:firstRowFirstColumn="0" w:firstRowLastColumn="0" w:lastRowFirstColumn="0" w:lastRowLastColumn="0"/>
        </w:trPr>
        <w:tc>
          <w:tcPr>
            <w:tcW w:w="4111" w:type="dxa"/>
            <w:hideMark/>
          </w:tcPr>
          <w:p w14:paraId="2ADEB918" w14:textId="0F4CC1EB" w:rsidR="0053538B" w:rsidRPr="0048618C" w:rsidRDefault="0053538B" w:rsidP="0053538B">
            <w:pPr>
              <w:spacing w:line="278" w:lineRule="auto"/>
              <w:rPr>
                <w:rFonts w:ascii="Aptos" w:eastAsia="Aptos" w:hAnsi="Aptos" w:cs="Times New Roman"/>
                <w:kern w:val="2"/>
                <w:sz w:val="20"/>
                <w:szCs w:val="20"/>
                <w14:ligatures w14:val="standardContextual"/>
              </w:rPr>
            </w:pPr>
            <w:r w:rsidRPr="0048618C">
              <w:rPr>
                <w:rFonts w:ascii="Aptos" w:eastAsia="Aptos" w:hAnsi="Aptos" w:cs="Times New Roman"/>
                <w:kern w:val="2"/>
                <w:sz w:val="20"/>
                <w:szCs w:val="20"/>
                <w14:ligatures w14:val="standardContextual"/>
              </w:rPr>
              <w:t>Q</w:t>
            </w:r>
            <w:r w:rsidR="004E6D99" w:rsidRPr="0048618C">
              <w:rPr>
                <w:rFonts w:ascii="Aptos" w:eastAsia="Aptos" w:hAnsi="Aptos" w:cs="Times New Roman"/>
                <w:kern w:val="2"/>
                <w:sz w:val="20"/>
                <w:szCs w:val="20"/>
                <w14:ligatures w14:val="standardContextual"/>
              </w:rPr>
              <w:t>5</w:t>
            </w:r>
            <w:r w:rsidRPr="0048618C">
              <w:rPr>
                <w:rFonts w:ascii="Aptos" w:eastAsia="Aptos" w:hAnsi="Aptos" w:cs="Times New Roman"/>
                <w:kern w:val="2"/>
                <w:sz w:val="20"/>
                <w:szCs w:val="20"/>
                <w14:ligatures w14:val="standardContextual"/>
              </w:rPr>
              <w:t>.6.</w:t>
            </w:r>
            <w:r w:rsidRPr="0048618C">
              <w:rPr>
                <w:rFonts w:ascii="Aptos" w:eastAsia="Aptos" w:hAnsi="Aptos" w:cs="Times New Roman"/>
                <w:kern w:val="2"/>
                <w:sz w:val="20"/>
                <w:szCs w:val="20"/>
                <w14:ligatures w14:val="standardContextual"/>
              </w:rPr>
              <w:tab/>
              <w:t>Do you agree with the analysis presented in this Regulatory Statement? If not, please explain.</w:t>
            </w:r>
          </w:p>
        </w:tc>
        <w:tc>
          <w:tcPr>
            <w:tcW w:w="4915" w:type="dxa"/>
            <w:hideMark/>
          </w:tcPr>
          <w:p w14:paraId="3D6FA7DC" w14:textId="77777777" w:rsidR="0053538B" w:rsidRPr="0048618C" w:rsidRDefault="0053538B" w:rsidP="0053538B">
            <w:pPr>
              <w:spacing w:line="278" w:lineRule="auto"/>
              <w:rPr>
                <w:rFonts w:ascii="Aptos" w:eastAsia="Aptos" w:hAnsi="Aptos" w:cs="Times New Roman"/>
                <w:kern w:val="2"/>
                <w:sz w:val="20"/>
                <w:szCs w:val="20"/>
                <w14:ligatures w14:val="standardContextual"/>
              </w:rPr>
            </w:pPr>
          </w:p>
        </w:tc>
      </w:tr>
      <w:tr w:rsidR="0053538B" w:rsidRPr="0048618C" w14:paraId="1FB079CD" w14:textId="77777777">
        <w:trPr>
          <w:cnfStyle w:val="000000010000" w:firstRow="0" w:lastRow="0" w:firstColumn="0" w:lastColumn="0" w:oddVBand="0" w:evenVBand="0" w:oddHBand="0" w:evenHBand="1" w:firstRowFirstColumn="0" w:firstRowLastColumn="0" w:lastRowFirstColumn="0" w:lastRowLastColumn="0"/>
        </w:trPr>
        <w:tc>
          <w:tcPr>
            <w:tcW w:w="4111" w:type="dxa"/>
          </w:tcPr>
          <w:p w14:paraId="47B699C9" w14:textId="5E7841FF" w:rsidR="0053538B" w:rsidRPr="0048618C" w:rsidRDefault="0053538B" w:rsidP="0053538B">
            <w:pPr>
              <w:spacing w:line="278" w:lineRule="auto"/>
              <w:rPr>
                <w:rFonts w:ascii="Aptos" w:eastAsia="Aptos" w:hAnsi="Aptos" w:cs="Times New Roman"/>
                <w:kern w:val="2"/>
                <w:sz w:val="20"/>
                <w:szCs w:val="20"/>
                <w14:ligatures w14:val="standardContextual"/>
              </w:rPr>
            </w:pPr>
            <w:r w:rsidRPr="0048618C">
              <w:rPr>
                <w:rFonts w:ascii="Aptos" w:eastAsia="Aptos" w:hAnsi="Aptos" w:cs="Times New Roman"/>
                <w:kern w:val="2"/>
                <w:sz w:val="20"/>
                <w:szCs w:val="20"/>
                <w14:ligatures w14:val="standardContextual"/>
              </w:rPr>
              <w:t>Q</w:t>
            </w:r>
            <w:r w:rsidR="004E6D99" w:rsidRPr="0048618C">
              <w:rPr>
                <w:rFonts w:ascii="Aptos" w:eastAsia="Aptos" w:hAnsi="Aptos" w:cs="Times New Roman"/>
                <w:kern w:val="2"/>
                <w:sz w:val="20"/>
                <w:szCs w:val="20"/>
                <w14:ligatures w14:val="standardContextual"/>
              </w:rPr>
              <w:t>D</w:t>
            </w:r>
            <w:r w:rsidRPr="0048618C">
              <w:rPr>
                <w:rFonts w:ascii="Aptos" w:eastAsia="Aptos" w:hAnsi="Aptos" w:cs="Times New Roman"/>
                <w:kern w:val="2"/>
                <w:sz w:val="20"/>
                <w:szCs w:val="20"/>
                <w14:ligatures w14:val="standardContextual"/>
              </w:rPr>
              <w:t>.1. Do you agree with the proposed Code amendment drafting? If not, why not?</w:t>
            </w:r>
          </w:p>
        </w:tc>
        <w:tc>
          <w:tcPr>
            <w:tcW w:w="4915" w:type="dxa"/>
          </w:tcPr>
          <w:p w14:paraId="433692F4" w14:textId="77777777" w:rsidR="0053538B" w:rsidRPr="0048618C" w:rsidRDefault="0053538B" w:rsidP="0053538B">
            <w:pPr>
              <w:spacing w:line="278" w:lineRule="auto"/>
              <w:rPr>
                <w:rFonts w:ascii="Aptos" w:eastAsia="Aptos" w:hAnsi="Aptos" w:cs="Times New Roman"/>
                <w:kern w:val="2"/>
                <w:sz w:val="20"/>
                <w:szCs w:val="20"/>
                <w14:ligatures w14:val="standardContextual"/>
              </w:rPr>
            </w:pPr>
          </w:p>
        </w:tc>
      </w:tr>
    </w:tbl>
    <w:p w14:paraId="5DF0355F" w14:textId="553CD18F" w:rsidR="002C3D81" w:rsidRPr="0053538B" w:rsidRDefault="002A2F7D" w:rsidP="0053538B">
      <w:pPr>
        <w:spacing w:before="0" w:after="160" w:line="278" w:lineRule="auto"/>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lastRenderedPageBreak/>
        <w:br/>
      </w:r>
      <w:r>
        <w:rPr>
          <w:rFonts w:ascii="Aptos" w:eastAsia="Aptos" w:hAnsi="Aptos" w:cs="Times New Roman"/>
          <w:kern w:val="2"/>
          <w:sz w:val="24"/>
          <w:szCs w:val="24"/>
          <w14:ligatures w14:val="standardContextual"/>
        </w:rPr>
        <w:br/>
      </w:r>
    </w:p>
    <w:tbl>
      <w:tblPr>
        <w:tblStyle w:val="EATable21"/>
        <w:tblW w:w="9026" w:type="dxa"/>
        <w:tblLook w:val="04A0" w:firstRow="1" w:lastRow="0" w:firstColumn="1" w:lastColumn="0" w:noHBand="0" w:noVBand="1"/>
      </w:tblPr>
      <w:tblGrid>
        <w:gridCol w:w="4111"/>
        <w:gridCol w:w="4915"/>
      </w:tblGrid>
      <w:tr w:rsidR="0053538B" w:rsidRPr="0048618C" w14:paraId="378CAB4E" w14:textId="77777777">
        <w:trPr>
          <w:cnfStyle w:val="100000000000" w:firstRow="1" w:lastRow="0" w:firstColumn="0" w:lastColumn="0" w:oddVBand="0" w:evenVBand="0" w:oddHBand="0" w:evenHBand="0" w:firstRowFirstColumn="0" w:firstRowLastColumn="0" w:lastRowFirstColumn="0" w:lastRowLastColumn="0"/>
        </w:trPr>
        <w:tc>
          <w:tcPr>
            <w:tcW w:w="9026" w:type="dxa"/>
            <w:gridSpan w:val="2"/>
            <w:hideMark/>
          </w:tcPr>
          <w:p w14:paraId="6EBBD94F" w14:textId="77777777" w:rsidR="0053538B" w:rsidRPr="0048618C" w:rsidRDefault="0053538B" w:rsidP="0053538B">
            <w:pPr>
              <w:spacing w:line="278" w:lineRule="auto"/>
              <w:rPr>
                <w:rFonts w:ascii="Aptos" w:eastAsia="Aptos" w:hAnsi="Aptos" w:cs="Times New Roman"/>
                <w:kern w:val="2"/>
                <w:sz w:val="20"/>
                <w:szCs w:val="20"/>
                <w:lang w:eastAsia="en-NZ"/>
                <w14:ligatures w14:val="standardContextual"/>
              </w:rPr>
            </w:pPr>
            <w:r w:rsidRPr="0048618C">
              <w:rPr>
                <w:rFonts w:ascii="Arial" w:eastAsia="Aptos" w:hAnsi="Arial" w:cs="Arial"/>
                <w:bCs/>
                <w:color w:val="FFFFFF"/>
                <w:kern w:val="2"/>
                <w:sz w:val="20"/>
                <w:szCs w:val="20"/>
                <w14:ligatures w14:val="standardContextual"/>
              </w:rPr>
              <w:t>Annual director certification of compliance with AUFLS obligations</w:t>
            </w:r>
          </w:p>
        </w:tc>
      </w:tr>
      <w:tr w:rsidR="0053538B" w:rsidRPr="0048618C" w14:paraId="2981F762" w14:textId="77777777">
        <w:trPr>
          <w:cnfStyle w:val="000000100000" w:firstRow="0" w:lastRow="0" w:firstColumn="0" w:lastColumn="0" w:oddVBand="0" w:evenVBand="0" w:oddHBand="1" w:evenHBand="0" w:firstRowFirstColumn="0" w:firstRowLastColumn="0" w:lastRowFirstColumn="0" w:lastRowLastColumn="0"/>
        </w:trPr>
        <w:tc>
          <w:tcPr>
            <w:tcW w:w="4111" w:type="dxa"/>
            <w:hideMark/>
          </w:tcPr>
          <w:p w14:paraId="2A948FB3" w14:textId="77777777" w:rsidR="0053538B" w:rsidRPr="0048618C" w:rsidRDefault="0053538B" w:rsidP="0053538B">
            <w:pPr>
              <w:spacing w:line="278" w:lineRule="auto"/>
              <w:rPr>
                <w:rFonts w:ascii="Aptos" w:eastAsia="Aptos" w:hAnsi="Aptos" w:cs="Times New Roman"/>
                <w:kern w:val="2"/>
                <w:sz w:val="20"/>
                <w:szCs w:val="20"/>
                <w14:ligatures w14:val="standardContextual"/>
              </w:rPr>
            </w:pPr>
            <w:r w:rsidRPr="0048618C">
              <w:rPr>
                <w:rFonts w:ascii="Arial" w:eastAsia="Aptos" w:hAnsi="Arial" w:cs="Arial"/>
                <w:b/>
                <w:bCs/>
                <w:kern w:val="2"/>
                <w:sz w:val="20"/>
                <w:szCs w:val="20"/>
                <w14:ligatures w14:val="standardContextual"/>
              </w:rPr>
              <w:t>Questions</w:t>
            </w:r>
          </w:p>
        </w:tc>
        <w:tc>
          <w:tcPr>
            <w:tcW w:w="4915" w:type="dxa"/>
            <w:hideMark/>
          </w:tcPr>
          <w:p w14:paraId="2059A0FE" w14:textId="77777777" w:rsidR="0053538B" w:rsidRPr="0048618C" w:rsidRDefault="0053538B" w:rsidP="0053538B">
            <w:pPr>
              <w:spacing w:line="278" w:lineRule="auto"/>
              <w:rPr>
                <w:rFonts w:ascii="Aptos" w:eastAsia="Aptos" w:hAnsi="Aptos" w:cs="Times New Roman"/>
                <w:kern w:val="2"/>
                <w:sz w:val="20"/>
                <w:szCs w:val="20"/>
                <w14:ligatures w14:val="standardContextual"/>
              </w:rPr>
            </w:pPr>
            <w:r w:rsidRPr="0048618C">
              <w:rPr>
                <w:rFonts w:ascii="Arial" w:eastAsia="Aptos" w:hAnsi="Arial" w:cs="Arial"/>
                <w:b/>
                <w:bCs/>
                <w:kern w:val="2"/>
                <w:sz w:val="20"/>
                <w:szCs w:val="20"/>
                <w14:ligatures w14:val="standardContextual"/>
              </w:rPr>
              <w:t>Comments</w:t>
            </w:r>
          </w:p>
        </w:tc>
      </w:tr>
      <w:tr w:rsidR="0053538B" w:rsidRPr="0048618C" w14:paraId="36FEC38D" w14:textId="77777777">
        <w:trPr>
          <w:cnfStyle w:val="000000010000" w:firstRow="0" w:lastRow="0" w:firstColumn="0" w:lastColumn="0" w:oddVBand="0" w:evenVBand="0" w:oddHBand="0" w:evenHBand="1" w:firstRowFirstColumn="0" w:firstRowLastColumn="0" w:lastRowFirstColumn="0" w:lastRowLastColumn="0"/>
        </w:trPr>
        <w:tc>
          <w:tcPr>
            <w:tcW w:w="4111" w:type="dxa"/>
            <w:hideMark/>
          </w:tcPr>
          <w:p w14:paraId="79FC2C89" w14:textId="77777777" w:rsidR="0053538B" w:rsidRPr="0048618C" w:rsidRDefault="0053538B" w:rsidP="0053538B">
            <w:pPr>
              <w:spacing w:line="278" w:lineRule="auto"/>
              <w:rPr>
                <w:rFonts w:ascii="Aptos" w:eastAsia="Aptos" w:hAnsi="Aptos" w:cs="Times New Roman"/>
                <w:kern w:val="2"/>
                <w:sz w:val="20"/>
                <w:szCs w:val="20"/>
                <w:lang w:eastAsia="en-NZ"/>
                <w14:ligatures w14:val="standardContextual"/>
              </w:rPr>
            </w:pPr>
            <w:r w:rsidRPr="0048618C">
              <w:rPr>
                <w:rFonts w:ascii="Aptos" w:eastAsia="Aptos" w:hAnsi="Aptos" w:cs="Times New Roman"/>
                <w:kern w:val="2"/>
                <w:sz w:val="20"/>
                <w:szCs w:val="20"/>
                <w:lang w:eastAsia="en-NZ"/>
                <w14:ligatures w14:val="standardContextual"/>
              </w:rPr>
              <w:t>Q6.1.</w:t>
            </w:r>
            <w:r w:rsidRPr="0048618C">
              <w:rPr>
                <w:rFonts w:ascii="Aptos" w:eastAsia="Aptos" w:hAnsi="Aptos" w:cs="Times New Roman"/>
                <w:kern w:val="2"/>
                <w:sz w:val="20"/>
                <w:szCs w:val="20"/>
                <w:lang w:eastAsia="en-NZ"/>
                <w14:ligatures w14:val="standardContextual"/>
              </w:rPr>
              <w:tab/>
              <w:t>Do you support the Authority’s proposal to require annual director certifications of compliance with AUFLS obligations? Please explain your answer.</w:t>
            </w:r>
          </w:p>
        </w:tc>
        <w:tc>
          <w:tcPr>
            <w:tcW w:w="4915" w:type="dxa"/>
            <w:hideMark/>
          </w:tcPr>
          <w:p w14:paraId="5A457DFA" w14:textId="77777777" w:rsidR="0053538B" w:rsidRPr="0048618C" w:rsidRDefault="0053538B" w:rsidP="0053538B">
            <w:pPr>
              <w:spacing w:line="278" w:lineRule="auto"/>
              <w:rPr>
                <w:rFonts w:ascii="Aptos" w:eastAsia="Aptos" w:hAnsi="Aptos" w:cs="Times New Roman"/>
                <w:kern w:val="2"/>
                <w:sz w:val="20"/>
                <w:szCs w:val="20"/>
                <w14:ligatures w14:val="standardContextual"/>
              </w:rPr>
            </w:pPr>
          </w:p>
        </w:tc>
      </w:tr>
      <w:tr w:rsidR="0053538B" w:rsidRPr="0048618C" w14:paraId="0FD73EAB" w14:textId="77777777">
        <w:trPr>
          <w:cnfStyle w:val="000000100000" w:firstRow="0" w:lastRow="0" w:firstColumn="0" w:lastColumn="0" w:oddVBand="0" w:evenVBand="0" w:oddHBand="1" w:evenHBand="0" w:firstRowFirstColumn="0" w:firstRowLastColumn="0" w:lastRowFirstColumn="0" w:lastRowLastColumn="0"/>
        </w:trPr>
        <w:tc>
          <w:tcPr>
            <w:tcW w:w="4111" w:type="dxa"/>
            <w:hideMark/>
          </w:tcPr>
          <w:p w14:paraId="66A0C8FE" w14:textId="77777777" w:rsidR="0053538B" w:rsidRPr="0048618C" w:rsidRDefault="0053538B" w:rsidP="0053538B">
            <w:pPr>
              <w:spacing w:line="278" w:lineRule="auto"/>
              <w:rPr>
                <w:rFonts w:ascii="Aptos" w:eastAsia="Aptos" w:hAnsi="Aptos" w:cs="Times New Roman"/>
                <w:kern w:val="2"/>
                <w:sz w:val="20"/>
                <w:szCs w:val="20"/>
                <w:lang w:eastAsia="en-NZ"/>
                <w14:ligatures w14:val="standardContextual"/>
              </w:rPr>
            </w:pPr>
            <w:r w:rsidRPr="0048618C">
              <w:rPr>
                <w:rFonts w:ascii="Aptos" w:eastAsia="Aptos" w:hAnsi="Aptos" w:cs="Times New Roman"/>
                <w:kern w:val="2"/>
                <w:sz w:val="20"/>
                <w:szCs w:val="20"/>
                <w:lang w:eastAsia="en-NZ"/>
                <w14:ligatures w14:val="standardContextual"/>
              </w:rPr>
              <w:t>Q6.2.    Do you agree that the benefits of the proposed Code amendment outweigh its costs?</w:t>
            </w:r>
          </w:p>
        </w:tc>
        <w:tc>
          <w:tcPr>
            <w:tcW w:w="4915" w:type="dxa"/>
            <w:hideMark/>
          </w:tcPr>
          <w:p w14:paraId="414BB122" w14:textId="77777777" w:rsidR="0053538B" w:rsidRPr="0048618C" w:rsidRDefault="0053538B" w:rsidP="0053538B">
            <w:pPr>
              <w:spacing w:line="278" w:lineRule="auto"/>
              <w:rPr>
                <w:rFonts w:ascii="Aptos" w:eastAsia="Aptos" w:hAnsi="Aptos" w:cs="Times New Roman"/>
                <w:kern w:val="2"/>
                <w:sz w:val="20"/>
                <w:szCs w:val="20"/>
                <w14:ligatures w14:val="standardContextual"/>
              </w:rPr>
            </w:pPr>
          </w:p>
        </w:tc>
      </w:tr>
      <w:tr w:rsidR="0053538B" w:rsidRPr="0048618C" w14:paraId="11B5B91F" w14:textId="77777777">
        <w:trPr>
          <w:cnfStyle w:val="000000010000" w:firstRow="0" w:lastRow="0" w:firstColumn="0" w:lastColumn="0" w:oddVBand="0" w:evenVBand="0" w:oddHBand="0" w:evenHBand="1" w:firstRowFirstColumn="0" w:firstRowLastColumn="0" w:lastRowFirstColumn="0" w:lastRowLastColumn="0"/>
        </w:trPr>
        <w:tc>
          <w:tcPr>
            <w:tcW w:w="4111" w:type="dxa"/>
            <w:hideMark/>
          </w:tcPr>
          <w:p w14:paraId="4F8BED61" w14:textId="77777777" w:rsidR="0053538B" w:rsidRPr="0048618C" w:rsidRDefault="0053538B" w:rsidP="0053538B">
            <w:pPr>
              <w:spacing w:line="278" w:lineRule="auto"/>
              <w:rPr>
                <w:rFonts w:ascii="Aptos" w:eastAsia="Aptos" w:hAnsi="Aptos" w:cs="Times New Roman"/>
                <w:kern w:val="2"/>
                <w:sz w:val="20"/>
                <w:szCs w:val="20"/>
                <w:lang w:eastAsia="en-NZ"/>
                <w14:ligatures w14:val="standardContextual"/>
              </w:rPr>
            </w:pPr>
            <w:r w:rsidRPr="0048618C">
              <w:rPr>
                <w:rFonts w:ascii="Aptos" w:eastAsia="Aptos" w:hAnsi="Aptos" w:cs="Times New Roman"/>
                <w:kern w:val="2"/>
                <w:sz w:val="20"/>
                <w:szCs w:val="20"/>
                <w:lang w:eastAsia="en-NZ"/>
                <w14:ligatures w14:val="standardContextual"/>
              </w:rPr>
              <w:t xml:space="preserve">Q6.3.    Do you agree the proposed amendment is preferable to the alternative options considered? </w:t>
            </w:r>
          </w:p>
          <w:p w14:paraId="461E721D" w14:textId="77777777" w:rsidR="0053538B" w:rsidRPr="0048618C" w:rsidRDefault="0053538B" w:rsidP="0053538B">
            <w:pPr>
              <w:spacing w:line="278" w:lineRule="auto"/>
              <w:rPr>
                <w:rFonts w:ascii="Aptos" w:eastAsia="Aptos" w:hAnsi="Aptos" w:cs="Times New Roman"/>
                <w:kern w:val="2"/>
                <w:sz w:val="20"/>
                <w:szCs w:val="20"/>
                <w:lang w:eastAsia="en-NZ"/>
                <w14:ligatures w14:val="standardContextual"/>
              </w:rPr>
            </w:pPr>
            <w:r w:rsidRPr="0048618C">
              <w:rPr>
                <w:rFonts w:ascii="Aptos" w:eastAsia="Aptos" w:hAnsi="Aptos" w:cs="Times New Roman"/>
                <w:kern w:val="2"/>
                <w:sz w:val="20"/>
                <w:szCs w:val="20"/>
                <w:lang w:eastAsia="en-NZ"/>
                <w14:ligatures w14:val="standardContextual"/>
              </w:rPr>
              <w:t>If not, please explain your preferred option and how would better promote the Authority’s statutory objective in section 15 of the Electricity Industry Act 2010.</w:t>
            </w:r>
          </w:p>
        </w:tc>
        <w:tc>
          <w:tcPr>
            <w:tcW w:w="4915" w:type="dxa"/>
            <w:hideMark/>
          </w:tcPr>
          <w:p w14:paraId="190C8E24" w14:textId="77777777" w:rsidR="0053538B" w:rsidRPr="0048618C" w:rsidRDefault="0053538B" w:rsidP="0053538B">
            <w:pPr>
              <w:spacing w:line="278" w:lineRule="auto"/>
              <w:rPr>
                <w:rFonts w:ascii="Aptos" w:eastAsia="Aptos" w:hAnsi="Aptos" w:cs="Times New Roman"/>
                <w:kern w:val="2"/>
                <w:sz w:val="20"/>
                <w:szCs w:val="20"/>
                <w14:ligatures w14:val="standardContextual"/>
              </w:rPr>
            </w:pPr>
          </w:p>
        </w:tc>
      </w:tr>
      <w:tr w:rsidR="0053538B" w:rsidRPr="0048618C" w14:paraId="772AC0F6" w14:textId="77777777">
        <w:trPr>
          <w:cnfStyle w:val="000000100000" w:firstRow="0" w:lastRow="0" w:firstColumn="0" w:lastColumn="0" w:oddVBand="0" w:evenVBand="0" w:oddHBand="1" w:evenHBand="0" w:firstRowFirstColumn="0" w:firstRowLastColumn="0" w:lastRowFirstColumn="0" w:lastRowLastColumn="0"/>
        </w:trPr>
        <w:tc>
          <w:tcPr>
            <w:tcW w:w="4111" w:type="dxa"/>
            <w:hideMark/>
          </w:tcPr>
          <w:p w14:paraId="038B9D07" w14:textId="77777777" w:rsidR="0053538B" w:rsidRPr="0048618C" w:rsidRDefault="0053538B" w:rsidP="0053538B">
            <w:pPr>
              <w:spacing w:line="278" w:lineRule="auto"/>
              <w:rPr>
                <w:rFonts w:ascii="Aptos" w:eastAsia="Aptos" w:hAnsi="Aptos" w:cs="Times New Roman"/>
                <w:kern w:val="2"/>
                <w:sz w:val="20"/>
                <w:szCs w:val="20"/>
                <w:lang w:eastAsia="en-NZ"/>
                <w14:ligatures w14:val="standardContextual"/>
              </w:rPr>
            </w:pPr>
            <w:r w:rsidRPr="0048618C">
              <w:rPr>
                <w:rFonts w:ascii="Aptos" w:eastAsia="Aptos" w:hAnsi="Aptos" w:cs="Times New Roman"/>
                <w:kern w:val="2"/>
                <w:sz w:val="20"/>
                <w:szCs w:val="20"/>
                <w:lang w:eastAsia="en-NZ"/>
                <w14:ligatures w14:val="standardContextual"/>
              </w:rPr>
              <w:t>Q6.4Do you agree with the analysis presented in this Regulatory Statement? If not, why not?</w:t>
            </w:r>
          </w:p>
        </w:tc>
        <w:tc>
          <w:tcPr>
            <w:tcW w:w="4915" w:type="dxa"/>
            <w:hideMark/>
          </w:tcPr>
          <w:p w14:paraId="1E13C2F4" w14:textId="77777777" w:rsidR="0053538B" w:rsidRPr="0048618C" w:rsidRDefault="0053538B" w:rsidP="0053538B">
            <w:pPr>
              <w:spacing w:line="278" w:lineRule="auto"/>
              <w:rPr>
                <w:rFonts w:ascii="Aptos" w:eastAsia="Aptos" w:hAnsi="Aptos" w:cs="Times New Roman"/>
                <w:kern w:val="2"/>
                <w:sz w:val="20"/>
                <w:szCs w:val="20"/>
                <w14:ligatures w14:val="standardContextual"/>
              </w:rPr>
            </w:pPr>
            <w:r w:rsidRPr="0048618C">
              <w:rPr>
                <w:rFonts w:ascii="Aptos" w:eastAsia="Aptos" w:hAnsi="Aptos" w:cs="Times New Roman"/>
                <w:kern w:val="2"/>
                <w:sz w:val="20"/>
                <w:szCs w:val="20"/>
                <w14:ligatures w14:val="standardContextual"/>
              </w:rPr>
              <w:t xml:space="preserve"> </w:t>
            </w:r>
          </w:p>
        </w:tc>
      </w:tr>
      <w:tr w:rsidR="0053538B" w:rsidRPr="0048618C" w14:paraId="278EE188" w14:textId="77777777">
        <w:trPr>
          <w:cnfStyle w:val="000000010000" w:firstRow="0" w:lastRow="0" w:firstColumn="0" w:lastColumn="0" w:oddVBand="0" w:evenVBand="0" w:oddHBand="0" w:evenHBand="1" w:firstRowFirstColumn="0" w:firstRowLastColumn="0" w:lastRowFirstColumn="0" w:lastRowLastColumn="0"/>
        </w:trPr>
        <w:tc>
          <w:tcPr>
            <w:tcW w:w="4111" w:type="dxa"/>
          </w:tcPr>
          <w:p w14:paraId="71D836DF" w14:textId="116D36C2" w:rsidR="0053538B" w:rsidRPr="0048618C" w:rsidRDefault="0053538B" w:rsidP="0053538B">
            <w:pPr>
              <w:spacing w:line="278" w:lineRule="auto"/>
              <w:rPr>
                <w:rFonts w:ascii="Aptos" w:eastAsia="Aptos" w:hAnsi="Aptos" w:cs="Times New Roman"/>
                <w:kern w:val="2"/>
                <w:sz w:val="20"/>
                <w:szCs w:val="20"/>
                <w:lang w:eastAsia="en-NZ"/>
                <w14:ligatures w14:val="standardContextual"/>
              </w:rPr>
            </w:pPr>
            <w:r w:rsidRPr="0048618C">
              <w:rPr>
                <w:rFonts w:ascii="Aptos" w:eastAsia="Aptos" w:hAnsi="Aptos" w:cs="Times New Roman"/>
                <w:kern w:val="2"/>
                <w:sz w:val="20"/>
                <w:szCs w:val="20"/>
                <w:lang w:eastAsia="en-NZ"/>
                <w14:ligatures w14:val="standardContextual"/>
              </w:rPr>
              <w:t>QE.1. Do you agree with the proposed Code amendment drafting? If not, why not?</w:t>
            </w:r>
          </w:p>
        </w:tc>
        <w:tc>
          <w:tcPr>
            <w:tcW w:w="4915" w:type="dxa"/>
          </w:tcPr>
          <w:p w14:paraId="0EBDEF38" w14:textId="77777777" w:rsidR="0053538B" w:rsidRPr="0048618C" w:rsidRDefault="0053538B" w:rsidP="0053538B">
            <w:pPr>
              <w:spacing w:line="278" w:lineRule="auto"/>
              <w:rPr>
                <w:rFonts w:ascii="Aptos" w:eastAsia="Aptos" w:hAnsi="Aptos" w:cs="Times New Roman"/>
                <w:kern w:val="2"/>
                <w:sz w:val="20"/>
                <w:szCs w:val="20"/>
                <w14:ligatures w14:val="standardContextual"/>
              </w:rPr>
            </w:pPr>
          </w:p>
        </w:tc>
      </w:tr>
    </w:tbl>
    <w:p w14:paraId="3E3991A8" w14:textId="77777777" w:rsidR="0053538B" w:rsidRPr="0053538B" w:rsidRDefault="0053538B" w:rsidP="0053538B">
      <w:pPr>
        <w:spacing w:before="0" w:after="160" w:line="278" w:lineRule="auto"/>
        <w:rPr>
          <w:rFonts w:ascii="Aptos" w:eastAsia="Aptos" w:hAnsi="Aptos" w:cs="Times New Roman"/>
          <w:kern w:val="2"/>
          <w:sz w:val="24"/>
          <w:szCs w:val="24"/>
          <w14:ligatures w14:val="standardContextual"/>
        </w:rPr>
      </w:pPr>
    </w:p>
    <w:tbl>
      <w:tblPr>
        <w:tblStyle w:val="EATable21"/>
        <w:tblW w:w="9026" w:type="dxa"/>
        <w:tblLook w:val="04A0" w:firstRow="1" w:lastRow="0" w:firstColumn="1" w:lastColumn="0" w:noHBand="0" w:noVBand="1"/>
      </w:tblPr>
      <w:tblGrid>
        <w:gridCol w:w="4111"/>
        <w:gridCol w:w="4915"/>
      </w:tblGrid>
      <w:tr w:rsidR="0053538B" w:rsidRPr="0048618C" w14:paraId="269849E5" w14:textId="77777777">
        <w:trPr>
          <w:cnfStyle w:val="100000000000" w:firstRow="1" w:lastRow="0" w:firstColumn="0" w:lastColumn="0" w:oddVBand="0" w:evenVBand="0" w:oddHBand="0" w:evenHBand="0" w:firstRowFirstColumn="0" w:firstRowLastColumn="0" w:lastRowFirstColumn="0" w:lastRowLastColumn="0"/>
        </w:trPr>
        <w:tc>
          <w:tcPr>
            <w:tcW w:w="9026" w:type="dxa"/>
            <w:gridSpan w:val="2"/>
            <w:hideMark/>
          </w:tcPr>
          <w:p w14:paraId="4195B046" w14:textId="77777777" w:rsidR="0053538B" w:rsidRPr="0048618C" w:rsidRDefault="0053538B" w:rsidP="0053538B">
            <w:pPr>
              <w:spacing w:line="278" w:lineRule="auto"/>
              <w:rPr>
                <w:rFonts w:ascii="Aptos" w:eastAsia="Aptos" w:hAnsi="Aptos" w:cs="Times New Roman"/>
                <w:kern w:val="2"/>
                <w:sz w:val="20"/>
                <w:szCs w:val="20"/>
                <w:lang w:eastAsia="en-NZ"/>
                <w14:ligatures w14:val="standardContextual"/>
              </w:rPr>
            </w:pPr>
            <w:r w:rsidRPr="0048618C">
              <w:rPr>
                <w:rFonts w:ascii="Arial" w:eastAsia="Aptos" w:hAnsi="Arial" w:cs="Arial"/>
                <w:bCs/>
                <w:color w:val="FFFFFF"/>
                <w:kern w:val="2"/>
                <w:sz w:val="20"/>
                <w:szCs w:val="20"/>
                <w14:ligatures w14:val="standardContextual"/>
              </w:rPr>
              <w:t xml:space="preserve">Technical and non-controversial Code amendments  </w:t>
            </w:r>
          </w:p>
        </w:tc>
      </w:tr>
      <w:tr w:rsidR="0053538B" w:rsidRPr="0048618C" w14:paraId="7C227F0B" w14:textId="77777777">
        <w:trPr>
          <w:cnfStyle w:val="000000100000" w:firstRow="0" w:lastRow="0" w:firstColumn="0" w:lastColumn="0" w:oddVBand="0" w:evenVBand="0" w:oddHBand="1" w:evenHBand="0" w:firstRowFirstColumn="0" w:firstRowLastColumn="0" w:lastRowFirstColumn="0" w:lastRowLastColumn="0"/>
        </w:trPr>
        <w:tc>
          <w:tcPr>
            <w:tcW w:w="4111" w:type="dxa"/>
            <w:hideMark/>
          </w:tcPr>
          <w:p w14:paraId="3B578F36" w14:textId="77777777" w:rsidR="0053538B" w:rsidRPr="0048618C" w:rsidRDefault="0053538B" w:rsidP="0053538B">
            <w:pPr>
              <w:spacing w:line="278" w:lineRule="auto"/>
              <w:rPr>
                <w:rFonts w:ascii="Aptos" w:eastAsia="Aptos" w:hAnsi="Aptos" w:cs="Times New Roman"/>
                <w:kern w:val="2"/>
                <w:sz w:val="20"/>
                <w:szCs w:val="20"/>
                <w14:ligatures w14:val="standardContextual"/>
              </w:rPr>
            </w:pPr>
            <w:r w:rsidRPr="0048618C">
              <w:rPr>
                <w:rFonts w:ascii="Arial" w:eastAsia="Aptos" w:hAnsi="Arial" w:cs="Arial"/>
                <w:b/>
                <w:bCs/>
                <w:kern w:val="2"/>
                <w:sz w:val="20"/>
                <w:szCs w:val="20"/>
                <w14:ligatures w14:val="standardContextual"/>
              </w:rPr>
              <w:t>Questions</w:t>
            </w:r>
          </w:p>
        </w:tc>
        <w:tc>
          <w:tcPr>
            <w:tcW w:w="4915" w:type="dxa"/>
            <w:hideMark/>
          </w:tcPr>
          <w:p w14:paraId="291DED39" w14:textId="77777777" w:rsidR="0053538B" w:rsidRPr="0048618C" w:rsidRDefault="0053538B" w:rsidP="0053538B">
            <w:pPr>
              <w:spacing w:line="278" w:lineRule="auto"/>
              <w:rPr>
                <w:rFonts w:ascii="Aptos" w:eastAsia="Aptos" w:hAnsi="Aptos" w:cs="Times New Roman"/>
                <w:kern w:val="2"/>
                <w:sz w:val="20"/>
                <w:szCs w:val="20"/>
                <w14:ligatures w14:val="standardContextual"/>
              </w:rPr>
            </w:pPr>
            <w:r w:rsidRPr="0048618C">
              <w:rPr>
                <w:rFonts w:ascii="Arial" w:eastAsia="Aptos" w:hAnsi="Arial" w:cs="Arial"/>
                <w:b/>
                <w:bCs/>
                <w:kern w:val="2"/>
                <w:sz w:val="20"/>
                <w:szCs w:val="20"/>
                <w14:ligatures w14:val="standardContextual"/>
              </w:rPr>
              <w:t>Comments</w:t>
            </w:r>
          </w:p>
        </w:tc>
      </w:tr>
      <w:tr w:rsidR="0053538B" w:rsidRPr="0048618C" w14:paraId="014F1323" w14:textId="77777777">
        <w:trPr>
          <w:cnfStyle w:val="000000010000" w:firstRow="0" w:lastRow="0" w:firstColumn="0" w:lastColumn="0" w:oddVBand="0" w:evenVBand="0" w:oddHBand="0" w:evenHBand="1" w:firstRowFirstColumn="0" w:firstRowLastColumn="0" w:lastRowFirstColumn="0" w:lastRowLastColumn="0"/>
        </w:trPr>
        <w:tc>
          <w:tcPr>
            <w:tcW w:w="4111" w:type="dxa"/>
            <w:hideMark/>
          </w:tcPr>
          <w:p w14:paraId="5270B2F2" w14:textId="77777777" w:rsidR="0053538B" w:rsidRPr="0048618C" w:rsidRDefault="0053538B" w:rsidP="0053538B">
            <w:pPr>
              <w:spacing w:line="278" w:lineRule="auto"/>
              <w:rPr>
                <w:rFonts w:ascii="Aptos" w:eastAsia="Aptos" w:hAnsi="Aptos" w:cs="Times New Roman"/>
                <w:kern w:val="2"/>
                <w:sz w:val="20"/>
                <w:szCs w:val="20"/>
                <w:lang w:eastAsia="en-NZ"/>
                <w14:ligatures w14:val="standardContextual"/>
              </w:rPr>
            </w:pPr>
            <w:r w:rsidRPr="0048618C">
              <w:rPr>
                <w:rFonts w:ascii="Aptos" w:eastAsia="Aptos" w:hAnsi="Aptos" w:cs="Times New Roman"/>
                <w:kern w:val="2"/>
                <w:sz w:val="20"/>
                <w:szCs w:val="20"/>
                <w:lang w:eastAsia="en-NZ"/>
                <w14:ligatures w14:val="standardContextual"/>
              </w:rPr>
              <w:t>Q7.1    Do you have any comments on the proposed technical non-controversial Code amendments?</w:t>
            </w:r>
          </w:p>
        </w:tc>
        <w:tc>
          <w:tcPr>
            <w:tcW w:w="4915" w:type="dxa"/>
            <w:hideMark/>
          </w:tcPr>
          <w:p w14:paraId="488DC1C2" w14:textId="77777777" w:rsidR="0053538B" w:rsidRPr="0048618C" w:rsidRDefault="0053538B" w:rsidP="0053538B">
            <w:pPr>
              <w:spacing w:line="278" w:lineRule="auto"/>
              <w:rPr>
                <w:rFonts w:ascii="Aptos" w:eastAsia="Aptos" w:hAnsi="Aptos" w:cs="Times New Roman"/>
                <w:kern w:val="2"/>
                <w:sz w:val="20"/>
                <w:szCs w:val="20"/>
                <w14:ligatures w14:val="standardContextual"/>
              </w:rPr>
            </w:pPr>
          </w:p>
        </w:tc>
      </w:tr>
      <w:tr w:rsidR="0053538B" w:rsidRPr="0048618C" w14:paraId="38422746" w14:textId="77777777">
        <w:trPr>
          <w:cnfStyle w:val="000000100000" w:firstRow="0" w:lastRow="0" w:firstColumn="0" w:lastColumn="0" w:oddVBand="0" w:evenVBand="0" w:oddHBand="1" w:evenHBand="0" w:firstRowFirstColumn="0" w:firstRowLastColumn="0" w:lastRowFirstColumn="0" w:lastRowLastColumn="0"/>
        </w:trPr>
        <w:tc>
          <w:tcPr>
            <w:tcW w:w="4111" w:type="dxa"/>
          </w:tcPr>
          <w:p w14:paraId="417F34EA" w14:textId="5A358CEE" w:rsidR="0053538B" w:rsidRPr="0048618C" w:rsidRDefault="0053538B" w:rsidP="0053538B">
            <w:pPr>
              <w:spacing w:line="278" w:lineRule="auto"/>
              <w:rPr>
                <w:rFonts w:ascii="Aptos" w:eastAsia="Aptos" w:hAnsi="Aptos" w:cs="Times New Roman"/>
                <w:kern w:val="2"/>
                <w:sz w:val="20"/>
                <w:szCs w:val="20"/>
                <w:lang w:eastAsia="en-NZ"/>
                <w14:ligatures w14:val="standardContextual"/>
              </w:rPr>
            </w:pPr>
            <w:r w:rsidRPr="0048618C">
              <w:rPr>
                <w:rFonts w:ascii="Aptos" w:eastAsia="Aptos" w:hAnsi="Aptos" w:cs="Times New Roman"/>
                <w:kern w:val="2"/>
                <w:sz w:val="20"/>
                <w:szCs w:val="20"/>
                <w:lang w:eastAsia="en-NZ"/>
                <w14:ligatures w14:val="standardContextual"/>
              </w:rPr>
              <w:t>QF.1. Do you agree with the proposed Code amendment drafting? If not, why not?</w:t>
            </w:r>
          </w:p>
        </w:tc>
        <w:tc>
          <w:tcPr>
            <w:tcW w:w="4915" w:type="dxa"/>
          </w:tcPr>
          <w:p w14:paraId="481DBF56" w14:textId="77777777" w:rsidR="0053538B" w:rsidRPr="0048618C" w:rsidRDefault="0053538B" w:rsidP="0053538B">
            <w:pPr>
              <w:spacing w:line="278" w:lineRule="auto"/>
              <w:rPr>
                <w:rFonts w:ascii="Aptos" w:eastAsia="Aptos" w:hAnsi="Aptos" w:cs="Times New Roman"/>
                <w:kern w:val="2"/>
                <w:sz w:val="20"/>
                <w:szCs w:val="20"/>
                <w14:ligatures w14:val="standardContextual"/>
              </w:rPr>
            </w:pPr>
          </w:p>
        </w:tc>
      </w:tr>
    </w:tbl>
    <w:p w14:paraId="556779FE" w14:textId="02F6EAC1" w:rsidR="0053538B" w:rsidRPr="0053538B" w:rsidRDefault="0053538B" w:rsidP="0053538B"/>
    <w:sectPr w:rsidR="0053538B" w:rsidRPr="0053538B" w:rsidSect="004B385E">
      <w:headerReference w:type="default" r:id="rId14"/>
      <w:pgSz w:w="11906" w:h="16838"/>
      <w:pgMar w:top="902" w:right="1418" w:bottom="1440"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A96F8" w14:textId="77777777" w:rsidR="00ED2ED8" w:rsidRDefault="00ED2ED8" w:rsidP="004E4C99">
      <w:r>
        <w:separator/>
      </w:r>
    </w:p>
    <w:p w14:paraId="30FE6550" w14:textId="77777777" w:rsidR="00ED2ED8" w:rsidRDefault="00ED2ED8"/>
  </w:endnote>
  <w:endnote w:type="continuationSeparator" w:id="0">
    <w:p w14:paraId="42D5024B" w14:textId="77777777" w:rsidR="00ED2ED8" w:rsidRDefault="00ED2ED8" w:rsidP="004E4C99">
      <w:r>
        <w:continuationSeparator/>
      </w:r>
    </w:p>
    <w:p w14:paraId="00C5CFD1" w14:textId="77777777" w:rsidR="00ED2ED8" w:rsidRDefault="00ED2ED8"/>
  </w:endnote>
  <w:endnote w:type="continuationNotice" w:id="1">
    <w:p w14:paraId="173FED03" w14:textId="77777777" w:rsidR="00ED2ED8" w:rsidRDefault="00ED2ED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Bold">
    <w:panose1 w:val="00000000000000000000"/>
    <w:charset w:val="00"/>
    <w:family w:val="roman"/>
    <w:notTrueType/>
    <w:pitch w:val="default"/>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0A08E" w14:textId="77777777" w:rsidR="00ED2ED8" w:rsidRPr="004E4C99" w:rsidRDefault="00ED2ED8" w:rsidP="00121A65">
      <w:pPr>
        <w:pStyle w:val="NoSpacing"/>
        <w:pBdr>
          <w:bottom w:val="single" w:sz="4" w:space="1" w:color="auto"/>
        </w:pBdr>
        <w:ind w:right="6804"/>
        <w:rPr>
          <w:sz w:val="18"/>
          <w:szCs w:val="18"/>
        </w:rPr>
      </w:pPr>
    </w:p>
    <w:p w14:paraId="29EC4A91" w14:textId="77777777" w:rsidR="00ED2ED8" w:rsidRDefault="00ED2ED8"/>
  </w:footnote>
  <w:footnote w:type="continuationSeparator" w:id="0">
    <w:p w14:paraId="2B82DB1E" w14:textId="77777777" w:rsidR="00ED2ED8" w:rsidRDefault="00ED2ED8" w:rsidP="004E4C99">
      <w:r>
        <w:continuationSeparator/>
      </w:r>
    </w:p>
    <w:p w14:paraId="561CE377" w14:textId="77777777" w:rsidR="00ED2ED8" w:rsidRDefault="00ED2ED8"/>
  </w:footnote>
  <w:footnote w:type="continuationNotice" w:id="1">
    <w:p w14:paraId="52F27580" w14:textId="77777777" w:rsidR="00ED2ED8" w:rsidRDefault="00ED2ED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F53E9" w14:textId="7272A8FE" w:rsidR="008B5475" w:rsidRPr="00361DE5" w:rsidRDefault="008B5475" w:rsidP="00361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4F6"/>
    <w:multiLevelType w:val="hybridMultilevel"/>
    <w:tmpl w:val="B2841C6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BA45287"/>
    <w:multiLevelType w:val="hybridMultilevel"/>
    <w:tmpl w:val="B3BCDD5E"/>
    <w:lvl w:ilvl="0" w:tplc="014AD0F2">
      <w:start w:val="1"/>
      <w:numFmt w:val="bullet"/>
      <w:lvlText w:val=""/>
      <w:lvlJc w:val="left"/>
      <w:pPr>
        <w:ind w:left="720" w:hanging="360"/>
      </w:pPr>
      <w:rPr>
        <w:rFonts w:ascii="Symbol" w:hAnsi="Symbol"/>
      </w:rPr>
    </w:lvl>
    <w:lvl w:ilvl="1" w:tplc="82AA2BD8">
      <w:start w:val="1"/>
      <w:numFmt w:val="bullet"/>
      <w:lvlText w:val=""/>
      <w:lvlJc w:val="left"/>
      <w:pPr>
        <w:ind w:left="720" w:hanging="360"/>
      </w:pPr>
      <w:rPr>
        <w:rFonts w:ascii="Symbol" w:hAnsi="Symbol"/>
      </w:rPr>
    </w:lvl>
    <w:lvl w:ilvl="2" w:tplc="6D4EB3CC">
      <w:start w:val="1"/>
      <w:numFmt w:val="bullet"/>
      <w:lvlText w:val=""/>
      <w:lvlJc w:val="left"/>
      <w:pPr>
        <w:ind w:left="720" w:hanging="360"/>
      </w:pPr>
      <w:rPr>
        <w:rFonts w:ascii="Symbol" w:hAnsi="Symbol"/>
      </w:rPr>
    </w:lvl>
    <w:lvl w:ilvl="3" w:tplc="48626544">
      <w:start w:val="1"/>
      <w:numFmt w:val="bullet"/>
      <w:lvlText w:val=""/>
      <w:lvlJc w:val="left"/>
      <w:pPr>
        <w:ind w:left="720" w:hanging="360"/>
      </w:pPr>
      <w:rPr>
        <w:rFonts w:ascii="Symbol" w:hAnsi="Symbol"/>
      </w:rPr>
    </w:lvl>
    <w:lvl w:ilvl="4" w:tplc="3AC4CD56">
      <w:start w:val="1"/>
      <w:numFmt w:val="bullet"/>
      <w:lvlText w:val=""/>
      <w:lvlJc w:val="left"/>
      <w:pPr>
        <w:ind w:left="720" w:hanging="360"/>
      </w:pPr>
      <w:rPr>
        <w:rFonts w:ascii="Symbol" w:hAnsi="Symbol"/>
      </w:rPr>
    </w:lvl>
    <w:lvl w:ilvl="5" w:tplc="1316B1B4">
      <w:start w:val="1"/>
      <w:numFmt w:val="bullet"/>
      <w:lvlText w:val=""/>
      <w:lvlJc w:val="left"/>
      <w:pPr>
        <w:ind w:left="720" w:hanging="360"/>
      </w:pPr>
      <w:rPr>
        <w:rFonts w:ascii="Symbol" w:hAnsi="Symbol"/>
      </w:rPr>
    </w:lvl>
    <w:lvl w:ilvl="6" w:tplc="BA1076F8">
      <w:start w:val="1"/>
      <w:numFmt w:val="bullet"/>
      <w:lvlText w:val=""/>
      <w:lvlJc w:val="left"/>
      <w:pPr>
        <w:ind w:left="720" w:hanging="360"/>
      </w:pPr>
      <w:rPr>
        <w:rFonts w:ascii="Symbol" w:hAnsi="Symbol"/>
      </w:rPr>
    </w:lvl>
    <w:lvl w:ilvl="7" w:tplc="70165ED8">
      <w:start w:val="1"/>
      <w:numFmt w:val="bullet"/>
      <w:lvlText w:val=""/>
      <w:lvlJc w:val="left"/>
      <w:pPr>
        <w:ind w:left="720" w:hanging="360"/>
      </w:pPr>
      <w:rPr>
        <w:rFonts w:ascii="Symbol" w:hAnsi="Symbol"/>
      </w:rPr>
    </w:lvl>
    <w:lvl w:ilvl="8" w:tplc="D9423F58">
      <w:start w:val="1"/>
      <w:numFmt w:val="bullet"/>
      <w:lvlText w:val=""/>
      <w:lvlJc w:val="left"/>
      <w:pPr>
        <w:ind w:left="720" w:hanging="360"/>
      </w:pPr>
      <w:rPr>
        <w:rFonts w:ascii="Symbol" w:hAnsi="Symbol"/>
      </w:rPr>
    </w:lvl>
  </w:abstractNum>
  <w:abstractNum w:abstractNumId="2" w15:restartNumberingAfterBreak="0">
    <w:nsid w:val="129B0AD1"/>
    <w:multiLevelType w:val="hybridMultilevel"/>
    <w:tmpl w:val="6CE64108"/>
    <w:lvl w:ilvl="0" w:tplc="14090017">
      <w:start w:val="1"/>
      <w:numFmt w:val="lowerLetter"/>
      <w:lvlText w:val="%1)"/>
      <w:lvlJc w:val="left"/>
      <w:pPr>
        <w:ind w:left="501" w:hanging="360"/>
      </w:pPr>
    </w:lvl>
    <w:lvl w:ilvl="1" w:tplc="14090019" w:tentative="1">
      <w:start w:val="1"/>
      <w:numFmt w:val="lowerLetter"/>
      <w:lvlText w:val="%2."/>
      <w:lvlJc w:val="left"/>
      <w:pPr>
        <w:ind w:left="1221" w:hanging="360"/>
      </w:pPr>
    </w:lvl>
    <w:lvl w:ilvl="2" w:tplc="1409001B" w:tentative="1">
      <w:start w:val="1"/>
      <w:numFmt w:val="lowerRoman"/>
      <w:lvlText w:val="%3."/>
      <w:lvlJc w:val="right"/>
      <w:pPr>
        <w:ind w:left="1941" w:hanging="180"/>
      </w:pPr>
    </w:lvl>
    <w:lvl w:ilvl="3" w:tplc="1409000F" w:tentative="1">
      <w:start w:val="1"/>
      <w:numFmt w:val="decimal"/>
      <w:lvlText w:val="%4."/>
      <w:lvlJc w:val="left"/>
      <w:pPr>
        <w:ind w:left="2661" w:hanging="360"/>
      </w:pPr>
    </w:lvl>
    <w:lvl w:ilvl="4" w:tplc="14090019" w:tentative="1">
      <w:start w:val="1"/>
      <w:numFmt w:val="lowerLetter"/>
      <w:lvlText w:val="%5."/>
      <w:lvlJc w:val="left"/>
      <w:pPr>
        <w:ind w:left="3381" w:hanging="360"/>
      </w:pPr>
    </w:lvl>
    <w:lvl w:ilvl="5" w:tplc="1409001B" w:tentative="1">
      <w:start w:val="1"/>
      <w:numFmt w:val="lowerRoman"/>
      <w:lvlText w:val="%6."/>
      <w:lvlJc w:val="right"/>
      <w:pPr>
        <w:ind w:left="4101" w:hanging="180"/>
      </w:pPr>
    </w:lvl>
    <w:lvl w:ilvl="6" w:tplc="1409000F" w:tentative="1">
      <w:start w:val="1"/>
      <w:numFmt w:val="decimal"/>
      <w:lvlText w:val="%7."/>
      <w:lvlJc w:val="left"/>
      <w:pPr>
        <w:ind w:left="4821" w:hanging="360"/>
      </w:pPr>
    </w:lvl>
    <w:lvl w:ilvl="7" w:tplc="14090019" w:tentative="1">
      <w:start w:val="1"/>
      <w:numFmt w:val="lowerLetter"/>
      <w:lvlText w:val="%8."/>
      <w:lvlJc w:val="left"/>
      <w:pPr>
        <w:ind w:left="5541" w:hanging="360"/>
      </w:pPr>
    </w:lvl>
    <w:lvl w:ilvl="8" w:tplc="1409001B" w:tentative="1">
      <w:start w:val="1"/>
      <w:numFmt w:val="lowerRoman"/>
      <w:lvlText w:val="%9."/>
      <w:lvlJc w:val="right"/>
      <w:pPr>
        <w:ind w:left="6261" w:hanging="180"/>
      </w:pPr>
    </w:lvl>
  </w:abstractNum>
  <w:abstractNum w:abstractNumId="3" w15:restartNumberingAfterBreak="0">
    <w:nsid w:val="13BD7989"/>
    <w:multiLevelType w:val="hybridMultilevel"/>
    <w:tmpl w:val="9AF2D85C"/>
    <w:lvl w:ilvl="0" w:tplc="984C18D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4" w15:restartNumberingAfterBreak="0">
    <w:nsid w:val="17AD7FD4"/>
    <w:multiLevelType w:val="multilevel"/>
    <w:tmpl w:val="6E80AC76"/>
    <w:lvl w:ilvl="0">
      <w:start w:val="1"/>
      <w:numFmt w:val="bullet"/>
      <w:pStyle w:val="ListBullet"/>
      <w:lvlText w:val=""/>
      <w:lvlJc w:val="left"/>
      <w:pPr>
        <w:tabs>
          <w:tab w:val="num" w:pos="680"/>
        </w:tabs>
        <w:ind w:left="1021" w:hanging="341"/>
      </w:pPr>
      <w:rPr>
        <w:rFonts w:ascii="Symbol" w:hAnsi="Symbol" w:hint="default"/>
      </w:rPr>
    </w:lvl>
    <w:lvl w:ilvl="1">
      <w:start w:val="1"/>
      <w:numFmt w:val="bullet"/>
      <w:pStyle w:val="ListBullet2"/>
      <w:lvlText w:val="‒"/>
      <w:lvlJc w:val="left"/>
      <w:pPr>
        <w:tabs>
          <w:tab w:val="num" w:pos="1020"/>
        </w:tabs>
        <w:ind w:left="1361" w:hanging="341"/>
      </w:pPr>
      <w:rPr>
        <w:rFonts w:ascii="Calibri" w:hAnsi="Calibri" w:hint="default"/>
      </w:rPr>
    </w:lvl>
    <w:lvl w:ilvl="2">
      <w:start w:val="1"/>
      <w:numFmt w:val="bullet"/>
      <w:pStyle w:val="ListBullet3"/>
      <w:lvlText w:val=""/>
      <w:lvlJc w:val="left"/>
      <w:pPr>
        <w:tabs>
          <w:tab w:val="num" w:pos="1360"/>
        </w:tabs>
        <w:ind w:left="1701" w:hanging="341"/>
      </w:pPr>
      <w:rPr>
        <w:rFonts w:ascii="Wingdings" w:hAnsi="Wingdings" w:hint="default"/>
        <w:b w:val="0"/>
        <w:bCs w:val="0"/>
        <w:color w:val="auto"/>
      </w:rPr>
    </w:lvl>
    <w:lvl w:ilvl="3">
      <w:start w:val="1"/>
      <w:numFmt w:val="bullet"/>
      <w:pStyle w:val="ListBullet4"/>
      <w:lvlText w:val=""/>
      <w:lvlJc w:val="left"/>
      <w:pPr>
        <w:tabs>
          <w:tab w:val="num" w:pos="1700"/>
        </w:tabs>
        <w:ind w:left="2041" w:hanging="341"/>
      </w:pPr>
      <w:rPr>
        <w:rFonts w:ascii="Symbol" w:hAnsi="Symbol" w:hint="default"/>
      </w:rPr>
    </w:lvl>
    <w:lvl w:ilvl="4">
      <w:start w:val="1"/>
      <w:numFmt w:val="bullet"/>
      <w:lvlText w:val=""/>
      <w:lvlJc w:val="left"/>
      <w:pPr>
        <w:tabs>
          <w:tab w:val="num" w:pos="2040"/>
        </w:tabs>
        <w:ind w:left="2381" w:hanging="341"/>
      </w:pPr>
      <w:rPr>
        <w:rFonts w:ascii="Symbol" w:hAnsi="Symbol" w:hint="default"/>
      </w:rPr>
    </w:lvl>
    <w:lvl w:ilvl="5">
      <w:start w:val="1"/>
      <w:numFmt w:val="bullet"/>
      <w:lvlText w:val=""/>
      <w:lvlJc w:val="left"/>
      <w:pPr>
        <w:tabs>
          <w:tab w:val="num" w:pos="2380"/>
        </w:tabs>
        <w:ind w:left="2721" w:hanging="341"/>
      </w:pPr>
      <w:rPr>
        <w:rFonts w:ascii="Wingdings" w:hAnsi="Wingdings" w:hint="default"/>
      </w:rPr>
    </w:lvl>
    <w:lvl w:ilvl="6">
      <w:start w:val="1"/>
      <w:numFmt w:val="bullet"/>
      <w:lvlText w:val=""/>
      <w:lvlJc w:val="left"/>
      <w:pPr>
        <w:tabs>
          <w:tab w:val="num" w:pos="2720"/>
        </w:tabs>
        <w:ind w:left="3061" w:hanging="341"/>
      </w:pPr>
      <w:rPr>
        <w:rFonts w:ascii="Wingdings" w:hAnsi="Wingdings" w:hint="default"/>
      </w:rPr>
    </w:lvl>
    <w:lvl w:ilvl="7">
      <w:start w:val="1"/>
      <w:numFmt w:val="bullet"/>
      <w:lvlText w:val=""/>
      <w:lvlJc w:val="left"/>
      <w:pPr>
        <w:tabs>
          <w:tab w:val="num" w:pos="3060"/>
        </w:tabs>
        <w:ind w:left="3401" w:hanging="341"/>
      </w:pPr>
      <w:rPr>
        <w:rFonts w:ascii="Symbol" w:hAnsi="Symbol" w:hint="default"/>
      </w:rPr>
    </w:lvl>
    <w:lvl w:ilvl="8">
      <w:start w:val="1"/>
      <w:numFmt w:val="bullet"/>
      <w:lvlText w:val=""/>
      <w:lvlJc w:val="left"/>
      <w:pPr>
        <w:tabs>
          <w:tab w:val="num" w:pos="3400"/>
        </w:tabs>
        <w:ind w:left="3741" w:hanging="341"/>
      </w:pPr>
      <w:rPr>
        <w:rFonts w:ascii="Symbol" w:hAnsi="Symbol" w:hint="default"/>
      </w:rPr>
    </w:lvl>
  </w:abstractNum>
  <w:abstractNum w:abstractNumId="5" w15:restartNumberingAfterBreak="0">
    <w:nsid w:val="19080F62"/>
    <w:multiLevelType w:val="multilevel"/>
    <w:tmpl w:val="AAF2AA54"/>
    <w:lvl w:ilvl="0">
      <w:start w:val="7"/>
      <w:numFmt w:val="upperLetter"/>
      <w:pStyle w:val="AppendixHeading"/>
      <w:lvlText w:val="Appendix %1"/>
      <w:lvlJc w:val="left"/>
      <w:pPr>
        <w:ind w:left="2268" w:hanging="2268"/>
      </w:pPr>
      <w:rPr>
        <w:rFonts w:hint="default"/>
      </w:rPr>
    </w:lvl>
    <w:lvl w:ilvl="1">
      <w:start w:val="1"/>
      <w:numFmt w:val="decimal"/>
      <w:pStyle w:val="AppendixParagraph"/>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bullet"/>
      <w:lvlText w:val=""/>
      <w:lvlJc w:val="left"/>
      <w:pPr>
        <w:ind w:left="2722" w:hanging="681"/>
      </w:pPr>
      <w:rPr>
        <w:rFonts w:ascii="Wingdings" w:hAnsi="Wingding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8B07C7"/>
    <w:multiLevelType w:val="hybridMultilevel"/>
    <w:tmpl w:val="2556B0D4"/>
    <w:lvl w:ilvl="0" w:tplc="9D2C177A">
      <w:start w:val="1"/>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EE02C75"/>
    <w:multiLevelType w:val="hybridMultilevel"/>
    <w:tmpl w:val="62ACE90C"/>
    <w:lvl w:ilvl="0" w:tplc="04A47346">
      <w:start w:val="1"/>
      <w:numFmt w:val="bullet"/>
      <w:lvlText w:val=""/>
      <w:lvlJc w:val="left"/>
      <w:pPr>
        <w:ind w:left="720" w:hanging="360"/>
      </w:pPr>
      <w:rPr>
        <w:rFonts w:ascii="Symbol" w:hAnsi="Symbol"/>
      </w:rPr>
    </w:lvl>
    <w:lvl w:ilvl="1" w:tplc="BF78068E">
      <w:start w:val="1"/>
      <w:numFmt w:val="bullet"/>
      <w:lvlText w:val=""/>
      <w:lvlJc w:val="left"/>
      <w:pPr>
        <w:ind w:left="720" w:hanging="360"/>
      </w:pPr>
      <w:rPr>
        <w:rFonts w:ascii="Symbol" w:hAnsi="Symbol"/>
      </w:rPr>
    </w:lvl>
    <w:lvl w:ilvl="2" w:tplc="C54804D0">
      <w:start w:val="1"/>
      <w:numFmt w:val="bullet"/>
      <w:lvlText w:val=""/>
      <w:lvlJc w:val="left"/>
      <w:pPr>
        <w:ind w:left="720" w:hanging="360"/>
      </w:pPr>
      <w:rPr>
        <w:rFonts w:ascii="Symbol" w:hAnsi="Symbol"/>
      </w:rPr>
    </w:lvl>
    <w:lvl w:ilvl="3" w:tplc="1AEAF840">
      <w:start w:val="1"/>
      <w:numFmt w:val="bullet"/>
      <w:lvlText w:val=""/>
      <w:lvlJc w:val="left"/>
      <w:pPr>
        <w:ind w:left="720" w:hanging="360"/>
      </w:pPr>
      <w:rPr>
        <w:rFonts w:ascii="Symbol" w:hAnsi="Symbol"/>
      </w:rPr>
    </w:lvl>
    <w:lvl w:ilvl="4" w:tplc="5FB40F06">
      <w:start w:val="1"/>
      <w:numFmt w:val="bullet"/>
      <w:lvlText w:val=""/>
      <w:lvlJc w:val="left"/>
      <w:pPr>
        <w:ind w:left="720" w:hanging="360"/>
      </w:pPr>
      <w:rPr>
        <w:rFonts w:ascii="Symbol" w:hAnsi="Symbol"/>
      </w:rPr>
    </w:lvl>
    <w:lvl w:ilvl="5" w:tplc="C66EFADC">
      <w:start w:val="1"/>
      <w:numFmt w:val="bullet"/>
      <w:lvlText w:val=""/>
      <w:lvlJc w:val="left"/>
      <w:pPr>
        <w:ind w:left="720" w:hanging="360"/>
      </w:pPr>
      <w:rPr>
        <w:rFonts w:ascii="Symbol" w:hAnsi="Symbol"/>
      </w:rPr>
    </w:lvl>
    <w:lvl w:ilvl="6" w:tplc="915865A0">
      <w:start w:val="1"/>
      <w:numFmt w:val="bullet"/>
      <w:lvlText w:val=""/>
      <w:lvlJc w:val="left"/>
      <w:pPr>
        <w:ind w:left="720" w:hanging="360"/>
      </w:pPr>
      <w:rPr>
        <w:rFonts w:ascii="Symbol" w:hAnsi="Symbol"/>
      </w:rPr>
    </w:lvl>
    <w:lvl w:ilvl="7" w:tplc="4C00018A">
      <w:start w:val="1"/>
      <w:numFmt w:val="bullet"/>
      <w:lvlText w:val=""/>
      <w:lvlJc w:val="left"/>
      <w:pPr>
        <w:ind w:left="720" w:hanging="360"/>
      </w:pPr>
      <w:rPr>
        <w:rFonts w:ascii="Symbol" w:hAnsi="Symbol"/>
      </w:rPr>
    </w:lvl>
    <w:lvl w:ilvl="8" w:tplc="8D628A94">
      <w:start w:val="1"/>
      <w:numFmt w:val="bullet"/>
      <w:lvlText w:val=""/>
      <w:lvlJc w:val="left"/>
      <w:pPr>
        <w:ind w:left="720" w:hanging="360"/>
      </w:pPr>
      <w:rPr>
        <w:rFonts w:ascii="Symbol" w:hAnsi="Symbol"/>
      </w:rPr>
    </w:lvl>
  </w:abstractNum>
  <w:abstractNum w:abstractNumId="8" w15:restartNumberingAfterBreak="0">
    <w:nsid w:val="2C2716DE"/>
    <w:multiLevelType w:val="hybridMultilevel"/>
    <w:tmpl w:val="67D27B58"/>
    <w:lvl w:ilvl="0" w:tplc="D218887C">
      <w:start w:val="1"/>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FBA3AF3"/>
    <w:multiLevelType w:val="multilevel"/>
    <w:tmpl w:val="801A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604DE7"/>
    <w:multiLevelType w:val="hybridMultilevel"/>
    <w:tmpl w:val="B704BFF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7">
      <w:start w:val="1"/>
      <w:numFmt w:val="lowerLetter"/>
      <w:lvlText w:val="%3)"/>
      <w:lvlJc w:val="left"/>
      <w:pPr>
        <w:ind w:left="501" w:hanging="36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AB15E2F"/>
    <w:multiLevelType w:val="multilevel"/>
    <w:tmpl w:val="FAAE7026"/>
    <w:lvl w:ilvl="0">
      <w:start w:val="1"/>
      <w:numFmt w:val="decimal"/>
      <w:pStyle w:val="Heading1"/>
      <w:lvlText w:val="%1."/>
      <w:lvlJc w:val="left"/>
      <w:pPr>
        <w:ind w:left="1844" w:hanging="851"/>
      </w:pPr>
      <w:rPr>
        <w:rFonts w:hint="default"/>
      </w:rPr>
    </w:lvl>
    <w:lvl w:ilvl="1">
      <w:start w:val="1"/>
      <w:numFmt w:val="decimal"/>
      <w:pStyle w:val="NumberedParagraph"/>
      <w:lvlText w:val="%1.%2."/>
      <w:lvlJc w:val="left"/>
      <w:pPr>
        <w:ind w:left="1844" w:hanging="851"/>
      </w:pPr>
      <w:rPr>
        <w:rFonts w:hint="default"/>
        <w:b w:val="0"/>
        <w:bCs w:val="0"/>
      </w:rPr>
    </w:lvl>
    <w:lvl w:ilvl="2">
      <w:start w:val="1"/>
      <w:numFmt w:val="lowerLetter"/>
      <w:pStyle w:val="Listabc"/>
      <w:lvlText w:val="(%3)"/>
      <w:lvlJc w:val="left"/>
      <w:pPr>
        <w:ind w:left="1418" w:hanging="567"/>
      </w:pPr>
      <w:rPr>
        <w:rFonts w:hint="default"/>
      </w:rPr>
    </w:lvl>
    <w:lvl w:ilvl="3">
      <w:start w:val="1"/>
      <w:numFmt w:val="none"/>
      <w:lvlText w:val="(i)"/>
      <w:lvlJc w:val="left"/>
      <w:pPr>
        <w:ind w:left="1985"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F4E63E6"/>
    <w:multiLevelType w:val="hybridMultilevel"/>
    <w:tmpl w:val="130C055A"/>
    <w:lvl w:ilvl="0" w:tplc="F2F08F90">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13" w15:restartNumberingAfterBreak="0">
    <w:nsid w:val="47FC546C"/>
    <w:multiLevelType w:val="hybridMultilevel"/>
    <w:tmpl w:val="65EA3FC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82727AE"/>
    <w:multiLevelType w:val="multilevel"/>
    <w:tmpl w:val="200CB116"/>
    <w:lvl w:ilvl="0">
      <w:start w:val="1"/>
      <w:numFmt w:val="decimal"/>
      <w:pStyle w:val="Body1provisionheading"/>
      <w:lvlText w:val="%1"/>
      <w:lvlJc w:val="left"/>
      <w:pPr>
        <w:tabs>
          <w:tab w:val="num" w:pos="720"/>
        </w:tabs>
        <w:ind w:left="720" w:hanging="720"/>
      </w:pPr>
      <w:rPr>
        <w:rFonts w:hint="default"/>
      </w:rPr>
    </w:lvl>
    <w:lvl w:ilvl="1">
      <w:start w:val="1"/>
      <w:numFmt w:val="decimal"/>
      <w:pStyle w:val="Body11numberedsubprovision"/>
      <w:lvlText w:val="(%2)"/>
      <w:lvlJc w:val="left"/>
      <w:pPr>
        <w:tabs>
          <w:tab w:val="num" w:pos="720"/>
        </w:tabs>
        <w:ind w:left="720" w:hanging="720"/>
      </w:pPr>
      <w:rPr>
        <w:rFonts w:hint="default"/>
      </w:rPr>
    </w:lvl>
    <w:lvl w:ilvl="2">
      <w:start w:val="1"/>
      <w:numFmt w:val="lowerLetter"/>
      <w:pStyle w:val="Body11aparagraph"/>
      <w:lvlText w:val="(%3)"/>
      <w:lvlJc w:val="left"/>
      <w:pPr>
        <w:tabs>
          <w:tab w:val="num" w:pos="1304"/>
        </w:tabs>
        <w:ind w:left="1304" w:hanging="584"/>
      </w:pPr>
      <w:rPr>
        <w:rFonts w:hint="default"/>
      </w:rPr>
    </w:lvl>
    <w:lvl w:ilvl="3">
      <w:start w:val="1"/>
      <w:numFmt w:val="lowerRoman"/>
      <w:pStyle w:val="Body11aisubparagraph"/>
      <w:lvlText w:val="(%4)"/>
      <w:lvlJc w:val="left"/>
      <w:pPr>
        <w:tabs>
          <w:tab w:val="num" w:pos="1814"/>
        </w:tabs>
        <w:ind w:left="1814" w:hanging="510"/>
      </w:pPr>
      <w:rPr>
        <w:rFonts w:hint="default"/>
      </w:rPr>
    </w:lvl>
    <w:lvl w:ilvl="4">
      <w:start w:val="1"/>
      <w:numFmt w:val="upperLetter"/>
      <w:pStyle w:val="Body11aiAsubsubparagraph"/>
      <w:lvlText w:val="(%5)"/>
      <w:lvlJc w:val="left"/>
      <w:pPr>
        <w:tabs>
          <w:tab w:val="num" w:pos="2438"/>
        </w:tabs>
        <w:ind w:left="2438" w:hanging="624"/>
      </w:pPr>
      <w:rPr>
        <w:rFonts w:hint="default"/>
      </w:rPr>
    </w:lvl>
    <w:lvl w:ilvl="5">
      <w:start w:val="1"/>
      <w:numFmt w:val="none"/>
      <w:lvlText w:val=""/>
      <w:lvlJc w:val="left"/>
      <w:pPr>
        <w:tabs>
          <w:tab w:val="num" w:pos="2438"/>
        </w:tabs>
        <w:ind w:left="2438" w:firstLine="0"/>
      </w:pPr>
      <w:rPr>
        <w:rFonts w:hint="default"/>
      </w:rPr>
    </w:lvl>
    <w:lvl w:ilvl="6">
      <w:start w:val="1"/>
      <w:numFmt w:val="none"/>
      <w:lvlRestart w:val="5"/>
      <w:lvlText w:val=""/>
      <w:lvlJc w:val="left"/>
      <w:pPr>
        <w:tabs>
          <w:tab w:val="num" w:pos="2438"/>
        </w:tabs>
        <w:ind w:left="2438" w:firstLine="0"/>
      </w:pPr>
      <w:rPr>
        <w:rFonts w:hint="default"/>
      </w:rPr>
    </w:lvl>
    <w:lvl w:ilvl="7">
      <w:start w:val="1"/>
      <w:numFmt w:val="none"/>
      <w:lvlRestart w:val="5"/>
      <w:lvlText w:val=""/>
      <w:lvlJc w:val="left"/>
      <w:pPr>
        <w:tabs>
          <w:tab w:val="num" w:pos="2438"/>
        </w:tabs>
        <w:ind w:left="2438" w:firstLine="0"/>
      </w:pPr>
      <w:rPr>
        <w:rFonts w:hint="default"/>
      </w:rPr>
    </w:lvl>
    <w:lvl w:ilvl="8">
      <w:start w:val="1"/>
      <w:numFmt w:val="none"/>
      <w:lvlRestart w:val="5"/>
      <w:lvlText w:val=""/>
      <w:lvlJc w:val="left"/>
      <w:pPr>
        <w:tabs>
          <w:tab w:val="num" w:pos="2438"/>
        </w:tabs>
        <w:ind w:left="2438" w:firstLine="0"/>
      </w:pPr>
      <w:rPr>
        <w:rFonts w:hint="default"/>
      </w:rPr>
    </w:lvl>
  </w:abstractNum>
  <w:abstractNum w:abstractNumId="15" w15:restartNumberingAfterBreak="0">
    <w:nsid w:val="5B9F29C9"/>
    <w:multiLevelType w:val="multilevel"/>
    <w:tmpl w:val="0ACEF972"/>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color w:val="auto"/>
      </w:rPr>
    </w:lvl>
    <w:lvl w:ilvl="2">
      <w:start w:val="1"/>
      <w:numFmt w:val="lowerLetter"/>
      <w:lvlText w:val="(%3)"/>
      <w:lvlJc w:val="left"/>
      <w:pPr>
        <w:ind w:left="1134" w:hanging="454"/>
      </w:pPr>
      <w:rPr>
        <w:rFonts w:hint="default"/>
        <w:b w:val="0"/>
        <w:bCs w:val="0"/>
        <w:color w:val="auto"/>
      </w:rPr>
    </w:lvl>
    <w:lvl w:ilvl="3">
      <w:start w:val="1"/>
      <w:numFmt w:val="lowerRoman"/>
      <w:pStyle w:val="Listabclevel2"/>
      <w:lvlText w:val="(%4)"/>
      <w:lvlJc w:val="left"/>
      <w:pPr>
        <w:ind w:left="1588" w:hanging="454"/>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6" w15:restartNumberingAfterBreak="0">
    <w:nsid w:val="61303AC8"/>
    <w:multiLevelType w:val="multilevel"/>
    <w:tmpl w:val="6C7C6630"/>
    <w:lvl w:ilvl="0">
      <w:start w:val="1"/>
      <w:numFmt w:val="decimal"/>
      <w:pStyle w:val="Outlinenumber"/>
      <w:lvlText w:val="%1."/>
      <w:lvlJc w:val="left"/>
      <w:pPr>
        <w:tabs>
          <w:tab w:val="num" w:pos="720"/>
        </w:tabs>
        <w:ind w:left="720" w:hanging="720"/>
      </w:pPr>
      <w:rPr>
        <w:rFonts w:ascii="Times New Roman" w:hAnsi="Times New Roman" w:cs="Times New Roman" w:hint="default"/>
        <w:b/>
        <w:i w:val="0"/>
        <w:sz w:val="23"/>
      </w:rPr>
    </w:lvl>
    <w:lvl w:ilvl="1">
      <w:start w:val="1"/>
      <w:numFmt w:val="decimal"/>
      <w:lvlText w:val="%1.%2"/>
      <w:lvlJc w:val="left"/>
      <w:pPr>
        <w:tabs>
          <w:tab w:val="num" w:pos="1440"/>
        </w:tabs>
        <w:ind w:left="1440" w:hanging="720"/>
      </w:pPr>
      <w:rPr>
        <w:b/>
        <w:i w:val="0"/>
      </w:rPr>
    </w:lvl>
    <w:lvl w:ilvl="2">
      <w:start w:val="1"/>
      <w:numFmt w:val="decimal"/>
      <w:lvlText w:val="%1.%2.%3"/>
      <w:lvlJc w:val="left"/>
      <w:pPr>
        <w:tabs>
          <w:tab w:val="num" w:pos="2268"/>
        </w:tabs>
        <w:ind w:left="2268" w:hanging="828"/>
      </w:pPr>
    </w:lvl>
    <w:lvl w:ilvl="3">
      <w:start w:val="1"/>
      <w:numFmt w:val="lowerLetter"/>
      <w:lvlText w:val="(%4)"/>
      <w:lvlJc w:val="left"/>
      <w:pPr>
        <w:tabs>
          <w:tab w:val="num" w:pos="2880"/>
        </w:tabs>
        <w:ind w:left="2880" w:hanging="720"/>
      </w:pPr>
    </w:lvl>
    <w:lvl w:ilvl="4">
      <w:start w:val="1"/>
      <w:numFmt w:val="lowerRoman"/>
      <w:lvlText w:val="(%5)"/>
      <w:lvlJc w:val="left"/>
      <w:pPr>
        <w:tabs>
          <w:tab w:val="num" w:pos="1997"/>
        </w:tabs>
        <w:ind w:left="1997" w:hanging="720"/>
      </w:pPr>
    </w:lvl>
    <w:lvl w:ilvl="5">
      <w:start w:val="1"/>
      <w:numFmt w:val="none"/>
      <w:lvlText w:val=""/>
      <w:lvlJc w:val="left"/>
      <w:pPr>
        <w:tabs>
          <w:tab w:val="num" w:pos="360"/>
        </w:tabs>
        <w:ind w:left="0" w:firstLine="0"/>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17" w15:restartNumberingAfterBreak="0">
    <w:nsid w:val="649448F1"/>
    <w:multiLevelType w:val="hybridMultilevel"/>
    <w:tmpl w:val="AE765CC8"/>
    <w:lvl w:ilvl="0" w:tplc="4A3EA0BE">
      <w:start w:val="1"/>
      <w:numFmt w:val="bullet"/>
      <w:pStyle w:val="ListParagraph"/>
      <w:lvlText w:val=""/>
      <w:lvlJc w:val="left"/>
      <w:pPr>
        <w:ind w:left="284" w:hanging="284"/>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9E2558D"/>
    <w:multiLevelType w:val="hybridMultilevel"/>
    <w:tmpl w:val="A1EC51CC"/>
    <w:lvl w:ilvl="0" w:tplc="5DFCE2D4">
      <w:start w:val="1"/>
      <w:numFmt w:val="decimal"/>
      <w:lvlText w:val="%1."/>
      <w:lvlJc w:val="left"/>
      <w:pPr>
        <w:ind w:left="1020" w:hanging="360"/>
      </w:pPr>
    </w:lvl>
    <w:lvl w:ilvl="1" w:tplc="8200B632">
      <w:start w:val="1"/>
      <w:numFmt w:val="decimal"/>
      <w:lvlText w:val="%2."/>
      <w:lvlJc w:val="left"/>
      <w:pPr>
        <w:ind w:left="1020" w:hanging="360"/>
      </w:pPr>
    </w:lvl>
    <w:lvl w:ilvl="2" w:tplc="25DA93B2">
      <w:start w:val="1"/>
      <w:numFmt w:val="decimal"/>
      <w:lvlText w:val="%3."/>
      <w:lvlJc w:val="left"/>
      <w:pPr>
        <w:ind w:left="1020" w:hanging="360"/>
      </w:pPr>
    </w:lvl>
    <w:lvl w:ilvl="3" w:tplc="9D984CEA">
      <w:start w:val="1"/>
      <w:numFmt w:val="decimal"/>
      <w:lvlText w:val="%4."/>
      <w:lvlJc w:val="left"/>
      <w:pPr>
        <w:ind w:left="1020" w:hanging="360"/>
      </w:pPr>
    </w:lvl>
    <w:lvl w:ilvl="4" w:tplc="40B4A268">
      <w:start w:val="1"/>
      <w:numFmt w:val="decimal"/>
      <w:lvlText w:val="%5."/>
      <w:lvlJc w:val="left"/>
      <w:pPr>
        <w:ind w:left="1020" w:hanging="360"/>
      </w:pPr>
    </w:lvl>
    <w:lvl w:ilvl="5" w:tplc="EC58A5BA">
      <w:start w:val="1"/>
      <w:numFmt w:val="decimal"/>
      <w:lvlText w:val="%6."/>
      <w:lvlJc w:val="left"/>
      <w:pPr>
        <w:ind w:left="1020" w:hanging="360"/>
      </w:pPr>
    </w:lvl>
    <w:lvl w:ilvl="6" w:tplc="7B9CA664">
      <w:start w:val="1"/>
      <w:numFmt w:val="decimal"/>
      <w:lvlText w:val="%7."/>
      <w:lvlJc w:val="left"/>
      <w:pPr>
        <w:ind w:left="1020" w:hanging="360"/>
      </w:pPr>
    </w:lvl>
    <w:lvl w:ilvl="7" w:tplc="CC7C5200">
      <w:start w:val="1"/>
      <w:numFmt w:val="decimal"/>
      <w:lvlText w:val="%8."/>
      <w:lvlJc w:val="left"/>
      <w:pPr>
        <w:ind w:left="1020" w:hanging="360"/>
      </w:pPr>
    </w:lvl>
    <w:lvl w:ilvl="8" w:tplc="3190CC22">
      <w:start w:val="1"/>
      <w:numFmt w:val="decimal"/>
      <w:lvlText w:val="%9."/>
      <w:lvlJc w:val="left"/>
      <w:pPr>
        <w:ind w:left="1020" w:hanging="360"/>
      </w:pPr>
    </w:lvl>
  </w:abstractNum>
  <w:abstractNum w:abstractNumId="19" w15:restartNumberingAfterBreak="0">
    <w:nsid w:val="74C202EE"/>
    <w:multiLevelType w:val="hybridMultilevel"/>
    <w:tmpl w:val="39F84EB4"/>
    <w:lvl w:ilvl="0" w:tplc="BA001C1A">
      <w:start w:val="1"/>
      <w:numFmt w:val="bullet"/>
      <w:lvlText w:val=""/>
      <w:lvlJc w:val="left"/>
      <w:pPr>
        <w:ind w:left="720" w:hanging="360"/>
      </w:pPr>
      <w:rPr>
        <w:rFonts w:ascii="Symbol" w:hAnsi="Symbol"/>
      </w:rPr>
    </w:lvl>
    <w:lvl w:ilvl="1" w:tplc="7BFE4480">
      <w:start w:val="1"/>
      <w:numFmt w:val="bullet"/>
      <w:lvlText w:val=""/>
      <w:lvlJc w:val="left"/>
      <w:pPr>
        <w:ind w:left="720" w:hanging="360"/>
      </w:pPr>
      <w:rPr>
        <w:rFonts w:ascii="Symbol" w:hAnsi="Symbol"/>
      </w:rPr>
    </w:lvl>
    <w:lvl w:ilvl="2" w:tplc="338E2188">
      <w:start w:val="1"/>
      <w:numFmt w:val="bullet"/>
      <w:lvlText w:val=""/>
      <w:lvlJc w:val="left"/>
      <w:pPr>
        <w:ind w:left="720" w:hanging="360"/>
      </w:pPr>
      <w:rPr>
        <w:rFonts w:ascii="Symbol" w:hAnsi="Symbol"/>
      </w:rPr>
    </w:lvl>
    <w:lvl w:ilvl="3" w:tplc="A0683654">
      <w:start w:val="1"/>
      <w:numFmt w:val="bullet"/>
      <w:lvlText w:val=""/>
      <w:lvlJc w:val="left"/>
      <w:pPr>
        <w:ind w:left="720" w:hanging="360"/>
      </w:pPr>
      <w:rPr>
        <w:rFonts w:ascii="Symbol" w:hAnsi="Symbol"/>
      </w:rPr>
    </w:lvl>
    <w:lvl w:ilvl="4" w:tplc="AD88B192">
      <w:start w:val="1"/>
      <w:numFmt w:val="bullet"/>
      <w:lvlText w:val=""/>
      <w:lvlJc w:val="left"/>
      <w:pPr>
        <w:ind w:left="720" w:hanging="360"/>
      </w:pPr>
      <w:rPr>
        <w:rFonts w:ascii="Symbol" w:hAnsi="Symbol"/>
      </w:rPr>
    </w:lvl>
    <w:lvl w:ilvl="5" w:tplc="CD90C22A">
      <w:start w:val="1"/>
      <w:numFmt w:val="bullet"/>
      <w:lvlText w:val=""/>
      <w:lvlJc w:val="left"/>
      <w:pPr>
        <w:ind w:left="720" w:hanging="360"/>
      </w:pPr>
      <w:rPr>
        <w:rFonts w:ascii="Symbol" w:hAnsi="Symbol"/>
      </w:rPr>
    </w:lvl>
    <w:lvl w:ilvl="6" w:tplc="5F861F38">
      <w:start w:val="1"/>
      <w:numFmt w:val="bullet"/>
      <w:lvlText w:val=""/>
      <w:lvlJc w:val="left"/>
      <w:pPr>
        <w:ind w:left="720" w:hanging="360"/>
      </w:pPr>
      <w:rPr>
        <w:rFonts w:ascii="Symbol" w:hAnsi="Symbol"/>
      </w:rPr>
    </w:lvl>
    <w:lvl w:ilvl="7" w:tplc="10D64C22">
      <w:start w:val="1"/>
      <w:numFmt w:val="bullet"/>
      <w:lvlText w:val=""/>
      <w:lvlJc w:val="left"/>
      <w:pPr>
        <w:ind w:left="720" w:hanging="360"/>
      </w:pPr>
      <w:rPr>
        <w:rFonts w:ascii="Symbol" w:hAnsi="Symbol"/>
      </w:rPr>
    </w:lvl>
    <w:lvl w:ilvl="8" w:tplc="0E146FCA">
      <w:start w:val="1"/>
      <w:numFmt w:val="bullet"/>
      <w:lvlText w:val=""/>
      <w:lvlJc w:val="left"/>
      <w:pPr>
        <w:ind w:left="720" w:hanging="360"/>
      </w:pPr>
      <w:rPr>
        <w:rFonts w:ascii="Symbol" w:hAnsi="Symbol"/>
      </w:rPr>
    </w:lvl>
  </w:abstractNum>
  <w:abstractNum w:abstractNumId="20" w15:restartNumberingAfterBreak="0">
    <w:nsid w:val="7C16392F"/>
    <w:multiLevelType w:val="multilevel"/>
    <w:tmpl w:val="8BEC7A9E"/>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Letter"/>
      <w:lvlText w:val="%3."/>
      <w:lvlJc w:val="left"/>
      <w:pPr>
        <w:ind w:left="1134" w:hanging="283"/>
      </w:pPr>
      <w:rPr>
        <w:rFonts w:hint="default"/>
      </w:rPr>
    </w:lvl>
    <w:lvl w:ilvl="3">
      <w:start w:val="1"/>
      <w:numFmt w:val="lowerRoman"/>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64949912">
    <w:abstractNumId w:val="17"/>
  </w:num>
  <w:num w:numId="2" w16cid:durableId="1126004458">
    <w:abstractNumId w:val="20"/>
  </w:num>
  <w:num w:numId="3" w16cid:durableId="330914704">
    <w:abstractNumId w:val="4"/>
  </w:num>
  <w:num w:numId="4" w16cid:durableId="255601305">
    <w:abstractNumId w:val="11"/>
  </w:num>
  <w:num w:numId="5" w16cid:durableId="22481641">
    <w:abstractNumId w:val="15"/>
  </w:num>
  <w:num w:numId="6" w16cid:durableId="3415160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71961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12269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6909882">
    <w:abstractNumId w:val="9"/>
  </w:num>
  <w:num w:numId="10" w16cid:durableId="477381820">
    <w:abstractNumId w:val="14"/>
  </w:num>
  <w:num w:numId="11" w16cid:durableId="1067534821">
    <w:abstractNumId w:val="5"/>
  </w:num>
  <w:num w:numId="12" w16cid:durableId="1927181410">
    <w:abstractNumId w:val="10"/>
  </w:num>
  <w:num w:numId="13" w16cid:durableId="611401026">
    <w:abstractNumId w:val="6"/>
  </w:num>
  <w:num w:numId="14" w16cid:durableId="193344505">
    <w:abstractNumId w:val="2"/>
  </w:num>
  <w:num w:numId="15" w16cid:durableId="902325996">
    <w:abstractNumId w:val="13"/>
  </w:num>
  <w:num w:numId="16" w16cid:durableId="17226273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num>
  <w:num w:numId="17" w16cid:durableId="1949699139">
    <w:abstractNumId w:val="7"/>
  </w:num>
  <w:num w:numId="18" w16cid:durableId="4057627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1248161">
    <w:abstractNumId w:val="8"/>
  </w:num>
  <w:num w:numId="20" w16cid:durableId="21237621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7407022">
    <w:abstractNumId w:val="19"/>
  </w:num>
  <w:num w:numId="22" w16cid:durableId="1472482207">
    <w:abstractNumId w:val="18"/>
  </w:num>
  <w:num w:numId="23" w16cid:durableId="4849731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57402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380425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9853313">
    <w:abstractNumId w:val="0"/>
  </w:num>
  <w:num w:numId="27" w16cid:durableId="1158418768">
    <w:abstractNumId w:val="1"/>
  </w:num>
  <w:num w:numId="28" w16cid:durableId="128453334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D80"/>
    <w:rsid w:val="00000350"/>
    <w:rsid w:val="000003A6"/>
    <w:rsid w:val="00000735"/>
    <w:rsid w:val="00000BEB"/>
    <w:rsid w:val="00000C99"/>
    <w:rsid w:val="00000E3B"/>
    <w:rsid w:val="00000F2B"/>
    <w:rsid w:val="00001079"/>
    <w:rsid w:val="0000116C"/>
    <w:rsid w:val="000015CD"/>
    <w:rsid w:val="0000180B"/>
    <w:rsid w:val="000019E8"/>
    <w:rsid w:val="00001BE5"/>
    <w:rsid w:val="00001C56"/>
    <w:rsid w:val="00001CFF"/>
    <w:rsid w:val="00002023"/>
    <w:rsid w:val="00002117"/>
    <w:rsid w:val="00002134"/>
    <w:rsid w:val="0000221F"/>
    <w:rsid w:val="000022FB"/>
    <w:rsid w:val="00002640"/>
    <w:rsid w:val="000028EE"/>
    <w:rsid w:val="00002909"/>
    <w:rsid w:val="00002AAA"/>
    <w:rsid w:val="00002F43"/>
    <w:rsid w:val="00002F7C"/>
    <w:rsid w:val="00002F8B"/>
    <w:rsid w:val="00003284"/>
    <w:rsid w:val="0000347E"/>
    <w:rsid w:val="000037D7"/>
    <w:rsid w:val="000038D2"/>
    <w:rsid w:val="00003931"/>
    <w:rsid w:val="00003B74"/>
    <w:rsid w:val="00003DAC"/>
    <w:rsid w:val="00003EC8"/>
    <w:rsid w:val="0000419A"/>
    <w:rsid w:val="0000426A"/>
    <w:rsid w:val="000042E4"/>
    <w:rsid w:val="000043D0"/>
    <w:rsid w:val="000045D1"/>
    <w:rsid w:val="000046F8"/>
    <w:rsid w:val="00004849"/>
    <w:rsid w:val="00004CBC"/>
    <w:rsid w:val="00004D0D"/>
    <w:rsid w:val="00004DEC"/>
    <w:rsid w:val="00004E25"/>
    <w:rsid w:val="00004EE1"/>
    <w:rsid w:val="00004F6E"/>
    <w:rsid w:val="00005130"/>
    <w:rsid w:val="00005224"/>
    <w:rsid w:val="000052C2"/>
    <w:rsid w:val="00005524"/>
    <w:rsid w:val="00005566"/>
    <w:rsid w:val="0000562F"/>
    <w:rsid w:val="0000575A"/>
    <w:rsid w:val="0000596C"/>
    <w:rsid w:val="00005BF2"/>
    <w:rsid w:val="0000610C"/>
    <w:rsid w:val="000061E2"/>
    <w:rsid w:val="0000645E"/>
    <w:rsid w:val="000064A4"/>
    <w:rsid w:val="0000653C"/>
    <w:rsid w:val="00006873"/>
    <w:rsid w:val="000069DA"/>
    <w:rsid w:val="00006A4A"/>
    <w:rsid w:val="00006AF2"/>
    <w:rsid w:val="00006AF7"/>
    <w:rsid w:val="00006CFA"/>
    <w:rsid w:val="00007083"/>
    <w:rsid w:val="00007219"/>
    <w:rsid w:val="0000725C"/>
    <w:rsid w:val="00007374"/>
    <w:rsid w:val="000078F6"/>
    <w:rsid w:val="0000796C"/>
    <w:rsid w:val="000079F0"/>
    <w:rsid w:val="00007BBA"/>
    <w:rsid w:val="00007CD2"/>
    <w:rsid w:val="00007D07"/>
    <w:rsid w:val="00007D13"/>
    <w:rsid w:val="00007E5E"/>
    <w:rsid w:val="00007E86"/>
    <w:rsid w:val="00010068"/>
    <w:rsid w:val="0001008A"/>
    <w:rsid w:val="00010179"/>
    <w:rsid w:val="00010231"/>
    <w:rsid w:val="0001025A"/>
    <w:rsid w:val="000105A2"/>
    <w:rsid w:val="000105AB"/>
    <w:rsid w:val="00010603"/>
    <w:rsid w:val="000107BD"/>
    <w:rsid w:val="000108AA"/>
    <w:rsid w:val="00010AFB"/>
    <w:rsid w:val="00010C63"/>
    <w:rsid w:val="00010DEA"/>
    <w:rsid w:val="0001104A"/>
    <w:rsid w:val="000113CB"/>
    <w:rsid w:val="0001141C"/>
    <w:rsid w:val="000114AE"/>
    <w:rsid w:val="000117D8"/>
    <w:rsid w:val="0001184A"/>
    <w:rsid w:val="0001190E"/>
    <w:rsid w:val="00011A4A"/>
    <w:rsid w:val="00011AAB"/>
    <w:rsid w:val="00011BE4"/>
    <w:rsid w:val="00011BEF"/>
    <w:rsid w:val="00011E1C"/>
    <w:rsid w:val="00011E2D"/>
    <w:rsid w:val="0001201A"/>
    <w:rsid w:val="000120F0"/>
    <w:rsid w:val="000122A8"/>
    <w:rsid w:val="00012771"/>
    <w:rsid w:val="0001277B"/>
    <w:rsid w:val="000127C3"/>
    <w:rsid w:val="00012A5B"/>
    <w:rsid w:val="00012D14"/>
    <w:rsid w:val="00012D94"/>
    <w:rsid w:val="00013275"/>
    <w:rsid w:val="000133C4"/>
    <w:rsid w:val="00013426"/>
    <w:rsid w:val="0001346D"/>
    <w:rsid w:val="00013544"/>
    <w:rsid w:val="00013610"/>
    <w:rsid w:val="00013659"/>
    <w:rsid w:val="000137C5"/>
    <w:rsid w:val="000137CC"/>
    <w:rsid w:val="00013860"/>
    <w:rsid w:val="00013942"/>
    <w:rsid w:val="00013A58"/>
    <w:rsid w:val="00013BFD"/>
    <w:rsid w:val="00013F1B"/>
    <w:rsid w:val="00014119"/>
    <w:rsid w:val="0001429B"/>
    <w:rsid w:val="000142F2"/>
    <w:rsid w:val="0001451F"/>
    <w:rsid w:val="000145C1"/>
    <w:rsid w:val="00014D27"/>
    <w:rsid w:val="00014EB3"/>
    <w:rsid w:val="00014EB6"/>
    <w:rsid w:val="00015025"/>
    <w:rsid w:val="000151A8"/>
    <w:rsid w:val="0001562E"/>
    <w:rsid w:val="00015681"/>
    <w:rsid w:val="00015984"/>
    <w:rsid w:val="00015C4B"/>
    <w:rsid w:val="00015CE5"/>
    <w:rsid w:val="00015E24"/>
    <w:rsid w:val="00015E28"/>
    <w:rsid w:val="00015E31"/>
    <w:rsid w:val="00015F6D"/>
    <w:rsid w:val="00016365"/>
    <w:rsid w:val="000163C7"/>
    <w:rsid w:val="000164E8"/>
    <w:rsid w:val="000165E1"/>
    <w:rsid w:val="00016883"/>
    <w:rsid w:val="0001698F"/>
    <w:rsid w:val="00016CF7"/>
    <w:rsid w:val="00016E01"/>
    <w:rsid w:val="00016E04"/>
    <w:rsid w:val="00016F97"/>
    <w:rsid w:val="00017069"/>
    <w:rsid w:val="00017668"/>
    <w:rsid w:val="000179C1"/>
    <w:rsid w:val="00017ADF"/>
    <w:rsid w:val="00017AFC"/>
    <w:rsid w:val="00017C37"/>
    <w:rsid w:val="00017C6B"/>
    <w:rsid w:val="000201E2"/>
    <w:rsid w:val="000201F1"/>
    <w:rsid w:val="00020603"/>
    <w:rsid w:val="00020746"/>
    <w:rsid w:val="000208F7"/>
    <w:rsid w:val="00020AF2"/>
    <w:rsid w:val="00020BA9"/>
    <w:rsid w:val="00020BCC"/>
    <w:rsid w:val="0002107B"/>
    <w:rsid w:val="000211BB"/>
    <w:rsid w:val="00021253"/>
    <w:rsid w:val="0002146B"/>
    <w:rsid w:val="000214FC"/>
    <w:rsid w:val="00021745"/>
    <w:rsid w:val="0002185C"/>
    <w:rsid w:val="00021977"/>
    <w:rsid w:val="00021B41"/>
    <w:rsid w:val="000221DE"/>
    <w:rsid w:val="000222D2"/>
    <w:rsid w:val="00022313"/>
    <w:rsid w:val="0002269E"/>
    <w:rsid w:val="000227BC"/>
    <w:rsid w:val="00022934"/>
    <w:rsid w:val="000229E3"/>
    <w:rsid w:val="00022A04"/>
    <w:rsid w:val="00022B1D"/>
    <w:rsid w:val="00022C3F"/>
    <w:rsid w:val="00022D33"/>
    <w:rsid w:val="00023358"/>
    <w:rsid w:val="0002336F"/>
    <w:rsid w:val="00023385"/>
    <w:rsid w:val="000237C9"/>
    <w:rsid w:val="00023848"/>
    <w:rsid w:val="00023953"/>
    <w:rsid w:val="00023C11"/>
    <w:rsid w:val="00023D21"/>
    <w:rsid w:val="00023F90"/>
    <w:rsid w:val="000240B4"/>
    <w:rsid w:val="000241BE"/>
    <w:rsid w:val="00024370"/>
    <w:rsid w:val="000243CB"/>
    <w:rsid w:val="0002447B"/>
    <w:rsid w:val="000245AB"/>
    <w:rsid w:val="000247C2"/>
    <w:rsid w:val="00024890"/>
    <w:rsid w:val="0002493B"/>
    <w:rsid w:val="00024A77"/>
    <w:rsid w:val="00024ADF"/>
    <w:rsid w:val="00024CEC"/>
    <w:rsid w:val="00024D28"/>
    <w:rsid w:val="00024EBD"/>
    <w:rsid w:val="00024F54"/>
    <w:rsid w:val="00024FA4"/>
    <w:rsid w:val="0002505D"/>
    <w:rsid w:val="000251B5"/>
    <w:rsid w:val="00025414"/>
    <w:rsid w:val="000255BF"/>
    <w:rsid w:val="0002560D"/>
    <w:rsid w:val="00025844"/>
    <w:rsid w:val="00025BC8"/>
    <w:rsid w:val="00025D7A"/>
    <w:rsid w:val="00026037"/>
    <w:rsid w:val="00026056"/>
    <w:rsid w:val="000260B6"/>
    <w:rsid w:val="00026161"/>
    <w:rsid w:val="00026266"/>
    <w:rsid w:val="000266CA"/>
    <w:rsid w:val="00026754"/>
    <w:rsid w:val="00026A12"/>
    <w:rsid w:val="00026DA4"/>
    <w:rsid w:val="00026E2B"/>
    <w:rsid w:val="00026E32"/>
    <w:rsid w:val="00026F4C"/>
    <w:rsid w:val="00026FAD"/>
    <w:rsid w:val="00027077"/>
    <w:rsid w:val="0002707D"/>
    <w:rsid w:val="00027188"/>
    <w:rsid w:val="00027274"/>
    <w:rsid w:val="0002748A"/>
    <w:rsid w:val="000275AB"/>
    <w:rsid w:val="000275B7"/>
    <w:rsid w:val="0002791F"/>
    <w:rsid w:val="0002792E"/>
    <w:rsid w:val="00027BB9"/>
    <w:rsid w:val="00027BD2"/>
    <w:rsid w:val="000302C6"/>
    <w:rsid w:val="00030668"/>
    <w:rsid w:val="000306E9"/>
    <w:rsid w:val="0003093B"/>
    <w:rsid w:val="00030999"/>
    <w:rsid w:val="00030A02"/>
    <w:rsid w:val="00030A1A"/>
    <w:rsid w:val="00030B1E"/>
    <w:rsid w:val="00030B8F"/>
    <w:rsid w:val="00030D03"/>
    <w:rsid w:val="00030D17"/>
    <w:rsid w:val="00030E2E"/>
    <w:rsid w:val="00030F55"/>
    <w:rsid w:val="0003115B"/>
    <w:rsid w:val="000312CE"/>
    <w:rsid w:val="000313C6"/>
    <w:rsid w:val="00031708"/>
    <w:rsid w:val="000317A0"/>
    <w:rsid w:val="00031C6E"/>
    <w:rsid w:val="00031D74"/>
    <w:rsid w:val="00032111"/>
    <w:rsid w:val="00032588"/>
    <w:rsid w:val="00032608"/>
    <w:rsid w:val="00032676"/>
    <w:rsid w:val="000328C7"/>
    <w:rsid w:val="0003294C"/>
    <w:rsid w:val="00032A3E"/>
    <w:rsid w:val="00032AAE"/>
    <w:rsid w:val="00032B51"/>
    <w:rsid w:val="00032B7B"/>
    <w:rsid w:val="00032DA4"/>
    <w:rsid w:val="00032E96"/>
    <w:rsid w:val="00033435"/>
    <w:rsid w:val="0003346A"/>
    <w:rsid w:val="000335CE"/>
    <w:rsid w:val="00033880"/>
    <w:rsid w:val="000338F7"/>
    <w:rsid w:val="00033A35"/>
    <w:rsid w:val="00033D98"/>
    <w:rsid w:val="00033E02"/>
    <w:rsid w:val="00034096"/>
    <w:rsid w:val="00034575"/>
    <w:rsid w:val="00034787"/>
    <w:rsid w:val="00034A0B"/>
    <w:rsid w:val="00034A17"/>
    <w:rsid w:val="00034CD3"/>
    <w:rsid w:val="00034CE2"/>
    <w:rsid w:val="00034D9D"/>
    <w:rsid w:val="00034E04"/>
    <w:rsid w:val="0003518E"/>
    <w:rsid w:val="000351A8"/>
    <w:rsid w:val="000353BC"/>
    <w:rsid w:val="00035636"/>
    <w:rsid w:val="000356CB"/>
    <w:rsid w:val="00035BE6"/>
    <w:rsid w:val="00035DB8"/>
    <w:rsid w:val="00036050"/>
    <w:rsid w:val="000360F7"/>
    <w:rsid w:val="0003652E"/>
    <w:rsid w:val="00036759"/>
    <w:rsid w:val="00036760"/>
    <w:rsid w:val="0003683C"/>
    <w:rsid w:val="00036955"/>
    <w:rsid w:val="00036ACA"/>
    <w:rsid w:val="00036C28"/>
    <w:rsid w:val="00036D6C"/>
    <w:rsid w:val="00036D89"/>
    <w:rsid w:val="00036EA4"/>
    <w:rsid w:val="00036FD8"/>
    <w:rsid w:val="000370C3"/>
    <w:rsid w:val="0003720B"/>
    <w:rsid w:val="00037251"/>
    <w:rsid w:val="00037363"/>
    <w:rsid w:val="0003752D"/>
    <w:rsid w:val="000375FC"/>
    <w:rsid w:val="000376DC"/>
    <w:rsid w:val="0003784F"/>
    <w:rsid w:val="00037897"/>
    <w:rsid w:val="000378A3"/>
    <w:rsid w:val="00037968"/>
    <w:rsid w:val="00037986"/>
    <w:rsid w:val="00037DFF"/>
    <w:rsid w:val="00037ECC"/>
    <w:rsid w:val="0004084A"/>
    <w:rsid w:val="00040AD5"/>
    <w:rsid w:val="00040D0F"/>
    <w:rsid w:val="00040E22"/>
    <w:rsid w:val="00040E93"/>
    <w:rsid w:val="00040F32"/>
    <w:rsid w:val="00040F4F"/>
    <w:rsid w:val="00041439"/>
    <w:rsid w:val="00041592"/>
    <w:rsid w:val="00041601"/>
    <w:rsid w:val="000416E3"/>
    <w:rsid w:val="00041708"/>
    <w:rsid w:val="000417EB"/>
    <w:rsid w:val="00041859"/>
    <w:rsid w:val="00041AF9"/>
    <w:rsid w:val="00041BC0"/>
    <w:rsid w:val="00041C8C"/>
    <w:rsid w:val="00041E73"/>
    <w:rsid w:val="00041F60"/>
    <w:rsid w:val="00041FF2"/>
    <w:rsid w:val="00042270"/>
    <w:rsid w:val="00042474"/>
    <w:rsid w:val="0004247D"/>
    <w:rsid w:val="0004277E"/>
    <w:rsid w:val="000427E7"/>
    <w:rsid w:val="00042866"/>
    <w:rsid w:val="00042879"/>
    <w:rsid w:val="00042A85"/>
    <w:rsid w:val="00042ABF"/>
    <w:rsid w:val="00042D76"/>
    <w:rsid w:val="00042EEE"/>
    <w:rsid w:val="00042FAC"/>
    <w:rsid w:val="0004312C"/>
    <w:rsid w:val="00043161"/>
    <w:rsid w:val="00043AFE"/>
    <w:rsid w:val="00043B24"/>
    <w:rsid w:val="00043B5A"/>
    <w:rsid w:val="00043BD4"/>
    <w:rsid w:val="00043C67"/>
    <w:rsid w:val="00044344"/>
    <w:rsid w:val="00044417"/>
    <w:rsid w:val="00044431"/>
    <w:rsid w:val="000448DA"/>
    <w:rsid w:val="000448E8"/>
    <w:rsid w:val="00044959"/>
    <w:rsid w:val="00044B30"/>
    <w:rsid w:val="00044B99"/>
    <w:rsid w:val="00044C8A"/>
    <w:rsid w:val="00044D61"/>
    <w:rsid w:val="00044E8C"/>
    <w:rsid w:val="00044F02"/>
    <w:rsid w:val="00044F8F"/>
    <w:rsid w:val="000450EC"/>
    <w:rsid w:val="000451A0"/>
    <w:rsid w:val="000453F2"/>
    <w:rsid w:val="0004542F"/>
    <w:rsid w:val="00045463"/>
    <w:rsid w:val="00045648"/>
    <w:rsid w:val="00045A38"/>
    <w:rsid w:val="00045A3D"/>
    <w:rsid w:val="00045A41"/>
    <w:rsid w:val="00045C80"/>
    <w:rsid w:val="00045ED1"/>
    <w:rsid w:val="00045F22"/>
    <w:rsid w:val="00046048"/>
    <w:rsid w:val="000463BA"/>
    <w:rsid w:val="000466E9"/>
    <w:rsid w:val="000468D8"/>
    <w:rsid w:val="00046B18"/>
    <w:rsid w:val="00046E7D"/>
    <w:rsid w:val="000470E8"/>
    <w:rsid w:val="0004716A"/>
    <w:rsid w:val="0004723F"/>
    <w:rsid w:val="000473DB"/>
    <w:rsid w:val="000475F1"/>
    <w:rsid w:val="00047735"/>
    <w:rsid w:val="00047802"/>
    <w:rsid w:val="00047871"/>
    <w:rsid w:val="00047A81"/>
    <w:rsid w:val="00047E95"/>
    <w:rsid w:val="00047F02"/>
    <w:rsid w:val="00047F93"/>
    <w:rsid w:val="00047FDC"/>
    <w:rsid w:val="0005007B"/>
    <w:rsid w:val="0005020A"/>
    <w:rsid w:val="00050317"/>
    <w:rsid w:val="0005046E"/>
    <w:rsid w:val="00050500"/>
    <w:rsid w:val="00050682"/>
    <w:rsid w:val="00050A1F"/>
    <w:rsid w:val="00050A9F"/>
    <w:rsid w:val="00050B2C"/>
    <w:rsid w:val="00050C53"/>
    <w:rsid w:val="00050D1B"/>
    <w:rsid w:val="000513A0"/>
    <w:rsid w:val="0005148B"/>
    <w:rsid w:val="000519D0"/>
    <w:rsid w:val="00051A6A"/>
    <w:rsid w:val="00051A6C"/>
    <w:rsid w:val="00051B8E"/>
    <w:rsid w:val="00051D1E"/>
    <w:rsid w:val="00051DAE"/>
    <w:rsid w:val="00052069"/>
    <w:rsid w:val="000522C8"/>
    <w:rsid w:val="000524F8"/>
    <w:rsid w:val="000525A2"/>
    <w:rsid w:val="000525B1"/>
    <w:rsid w:val="0005279F"/>
    <w:rsid w:val="00052970"/>
    <w:rsid w:val="00052972"/>
    <w:rsid w:val="000529B0"/>
    <w:rsid w:val="000529EF"/>
    <w:rsid w:val="00052B0B"/>
    <w:rsid w:val="00052CF3"/>
    <w:rsid w:val="00052EB6"/>
    <w:rsid w:val="0005300D"/>
    <w:rsid w:val="000530E0"/>
    <w:rsid w:val="00053126"/>
    <w:rsid w:val="0005349A"/>
    <w:rsid w:val="00053712"/>
    <w:rsid w:val="00053A8D"/>
    <w:rsid w:val="00053B38"/>
    <w:rsid w:val="00053CFD"/>
    <w:rsid w:val="00053E1F"/>
    <w:rsid w:val="000543AA"/>
    <w:rsid w:val="00054503"/>
    <w:rsid w:val="000546F6"/>
    <w:rsid w:val="00054790"/>
    <w:rsid w:val="0005484C"/>
    <w:rsid w:val="0005484E"/>
    <w:rsid w:val="0005487E"/>
    <w:rsid w:val="000548CF"/>
    <w:rsid w:val="000549BE"/>
    <w:rsid w:val="000549C5"/>
    <w:rsid w:val="00054A38"/>
    <w:rsid w:val="00054ACE"/>
    <w:rsid w:val="00054B03"/>
    <w:rsid w:val="00054FED"/>
    <w:rsid w:val="000550FE"/>
    <w:rsid w:val="0005513F"/>
    <w:rsid w:val="000552A1"/>
    <w:rsid w:val="000552DB"/>
    <w:rsid w:val="00055482"/>
    <w:rsid w:val="000555BB"/>
    <w:rsid w:val="00055616"/>
    <w:rsid w:val="00055775"/>
    <w:rsid w:val="000558C6"/>
    <w:rsid w:val="00055A77"/>
    <w:rsid w:val="00055B1E"/>
    <w:rsid w:val="00055DAB"/>
    <w:rsid w:val="00055DC9"/>
    <w:rsid w:val="00055DED"/>
    <w:rsid w:val="00055E89"/>
    <w:rsid w:val="00055FB7"/>
    <w:rsid w:val="000560FF"/>
    <w:rsid w:val="00056118"/>
    <w:rsid w:val="00056495"/>
    <w:rsid w:val="000565EC"/>
    <w:rsid w:val="000566BB"/>
    <w:rsid w:val="0005677E"/>
    <w:rsid w:val="00056B65"/>
    <w:rsid w:val="00056B6D"/>
    <w:rsid w:val="00056BA9"/>
    <w:rsid w:val="00056D58"/>
    <w:rsid w:val="00056EA8"/>
    <w:rsid w:val="00057147"/>
    <w:rsid w:val="000572F7"/>
    <w:rsid w:val="000574CC"/>
    <w:rsid w:val="0005788E"/>
    <w:rsid w:val="00057907"/>
    <w:rsid w:val="00057919"/>
    <w:rsid w:val="00057980"/>
    <w:rsid w:val="00057B78"/>
    <w:rsid w:val="00057B91"/>
    <w:rsid w:val="00057D98"/>
    <w:rsid w:val="000601D8"/>
    <w:rsid w:val="00060378"/>
    <w:rsid w:val="000609B1"/>
    <w:rsid w:val="00060A0D"/>
    <w:rsid w:val="00060A16"/>
    <w:rsid w:val="00060B08"/>
    <w:rsid w:val="00060DD1"/>
    <w:rsid w:val="00060E0F"/>
    <w:rsid w:val="00060EC8"/>
    <w:rsid w:val="00060F03"/>
    <w:rsid w:val="00060FED"/>
    <w:rsid w:val="00061101"/>
    <w:rsid w:val="00061138"/>
    <w:rsid w:val="000613AC"/>
    <w:rsid w:val="00061411"/>
    <w:rsid w:val="000614BE"/>
    <w:rsid w:val="00061608"/>
    <w:rsid w:val="00061657"/>
    <w:rsid w:val="000617C7"/>
    <w:rsid w:val="00061B01"/>
    <w:rsid w:val="00061C25"/>
    <w:rsid w:val="00061D49"/>
    <w:rsid w:val="00062320"/>
    <w:rsid w:val="00062695"/>
    <w:rsid w:val="000626C8"/>
    <w:rsid w:val="0006273D"/>
    <w:rsid w:val="00062A30"/>
    <w:rsid w:val="00062AAA"/>
    <w:rsid w:val="00062C00"/>
    <w:rsid w:val="00062E58"/>
    <w:rsid w:val="00062E9E"/>
    <w:rsid w:val="00062FF9"/>
    <w:rsid w:val="000633E8"/>
    <w:rsid w:val="00063454"/>
    <w:rsid w:val="000634E4"/>
    <w:rsid w:val="000635A5"/>
    <w:rsid w:val="00063655"/>
    <w:rsid w:val="000636BC"/>
    <w:rsid w:val="000637A9"/>
    <w:rsid w:val="0006393C"/>
    <w:rsid w:val="000639A4"/>
    <w:rsid w:val="00063AEB"/>
    <w:rsid w:val="00063F8A"/>
    <w:rsid w:val="00064267"/>
    <w:rsid w:val="000643A7"/>
    <w:rsid w:val="00064423"/>
    <w:rsid w:val="00064459"/>
    <w:rsid w:val="00064483"/>
    <w:rsid w:val="0006465F"/>
    <w:rsid w:val="000646E0"/>
    <w:rsid w:val="00064716"/>
    <w:rsid w:val="0006482D"/>
    <w:rsid w:val="0006484E"/>
    <w:rsid w:val="00064CFA"/>
    <w:rsid w:val="00064F67"/>
    <w:rsid w:val="000650D5"/>
    <w:rsid w:val="00065110"/>
    <w:rsid w:val="00065216"/>
    <w:rsid w:val="0006526F"/>
    <w:rsid w:val="00065270"/>
    <w:rsid w:val="000652B4"/>
    <w:rsid w:val="00065625"/>
    <w:rsid w:val="000656ED"/>
    <w:rsid w:val="00065E82"/>
    <w:rsid w:val="00065F16"/>
    <w:rsid w:val="000661B7"/>
    <w:rsid w:val="00066321"/>
    <w:rsid w:val="0006641E"/>
    <w:rsid w:val="00066631"/>
    <w:rsid w:val="000666C4"/>
    <w:rsid w:val="000667C1"/>
    <w:rsid w:val="000669B9"/>
    <w:rsid w:val="000669D9"/>
    <w:rsid w:val="00066A71"/>
    <w:rsid w:val="00066AB1"/>
    <w:rsid w:val="00066BCF"/>
    <w:rsid w:val="00066F34"/>
    <w:rsid w:val="00066F49"/>
    <w:rsid w:val="00066F7F"/>
    <w:rsid w:val="000670A4"/>
    <w:rsid w:val="0006711C"/>
    <w:rsid w:val="0006723B"/>
    <w:rsid w:val="00067282"/>
    <w:rsid w:val="0006731E"/>
    <w:rsid w:val="00067554"/>
    <w:rsid w:val="00067559"/>
    <w:rsid w:val="00067660"/>
    <w:rsid w:val="0006783A"/>
    <w:rsid w:val="0006783D"/>
    <w:rsid w:val="00067997"/>
    <w:rsid w:val="00067A5E"/>
    <w:rsid w:val="00067E58"/>
    <w:rsid w:val="00067E5A"/>
    <w:rsid w:val="00067E76"/>
    <w:rsid w:val="00067E84"/>
    <w:rsid w:val="00067FA5"/>
    <w:rsid w:val="00070052"/>
    <w:rsid w:val="0007009F"/>
    <w:rsid w:val="000702F3"/>
    <w:rsid w:val="00070390"/>
    <w:rsid w:val="0007083A"/>
    <w:rsid w:val="00070925"/>
    <w:rsid w:val="00070979"/>
    <w:rsid w:val="00070ACB"/>
    <w:rsid w:val="00070ACF"/>
    <w:rsid w:val="00070CE2"/>
    <w:rsid w:val="00070E56"/>
    <w:rsid w:val="00070F5E"/>
    <w:rsid w:val="00070FA2"/>
    <w:rsid w:val="00070FAE"/>
    <w:rsid w:val="000710C1"/>
    <w:rsid w:val="00071574"/>
    <w:rsid w:val="00071694"/>
    <w:rsid w:val="000716A8"/>
    <w:rsid w:val="000716B2"/>
    <w:rsid w:val="00071A46"/>
    <w:rsid w:val="00071AE1"/>
    <w:rsid w:val="00071B27"/>
    <w:rsid w:val="00071B59"/>
    <w:rsid w:val="00071BA1"/>
    <w:rsid w:val="00071DFB"/>
    <w:rsid w:val="00071F02"/>
    <w:rsid w:val="00071F11"/>
    <w:rsid w:val="00071F80"/>
    <w:rsid w:val="00072056"/>
    <w:rsid w:val="00072176"/>
    <w:rsid w:val="000721FD"/>
    <w:rsid w:val="00072595"/>
    <w:rsid w:val="0007283E"/>
    <w:rsid w:val="00072BD5"/>
    <w:rsid w:val="00073041"/>
    <w:rsid w:val="000734A2"/>
    <w:rsid w:val="000734B8"/>
    <w:rsid w:val="0007369D"/>
    <w:rsid w:val="00073CF7"/>
    <w:rsid w:val="0007419F"/>
    <w:rsid w:val="000741E2"/>
    <w:rsid w:val="00074227"/>
    <w:rsid w:val="00074314"/>
    <w:rsid w:val="00074AD4"/>
    <w:rsid w:val="00074CC7"/>
    <w:rsid w:val="00074FF4"/>
    <w:rsid w:val="00075086"/>
    <w:rsid w:val="000751A7"/>
    <w:rsid w:val="00075361"/>
    <w:rsid w:val="000755A6"/>
    <w:rsid w:val="0007570D"/>
    <w:rsid w:val="000757C3"/>
    <w:rsid w:val="000757F5"/>
    <w:rsid w:val="00075993"/>
    <w:rsid w:val="00075E45"/>
    <w:rsid w:val="00075F06"/>
    <w:rsid w:val="00076067"/>
    <w:rsid w:val="000761DF"/>
    <w:rsid w:val="00076734"/>
    <w:rsid w:val="0007689F"/>
    <w:rsid w:val="000768BD"/>
    <w:rsid w:val="00076A17"/>
    <w:rsid w:val="00076B0C"/>
    <w:rsid w:val="00076C07"/>
    <w:rsid w:val="00076CAF"/>
    <w:rsid w:val="00076D2C"/>
    <w:rsid w:val="00076D63"/>
    <w:rsid w:val="000770E7"/>
    <w:rsid w:val="00077196"/>
    <w:rsid w:val="000771DC"/>
    <w:rsid w:val="0007745B"/>
    <w:rsid w:val="00077745"/>
    <w:rsid w:val="00077B92"/>
    <w:rsid w:val="00077E56"/>
    <w:rsid w:val="00077EEC"/>
    <w:rsid w:val="0008011F"/>
    <w:rsid w:val="000801F1"/>
    <w:rsid w:val="0008070C"/>
    <w:rsid w:val="00080B21"/>
    <w:rsid w:val="00080B59"/>
    <w:rsid w:val="00080C08"/>
    <w:rsid w:val="00080C3B"/>
    <w:rsid w:val="00080D24"/>
    <w:rsid w:val="00080D3A"/>
    <w:rsid w:val="00080F42"/>
    <w:rsid w:val="00081075"/>
    <w:rsid w:val="0008110F"/>
    <w:rsid w:val="000811DB"/>
    <w:rsid w:val="0008122B"/>
    <w:rsid w:val="000815E6"/>
    <w:rsid w:val="000815FF"/>
    <w:rsid w:val="000816B9"/>
    <w:rsid w:val="0008191F"/>
    <w:rsid w:val="00081A72"/>
    <w:rsid w:val="00081A8C"/>
    <w:rsid w:val="00081D1F"/>
    <w:rsid w:val="00081DD6"/>
    <w:rsid w:val="00081F74"/>
    <w:rsid w:val="000821FB"/>
    <w:rsid w:val="000822E9"/>
    <w:rsid w:val="00082517"/>
    <w:rsid w:val="00082634"/>
    <w:rsid w:val="0008287E"/>
    <w:rsid w:val="000828D7"/>
    <w:rsid w:val="000829BA"/>
    <w:rsid w:val="000829D2"/>
    <w:rsid w:val="00082A6D"/>
    <w:rsid w:val="00082BC5"/>
    <w:rsid w:val="00082C6D"/>
    <w:rsid w:val="00082E39"/>
    <w:rsid w:val="00082EA3"/>
    <w:rsid w:val="000830B6"/>
    <w:rsid w:val="00083154"/>
    <w:rsid w:val="0008327B"/>
    <w:rsid w:val="0008340A"/>
    <w:rsid w:val="000834FB"/>
    <w:rsid w:val="0008358B"/>
    <w:rsid w:val="000838A6"/>
    <w:rsid w:val="0008390A"/>
    <w:rsid w:val="00083967"/>
    <w:rsid w:val="00083AC3"/>
    <w:rsid w:val="00084052"/>
    <w:rsid w:val="00084064"/>
    <w:rsid w:val="0008408D"/>
    <w:rsid w:val="00084119"/>
    <w:rsid w:val="000841B5"/>
    <w:rsid w:val="000843B9"/>
    <w:rsid w:val="0008443B"/>
    <w:rsid w:val="000848B4"/>
    <w:rsid w:val="000848F2"/>
    <w:rsid w:val="00084AF1"/>
    <w:rsid w:val="00084FFB"/>
    <w:rsid w:val="0008514B"/>
    <w:rsid w:val="000851C7"/>
    <w:rsid w:val="0008531B"/>
    <w:rsid w:val="00085320"/>
    <w:rsid w:val="00085512"/>
    <w:rsid w:val="000857F7"/>
    <w:rsid w:val="000857FE"/>
    <w:rsid w:val="00085A3F"/>
    <w:rsid w:val="00085A88"/>
    <w:rsid w:val="00085B55"/>
    <w:rsid w:val="00085C66"/>
    <w:rsid w:val="00085CD8"/>
    <w:rsid w:val="00085F46"/>
    <w:rsid w:val="00086085"/>
    <w:rsid w:val="000860C7"/>
    <w:rsid w:val="00086351"/>
    <w:rsid w:val="00086382"/>
    <w:rsid w:val="0008662A"/>
    <w:rsid w:val="00086721"/>
    <w:rsid w:val="00086839"/>
    <w:rsid w:val="0008699C"/>
    <w:rsid w:val="00086A19"/>
    <w:rsid w:val="00086B3C"/>
    <w:rsid w:val="00086B7B"/>
    <w:rsid w:val="00086C10"/>
    <w:rsid w:val="00086C4D"/>
    <w:rsid w:val="00086EE5"/>
    <w:rsid w:val="0008735D"/>
    <w:rsid w:val="000874CC"/>
    <w:rsid w:val="000874F2"/>
    <w:rsid w:val="00087507"/>
    <w:rsid w:val="00087564"/>
    <w:rsid w:val="0008762C"/>
    <w:rsid w:val="0008789A"/>
    <w:rsid w:val="000879AD"/>
    <w:rsid w:val="00087A39"/>
    <w:rsid w:val="00087B08"/>
    <w:rsid w:val="00087BE9"/>
    <w:rsid w:val="00087CCA"/>
    <w:rsid w:val="00087D0D"/>
    <w:rsid w:val="00087DF8"/>
    <w:rsid w:val="00087F8D"/>
    <w:rsid w:val="00087FB1"/>
    <w:rsid w:val="00090289"/>
    <w:rsid w:val="000902C5"/>
    <w:rsid w:val="000905BF"/>
    <w:rsid w:val="00090654"/>
    <w:rsid w:val="000906F0"/>
    <w:rsid w:val="000909CD"/>
    <w:rsid w:val="00090B52"/>
    <w:rsid w:val="00090C93"/>
    <w:rsid w:val="00090E90"/>
    <w:rsid w:val="00091001"/>
    <w:rsid w:val="00091057"/>
    <w:rsid w:val="000910C8"/>
    <w:rsid w:val="00091182"/>
    <w:rsid w:val="00091438"/>
    <w:rsid w:val="000915EF"/>
    <w:rsid w:val="000916C1"/>
    <w:rsid w:val="000916C4"/>
    <w:rsid w:val="00091D7E"/>
    <w:rsid w:val="00091E61"/>
    <w:rsid w:val="00091E89"/>
    <w:rsid w:val="00091FD1"/>
    <w:rsid w:val="00092044"/>
    <w:rsid w:val="00092210"/>
    <w:rsid w:val="00092265"/>
    <w:rsid w:val="00092384"/>
    <w:rsid w:val="0009259C"/>
    <w:rsid w:val="000925C4"/>
    <w:rsid w:val="00092B83"/>
    <w:rsid w:val="00092BC3"/>
    <w:rsid w:val="00092CC6"/>
    <w:rsid w:val="00092F49"/>
    <w:rsid w:val="00093031"/>
    <w:rsid w:val="00093094"/>
    <w:rsid w:val="000930EE"/>
    <w:rsid w:val="00093173"/>
    <w:rsid w:val="0009327A"/>
    <w:rsid w:val="000932D0"/>
    <w:rsid w:val="0009345A"/>
    <w:rsid w:val="00093482"/>
    <w:rsid w:val="00093713"/>
    <w:rsid w:val="000937B1"/>
    <w:rsid w:val="0009389C"/>
    <w:rsid w:val="000939CA"/>
    <w:rsid w:val="00093F20"/>
    <w:rsid w:val="00093F59"/>
    <w:rsid w:val="00093FDC"/>
    <w:rsid w:val="000941AD"/>
    <w:rsid w:val="000945DF"/>
    <w:rsid w:val="0009461A"/>
    <w:rsid w:val="00094622"/>
    <w:rsid w:val="000947DC"/>
    <w:rsid w:val="000947E5"/>
    <w:rsid w:val="0009497C"/>
    <w:rsid w:val="00094B5D"/>
    <w:rsid w:val="00094BBE"/>
    <w:rsid w:val="00094CC6"/>
    <w:rsid w:val="00094D01"/>
    <w:rsid w:val="00095009"/>
    <w:rsid w:val="000952FD"/>
    <w:rsid w:val="000953A3"/>
    <w:rsid w:val="000953F3"/>
    <w:rsid w:val="00095486"/>
    <w:rsid w:val="0009553F"/>
    <w:rsid w:val="00095639"/>
    <w:rsid w:val="0009565D"/>
    <w:rsid w:val="00095807"/>
    <w:rsid w:val="00095B42"/>
    <w:rsid w:val="00095CED"/>
    <w:rsid w:val="00095E35"/>
    <w:rsid w:val="000960B4"/>
    <w:rsid w:val="00096503"/>
    <w:rsid w:val="000965D8"/>
    <w:rsid w:val="000966DF"/>
    <w:rsid w:val="0009674C"/>
    <w:rsid w:val="000969B4"/>
    <w:rsid w:val="00096B75"/>
    <w:rsid w:val="00096C0D"/>
    <w:rsid w:val="00096C90"/>
    <w:rsid w:val="00096E3C"/>
    <w:rsid w:val="000970A2"/>
    <w:rsid w:val="000970B1"/>
    <w:rsid w:val="000970FC"/>
    <w:rsid w:val="0009735F"/>
    <w:rsid w:val="00097589"/>
    <w:rsid w:val="0009766D"/>
    <w:rsid w:val="000976E9"/>
    <w:rsid w:val="000978F5"/>
    <w:rsid w:val="00097987"/>
    <w:rsid w:val="00097BE4"/>
    <w:rsid w:val="00097C14"/>
    <w:rsid w:val="000A0086"/>
    <w:rsid w:val="000A0196"/>
    <w:rsid w:val="000A01A2"/>
    <w:rsid w:val="000A01DA"/>
    <w:rsid w:val="000A024A"/>
    <w:rsid w:val="000A0362"/>
    <w:rsid w:val="000A03A6"/>
    <w:rsid w:val="000A03D1"/>
    <w:rsid w:val="000A03D4"/>
    <w:rsid w:val="000A0588"/>
    <w:rsid w:val="000A06CE"/>
    <w:rsid w:val="000A0A2A"/>
    <w:rsid w:val="000A0A44"/>
    <w:rsid w:val="000A0C4C"/>
    <w:rsid w:val="000A0C92"/>
    <w:rsid w:val="000A0D19"/>
    <w:rsid w:val="000A0E63"/>
    <w:rsid w:val="000A0FE1"/>
    <w:rsid w:val="000A1240"/>
    <w:rsid w:val="000A1357"/>
    <w:rsid w:val="000A1388"/>
    <w:rsid w:val="000A199C"/>
    <w:rsid w:val="000A1A6C"/>
    <w:rsid w:val="000A1AC9"/>
    <w:rsid w:val="000A1B63"/>
    <w:rsid w:val="000A1C93"/>
    <w:rsid w:val="000A1D1C"/>
    <w:rsid w:val="000A1D7F"/>
    <w:rsid w:val="000A1F69"/>
    <w:rsid w:val="000A1F97"/>
    <w:rsid w:val="000A1FE1"/>
    <w:rsid w:val="000A1FF8"/>
    <w:rsid w:val="000A22E0"/>
    <w:rsid w:val="000A288B"/>
    <w:rsid w:val="000A2978"/>
    <w:rsid w:val="000A29AD"/>
    <w:rsid w:val="000A2D66"/>
    <w:rsid w:val="000A2E50"/>
    <w:rsid w:val="000A2F3F"/>
    <w:rsid w:val="000A30F0"/>
    <w:rsid w:val="000A3142"/>
    <w:rsid w:val="000A3330"/>
    <w:rsid w:val="000A35F8"/>
    <w:rsid w:val="000A385A"/>
    <w:rsid w:val="000A38C0"/>
    <w:rsid w:val="000A3A5F"/>
    <w:rsid w:val="000A3AB7"/>
    <w:rsid w:val="000A3E74"/>
    <w:rsid w:val="000A3F93"/>
    <w:rsid w:val="000A3FC3"/>
    <w:rsid w:val="000A44D4"/>
    <w:rsid w:val="000A454E"/>
    <w:rsid w:val="000A4671"/>
    <w:rsid w:val="000A47C1"/>
    <w:rsid w:val="000A47EF"/>
    <w:rsid w:val="000A4B28"/>
    <w:rsid w:val="000A4C95"/>
    <w:rsid w:val="000A4ED5"/>
    <w:rsid w:val="000A4FFE"/>
    <w:rsid w:val="000A51F5"/>
    <w:rsid w:val="000A5650"/>
    <w:rsid w:val="000A576B"/>
    <w:rsid w:val="000A5995"/>
    <w:rsid w:val="000A5B3A"/>
    <w:rsid w:val="000A5B3D"/>
    <w:rsid w:val="000A5C5F"/>
    <w:rsid w:val="000A5D58"/>
    <w:rsid w:val="000A5D87"/>
    <w:rsid w:val="000A5F79"/>
    <w:rsid w:val="000A5FBA"/>
    <w:rsid w:val="000A60AC"/>
    <w:rsid w:val="000A60ED"/>
    <w:rsid w:val="000A6250"/>
    <w:rsid w:val="000A630C"/>
    <w:rsid w:val="000A6314"/>
    <w:rsid w:val="000A6799"/>
    <w:rsid w:val="000A68CD"/>
    <w:rsid w:val="000A69B4"/>
    <w:rsid w:val="000A69C2"/>
    <w:rsid w:val="000A6B0B"/>
    <w:rsid w:val="000A6D4F"/>
    <w:rsid w:val="000A6DA9"/>
    <w:rsid w:val="000A6E6B"/>
    <w:rsid w:val="000A6FA9"/>
    <w:rsid w:val="000A71EB"/>
    <w:rsid w:val="000A72AD"/>
    <w:rsid w:val="000A72D8"/>
    <w:rsid w:val="000A7493"/>
    <w:rsid w:val="000A778F"/>
    <w:rsid w:val="000A7B03"/>
    <w:rsid w:val="000A7B5B"/>
    <w:rsid w:val="000A7CAA"/>
    <w:rsid w:val="000A7CC0"/>
    <w:rsid w:val="000A7F1E"/>
    <w:rsid w:val="000A7F70"/>
    <w:rsid w:val="000B0031"/>
    <w:rsid w:val="000B008A"/>
    <w:rsid w:val="000B0162"/>
    <w:rsid w:val="000B0277"/>
    <w:rsid w:val="000B02F0"/>
    <w:rsid w:val="000B0412"/>
    <w:rsid w:val="000B0845"/>
    <w:rsid w:val="000B08B0"/>
    <w:rsid w:val="000B0F01"/>
    <w:rsid w:val="000B0F89"/>
    <w:rsid w:val="000B11AA"/>
    <w:rsid w:val="000B14A9"/>
    <w:rsid w:val="000B1624"/>
    <w:rsid w:val="000B17A2"/>
    <w:rsid w:val="000B18D0"/>
    <w:rsid w:val="000B1B37"/>
    <w:rsid w:val="000B1D6E"/>
    <w:rsid w:val="000B1E69"/>
    <w:rsid w:val="000B2096"/>
    <w:rsid w:val="000B20F5"/>
    <w:rsid w:val="000B2289"/>
    <w:rsid w:val="000B232C"/>
    <w:rsid w:val="000B2477"/>
    <w:rsid w:val="000B24E8"/>
    <w:rsid w:val="000B2613"/>
    <w:rsid w:val="000B279A"/>
    <w:rsid w:val="000B295F"/>
    <w:rsid w:val="000B2A63"/>
    <w:rsid w:val="000B2A73"/>
    <w:rsid w:val="000B2B8F"/>
    <w:rsid w:val="000B2DA8"/>
    <w:rsid w:val="000B306D"/>
    <w:rsid w:val="000B30C2"/>
    <w:rsid w:val="000B3197"/>
    <w:rsid w:val="000B32F7"/>
    <w:rsid w:val="000B332A"/>
    <w:rsid w:val="000B348A"/>
    <w:rsid w:val="000B3795"/>
    <w:rsid w:val="000B3865"/>
    <w:rsid w:val="000B38E9"/>
    <w:rsid w:val="000B3BE7"/>
    <w:rsid w:val="000B3D72"/>
    <w:rsid w:val="000B410A"/>
    <w:rsid w:val="000B4139"/>
    <w:rsid w:val="000B41C1"/>
    <w:rsid w:val="000B42F3"/>
    <w:rsid w:val="000B4372"/>
    <w:rsid w:val="000B4512"/>
    <w:rsid w:val="000B466E"/>
    <w:rsid w:val="000B481B"/>
    <w:rsid w:val="000B4879"/>
    <w:rsid w:val="000B493C"/>
    <w:rsid w:val="000B4CD0"/>
    <w:rsid w:val="000B4E41"/>
    <w:rsid w:val="000B4E84"/>
    <w:rsid w:val="000B5127"/>
    <w:rsid w:val="000B5339"/>
    <w:rsid w:val="000B5395"/>
    <w:rsid w:val="000B53D2"/>
    <w:rsid w:val="000B55F2"/>
    <w:rsid w:val="000B5603"/>
    <w:rsid w:val="000B562E"/>
    <w:rsid w:val="000B5A50"/>
    <w:rsid w:val="000B5DF7"/>
    <w:rsid w:val="000B5FAE"/>
    <w:rsid w:val="000B612B"/>
    <w:rsid w:val="000B619F"/>
    <w:rsid w:val="000B62FE"/>
    <w:rsid w:val="000B630E"/>
    <w:rsid w:val="000B654F"/>
    <w:rsid w:val="000B66E8"/>
    <w:rsid w:val="000B677B"/>
    <w:rsid w:val="000B67B6"/>
    <w:rsid w:val="000B6874"/>
    <w:rsid w:val="000B69EB"/>
    <w:rsid w:val="000B6B71"/>
    <w:rsid w:val="000B6D8F"/>
    <w:rsid w:val="000B7529"/>
    <w:rsid w:val="000B763C"/>
    <w:rsid w:val="000B76C1"/>
    <w:rsid w:val="000B76EE"/>
    <w:rsid w:val="000B7925"/>
    <w:rsid w:val="000B7BCC"/>
    <w:rsid w:val="000B7D94"/>
    <w:rsid w:val="000B7E27"/>
    <w:rsid w:val="000B7F3E"/>
    <w:rsid w:val="000C007B"/>
    <w:rsid w:val="000C008F"/>
    <w:rsid w:val="000C02A5"/>
    <w:rsid w:val="000C0451"/>
    <w:rsid w:val="000C05C8"/>
    <w:rsid w:val="000C05D6"/>
    <w:rsid w:val="000C05DB"/>
    <w:rsid w:val="000C0728"/>
    <w:rsid w:val="000C0818"/>
    <w:rsid w:val="000C09F4"/>
    <w:rsid w:val="000C0AB7"/>
    <w:rsid w:val="000C0B6F"/>
    <w:rsid w:val="000C0D00"/>
    <w:rsid w:val="000C0FD3"/>
    <w:rsid w:val="000C10AF"/>
    <w:rsid w:val="000C132F"/>
    <w:rsid w:val="000C138F"/>
    <w:rsid w:val="000C13D3"/>
    <w:rsid w:val="000C1540"/>
    <w:rsid w:val="000C1586"/>
    <w:rsid w:val="000C199A"/>
    <w:rsid w:val="000C1A56"/>
    <w:rsid w:val="000C1BF2"/>
    <w:rsid w:val="000C1D6B"/>
    <w:rsid w:val="000C23BF"/>
    <w:rsid w:val="000C25A4"/>
    <w:rsid w:val="000C26D0"/>
    <w:rsid w:val="000C2867"/>
    <w:rsid w:val="000C298A"/>
    <w:rsid w:val="000C2C54"/>
    <w:rsid w:val="000C2E20"/>
    <w:rsid w:val="000C2F0D"/>
    <w:rsid w:val="000C313C"/>
    <w:rsid w:val="000C3296"/>
    <w:rsid w:val="000C374C"/>
    <w:rsid w:val="000C37F0"/>
    <w:rsid w:val="000C3923"/>
    <w:rsid w:val="000C3965"/>
    <w:rsid w:val="000C3AF2"/>
    <w:rsid w:val="000C3B59"/>
    <w:rsid w:val="000C3D82"/>
    <w:rsid w:val="000C3EAA"/>
    <w:rsid w:val="000C4016"/>
    <w:rsid w:val="000C40FE"/>
    <w:rsid w:val="000C47BC"/>
    <w:rsid w:val="000C48FA"/>
    <w:rsid w:val="000C4B27"/>
    <w:rsid w:val="000C4B36"/>
    <w:rsid w:val="000C4B4D"/>
    <w:rsid w:val="000C4B66"/>
    <w:rsid w:val="000C4BF1"/>
    <w:rsid w:val="000C4C96"/>
    <w:rsid w:val="000C5000"/>
    <w:rsid w:val="000C50B2"/>
    <w:rsid w:val="000C52B4"/>
    <w:rsid w:val="000C5499"/>
    <w:rsid w:val="000C54FD"/>
    <w:rsid w:val="000C5575"/>
    <w:rsid w:val="000C56FD"/>
    <w:rsid w:val="000C5773"/>
    <w:rsid w:val="000C5935"/>
    <w:rsid w:val="000C59EA"/>
    <w:rsid w:val="000C5E60"/>
    <w:rsid w:val="000C6001"/>
    <w:rsid w:val="000C6181"/>
    <w:rsid w:val="000C6326"/>
    <w:rsid w:val="000C6690"/>
    <w:rsid w:val="000C697E"/>
    <w:rsid w:val="000C6D65"/>
    <w:rsid w:val="000C7359"/>
    <w:rsid w:val="000C7399"/>
    <w:rsid w:val="000C74A1"/>
    <w:rsid w:val="000C7570"/>
    <w:rsid w:val="000C7D20"/>
    <w:rsid w:val="000C7EE8"/>
    <w:rsid w:val="000D0079"/>
    <w:rsid w:val="000D009F"/>
    <w:rsid w:val="000D01BE"/>
    <w:rsid w:val="000D01CF"/>
    <w:rsid w:val="000D0209"/>
    <w:rsid w:val="000D032C"/>
    <w:rsid w:val="000D0375"/>
    <w:rsid w:val="000D058F"/>
    <w:rsid w:val="000D076E"/>
    <w:rsid w:val="000D09C2"/>
    <w:rsid w:val="000D0A5D"/>
    <w:rsid w:val="000D0A6D"/>
    <w:rsid w:val="000D0B2A"/>
    <w:rsid w:val="000D0B3B"/>
    <w:rsid w:val="000D125A"/>
    <w:rsid w:val="000D1286"/>
    <w:rsid w:val="000D1455"/>
    <w:rsid w:val="000D14CC"/>
    <w:rsid w:val="000D14E2"/>
    <w:rsid w:val="000D1613"/>
    <w:rsid w:val="000D165E"/>
    <w:rsid w:val="000D1675"/>
    <w:rsid w:val="000D1D4C"/>
    <w:rsid w:val="000D1D4F"/>
    <w:rsid w:val="000D26DC"/>
    <w:rsid w:val="000D2A48"/>
    <w:rsid w:val="000D2BC9"/>
    <w:rsid w:val="000D2D0F"/>
    <w:rsid w:val="000D2D95"/>
    <w:rsid w:val="000D305D"/>
    <w:rsid w:val="000D34C2"/>
    <w:rsid w:val="000D34FB"/>
    <w:rsid w:val="000D36C2"/>
    <w:rsid w:val="000D36F0"/>
    <w:rsid w:val="000D3741"/>
    <w:rsid w:val="000D3920"/>
    <w:rsid w:val="000D3C6E"/>
    <w:rsid w:val="000D3EDE"/>
    <w:rsid w:val="000D423C"/>
    <w:rsid w:val="000D42CD"/>
    <w:rsid w:val="000D45E6"/>
    <w:rsid w:val="000D4857"/>
    <w:rsid w:val="000D494C"/>
    <w:rsid w:val="000D4F02"/>
    <w:rsid w:val="000D4F63"/>
    <w:rsid w:val="000D5395"/>
    <w:rsid w:val="000D54B9"/>
    <w:rsid w:val="000D554B"/>
    <w:rsid w:val="000D56B0"/>
    <w:rsid w:val="000D56F9"/>
    <w:rsid w:val="000D5742"/>
    <w:rsid w:val="000D5927"/>
    <w:rsid w:val="000D59AF"/>
    <w:rsid w:val="000D5B38"/>
    <w:rsid w:val="000D5CC6"/>
    <w:rsid w:val="000D6068"/>
    <w:rsid w:val="000D60FA"/>
    <w:rsid w:val="000D659E"/>
    <w:rsid w:val="000D6655"/>
    <w:rsid w:val="000D66F9"/>
    <w:rsid w:val="000D69CB"/>
    <w:rsid w:val="000D6B70"/>
    <w:rsid w:val="000D6B7C"/>
    <w:rsid w:val="000D6C3B"/>
    <w:rsid w:val="000D6EFB"/>
    <w:rsid w:val="000D737F"/>
    <w:rsid w:val="000D7443"/>
    <w:rsid w:val="000D7C6C"/>
    <w:rsid w:val="000D7D0F"/>
    <w:rsid w:val="000D7D6B"/>
    <w:rsid w:val="000D7D94"/>
    <w:rsid w:val="000D7F58"/>
    <w:rsid w:val="000E0228"/>
    <w:rsid w:val="000E024B"/>
    <w:rsid w:val="000E02E5"/>
    <w:rsid w:val="000E05C3"/>
    <w:rsid w:val="000E0829"/>
    <w:rsid w:val="000E08F5"/>
    <w:rsid w:val="000E0B16"/>
    <w:rsid w:val="000E0BB6"/>
    <w:rsid w:val="000E0D2A"/>
    <w:rsid w:val="000E0D2C"/>
    <w:rsid w:val="000E0D8C"/>
    <w:rsid w:val="000E1124"/>
    <w:rsid w:val="000E115B"/>
    <w:rsid w:val="000E140E"/>
    <w:rsid w:val="000E143E"/>
    <w:rsid w:val="000E15A7"/>
    <w:rsid w:val="000E18F1"/>
    <w:rsid w:val="000E1979"/>
    <w:rsid w:val="000E1A82"/>
    <w:rsid w:val="000E1B63"/>
    <w:rsid w:val="000E1BA8"/>
    <w:rsid w:val="000E1F22"/>
    <w:rsid w:val="000E1F67"/>
    <w:rsid w:val="000E217B"/>
    <w:rsid w:val="000E224B"/>
    <w:rsid w:val="000E2298"/>
    <w:rsid w:val="000E241D"/>
    <w:rsid w:val="000E24AC"/>
    <w:rsid w:val="000E2671"/>
    <w:rsid w:val="000E26C1"/>
    <w:rsid w:val="000E2895"/>
    <w:rsid w:val="000E2AE1"/>
    <w:rsid w:val="000E2B16"/>
    <w:rsid w:val="000E3022"/>
    <w:rsid w:val="000E3194"/>
    <w:rsid w:val="000E3255"/>
    <w:rsid w:val="000E34D8"/>
    <w:rsid w:val="000E371B"/>
    <w:rsid w:val="000E3C11"/>
    <w:rsid w:val="000E3C5A"/>
    <w:rsid w:val="000E3D7E"/>
    <w:rsid w:val="000E3E90"/>
    <w:rsid w:val="000E3FDC"/>
    <w:rsid w:val="000E4008"/>
    <w:rsid w:val="000E44FC"/>
    <w:rsid w:val="000E4579"/>
    <w:rsid w:val="000E4712"/>
    <w:rsid w:val="000E4C71"/>
    <w:rsid w:val="000E4D13"/>
    <w:rsid w:val="000E50CA"/>
    <w:rsid w:val="000E5458"/>
    <w:rsid w:val="000E549F"/>
    <w:rsid w:val="000E554C"/>
    <w:rsid w:val="000E556F"/>
    <w:rsid w:val="000E565E"/>
    <w:rsid w:val="000E58D4"/>
    <w:rsid w:val="000E5E1A"/>
    <w:rsid w:val="000E6026"/>
    <w:rsid w:val="000E6520"/>
    <w:rsid w:val="000E66D7"/>
    <w:rsid w:val="000E67CE"/>
    <w:rsid w:val="000E6967"/>
    <w:rsid w:val="000E6A14"/>
    <w:rsid w:val="000E6B30"/>
    <w:rsid w:val="000E6BF8"/>
    <w:rsid w:val="000E6CF8"/>
    <w:rsid w:val="000E6D00"/>
    <w:rsid w:val="000E6D68"/>
    <w:rsid w:val="000E6DD0"/>
    <w:rsid w:val="000E6EE4"/>
    <w:rsid w:val="000E6FED"/>
    <w:rsid w:val="000E7068"/>
    <w:rsid w:val="000E709B"/>
    <w:rsid w:val="000E7153"/>
    <w:rsid w:val="000E7207"/>
    <w:rsid w:val="000E7271"/>
    <w:rsid w:val="000E72F6"/>
    <w:rsid w:val="000E7367"/>
    <w:rsid w:val="000E736D"/>
    <w:rsid w:val="000E74CE"/>
    <w:rsid w:val="000E7787"/>
    <w:rsid w:val="000E782D"/>
    <w:rsid w:val="000E7B6A"/>
    <w:rsid w:val="000E7D04"/>
    <w:rsid w:val="000E7D5E"/>
    <w:rsid w:val="000E7E42"/>
    <w:rsid w:val="000E7EBA"/>
    <w:rsid w:val="000F010C"/>
    <w:rsid w:val="000F02D2"/>
    <w:rsid w:val="000F03AA"/>
    <w:rsid w:val="000F03F6"/>
    <w:rsid w:val="000F05D2"/>
    <w:rsid w:val="000F077D"/>
    <w:rsid w:val="000F09B6"/>
    <w:rsid w:val="000F0AC1"/>
    <w:rsid w:val="000F0CB9"/>
    <w:rsid w:val="000F0D85"/>
    <w:rsid w:val="000F0E3B"/>
    <w:rsid w:val="000F0F2E"/>
    <w:rsid w:val="000F0F3B"/>
    <w:rsid w:val="000F1169"/>
    <w:rsid w:val="000F1221"/>
    <w:rsid w:val="000F12B1"/>
    <w:rsid w:val="000F13CA"/>
    <w:rsid w:val="000F141F"/>
    <w:rsid w:val="000F1560"/>
    <w:rsid w:val="000F199D"/>
    <w:rsid w:val="000F1A16"/>
    <w:rsid w:val="000F1A42"/>
    <w:rsid w:val="000F1A43"/>
    <w:rsid w:val="000F1BC3"/>
    <w:rsid w:val="000F1FDF"/>
    <w:rsid w:val="000F2061"/>
    <w:rsid w:val="000F225E"/>
    <w:rsid w:val="000F22A2"/>
    <w:rsid w:val="000F2303"/>
    <w:rsid w:val="000F2388"/>
    <w:rsid w:val="000F23FB"/>
    <w:rsid w:val="000F2488"/>
    <w:rsid w:val="000F24A3"/>
    <w:rsid w:val="000F269A"/>
    <w:rsid w:val="000F2941"/>
    <w:rsid w:val="000F2B3D"/>
    <w:rsid w:val="000F2DE1"/>
    <w:rsid w:val="000F2E16"/>
    <w:rsid w:val="000F3047"/>
    <w:rsid w:val="000F308F"/>
    <w:rsid w:val="000F310D"/>
    <w:rsid w:val="000F321B"/>
    <w:rsid w:val="000F3393"/>
    <w:rsid w:val="000F3700"/>
    <w:rsid w:val="000F3C3D"/>
    <w:rsid w:val="000F3C5A"/>
    <w:rsid w:val="000F3D2F"/>
    <w:rsid w:val="000F3D80"/>
    <w:rsid w:val="000F3E18"/>
    <w:rsid w:val="000F3E45"/>
    <w:rsid w:val="000F3EFB"/>
    <w:rsid w:val="000F441D"/>
    <w:rsid w:val="000F48FC"/>
    <w:rsid w:val="000F499A"/>
    <w:rsid w:val="000F4C42"/>
    <w:rsid w:val="000F4D92"/>
    <w:rsid w:val="000F4DDD"/>
    <w:rsid w:val="000F51BE"/>
    <w:rsid w:val="000F524D"/>
    <w:rsid w:val="000F530C"/>
    <w:rsid w:val="000F545F"/>
    <w:rsid w:val="000F54DA"/>
    <w:rsid w:val="000F5628"/>
    <w:rsid w:val="000F56DF"/>
    <w:rsid w:val="000F570F"/>
    <w:rsid w:val="000F5710"/>
    <w:rsid w:val="000F5800"/>
    <w:rsid w:val="000F5867"/>
    <w:rsid w:val="000F597E"/>
    <w:rsid w:val="000F5998"/>
    <w:rsid w:val="000F5CD5"/>
    <w:rsid w:val="000F5CF2"/>
    <w:rsid w:val="000F5D16"/>
    <w:rsid w:val="000F5DBF"/>
    <w:rsid w:val="000F608A"/>
    <w:rsid w:val="000F6270"/>
    <w:rsid w:val="000F62C9"/>
    <w:rsid w:val="000F6311"/>
    <w:rsid w:val="000F653F"/>
    <w:rsid w:val="000F6604"/>
    <w:rsid w:val="000F66F9"/>
    <w:rsid w:val="000F675E"/>
    <w:rsid w:val="000F6830"/>
    <w:rsid w:val="000F6875"/>
    <w:rsid w:val="000F69DC"/>
    <w:rsid w:val="000F6A1B"/>
    <w:rsid w:val="000F6B5B"/>
    <w:rsid w:val="000F6B83"/>
    <w:rsid w:val="000F6E2E"/>
    <w:rsid w:val="000F7020"/>
    <w:rsid w:val="000F7360"/>
    <w:rsid w:val="000F7382"/>
    <w:rsid w:val="000F7445"/>
    <w:rsid w:val="000F7473"/>
    <w:rsid w:val="000F74B0"/>
    <w:rsid w:val="000F776E"/>
    <w:rsid w:val="000F777F"/>
    <w:rsid w:val="000F781E"/>
    <w:rsid w:val="000F7A5D"/>
    <w:rsid w:val="000F7DB9"/>
    <w:rsid w:val="000F7F0E"/>
    <w:rsid w:val="001000AD"/>
    <w:rsid w:val="0010017B"/>
    <w:rsid w:val="001001BF"/>
    <w:rsid w:val="001001F2"/>
    <w:rsid w:val="00100353"/>
    <w:rsid w:val="00100558"/>
    <w:rsid w:val="00100566"/>
    <w:rsid w:val="0010057B"/>
    <w:rsid w:val="00100650"/>
    <w:rsid w:val="001006B0"/>
    <w:rsid w:val="00100B13"/>
    <w:rsid w:val="00100BA0"/>
    <w:rsid w:val="00100CE5"/>
    <w:rsid w:val="0010131B"/>
    <w:rsid w:val="00101406"/>
    <w:rsid w:val="00101456"/>
    <w:rsid w:val="001015A9"/>
    <w:rsid w:val="00101714"/>
    <w:rsid w:val="00101974"/>
    <w:rsid w:val="00101B55"/>
    <w:rsid w:val="00101CE9"/>
    <w:rsid w:val="00101CF4"/>
    <w:rsid w:val="00101FE0"/>
    <w:rsid w:val="00102210"/>
    <w:rsid w:val="0010224A"/>
    <w:rsid w:val="00102323"/>
    <w:rsid w:val="00102398"/>
    <w:rsid w:val="0010241A"/>
    <w:rsid w:val="001028E0"/>
    <w:rsid w:val="00102910"/>
    <w:rsid w:val="00102948"/>
    <w:rsid w:val="00102969"/>
    <w:rsid w:val="001029A5"/>
    <w:rsid w:val="00102A14"/>
    <w:rsid w:val="00102CA5"/>
    <w:rsid w:val="00103035"/>
    <w:rsid w:val="001032E6"/>
    <w:rsid w:val="0010343F"/>
    <w:rsid w:val="0010344B"/>
    <w:rsid w:val="00103801"/>
    <w:rsid w:val="00103A37"/>
    <w:rsid w:val="00103B5C"/>
    <w:rsid w:val="00103B5F"/>
    <w:rsid w:val="00104099"/>
    <w:rsid w:val="00104130"/>
    <w:rsid w:val="001045FB"/>
    <w:rsid w:val="0010477E"/>
    <w:rsid w:val="00104A03"/>
    <w:rsid w:val="00104A3D"/>
    <w:rsid w:val="00104A40"/>
    <w:rsid w:val="00104A4B"/>
    <w:rsid w:val="00104C75"/>
    <w:rsid w:val="00104E86"/>
    <w:rsid w:val="001050AC"/>
    <w:rsid w:val="001051DD"/>
    <w:rsid w:val="0010522B"/>
    <w:rsid w:val="00105271"/>
    <w:rsid w:val="0010546C"/>
    <w:rsid w:val="0010550D"/>
    <w:rsid w:val="0010553C"/>
    <w:rsid w:val="00105791"/>
    <w:rsid w:val="00105BCE"/>
    <w:rsid w:val="00105FEF"/>
    <w:rsid w:val="00106131"/>
    <w:rsid w:val="00106183"/>
    <w:rsid w:val="00106200"/>
    <w:rsid w:val="0010665E"/>
    <w:rsid w:val="0010681E"/>
    <w:rsid w:val="00106B38"/>
    <w:rsid w:val="00106B51"/>
    <w:rsid w:val="00106B74"/>
    <w:rsid w:val="00106ED0"/>
    <w:rsid w:val="0010717A"/>
    <w:rsid w:val="00107334"/>
    <w:rsid w:val="001073D8"/>
    <w:rsid w:val="001074FB"/>
    <w:rsid w:val="00107529"/>
    <w:rsid w:val="00107630"/>
    <w:rsid w:val="0010789E"/>
    <w:rsid w:val="00107953"/>
    <w:rsid w:val="00107A56"/>
    <w:rsid w:val="00107CA8"/>
    <w:rsid w:val="00107E24"/>
    <w:rsid w:val="00107E29"/>
    <w:rsid w:val="00107F1E"/>
    <w:rsid w:val="00110266"/>
    <w:rsid w:val="00110462"/>
    <w:rsid w:val="001104D5"/>
    <w:rsid w:val="00110563"/>
    <w:rsid w:val="0011063D"/>
    <w:rsid w:val="00110706"/>
    <w:rsid w:val="001108D6"/>
    <w:rsid w:val="00110956"/>
    <w:rsid w:val="00110A0A"/>
    <w:rsid w:val="00110A20"/>
    <w:rsid w:val="00110AB8"/>
    <w:rsid w:val="00110B38"/>
    <w:rsid w:val="00110BBB"/>
    <w:rsid w:val="00110F00"/>
    <w:rsid w:val="00111076"/>
    <w:rsid w:val="0011113C"/>
    <w:rsid w:val="0011134B"/>
    <w:rsid w:val="001115C9"/>
    <w:rsid w:val="00111656"/>
    <w:rsid w:val="0011167D"/>
    <w:rsid w:val="001117CE"/>
    <w:rsid w:val="00111BD2"/>
    <w:rsid w:val="00111CB7"/>
    <w:rsid w:val="00111D3F"/>
    <w:rsid w:val="00111D51"/>
    <w:rsid w:val="00112299"/>
    <w:rsid w:val="0011245B"/>
    <w:rsid w:val="00112568"/>
    <w:rsid w:val="001125DF"/>
    <w:rsid w:val="001127C3"/>
    <w:rsid w:val="00112893"/>
    <w:rsid w:val="001128B2"/>
    <w:rsid w:val="00112BEE"/>
    <w:rsid w:val="00112D06"/>
    <w:rsid w:val="00112EFC"/>
    <w:rsid w:val="00112F57"/>
    <w:rsid w:val="00112FC8"/>
    <w:rsid w:val="00112FD3"/>
    <w:rsid w:val="001130F5"/>
    <w:rsid w:val="00113336"/>
    <w:rsid w:val="0011335D"/>
    <w:rsid w:val="0011336C"/>
    <w:rsid w:val="001133F1"/>
    <w:rsid w:val="0011344A"/>
    <w:rsid w:val="00113588"/>
    <w:rsid w:val="0011369E"/>
    <w:rsid w:val="001136E5"/>
    <w:rsid w:val="001136E8"/>
    <w:rsid w:val="0011385D"/>
    <w:rsid w:val="00113A1A"/>
    <w:rsid w:val="00113B3C"/>
    <w:rsid w:val="00113D4B"/>
    <w:rsid w:val="00114178"/>
    <w:rsid w:val="0011425E"/>
    <w:rsid w:val="00114335"/>
    <w:rsid w:val="00114451"/>
    <w:rsid w:val="00114461"/>
    <w:rsid w:val="00114962"/>
    <w:rsid w:val="001149B1"/>
    <w:rsid w:val="00114A8F"/>
    <w:rsid w:val="00114D75"/>
    <w:rsid w:val="00114FB9"/>
    <w:rsid w:val="00115054"/>
    <w:rsid w:val="00115248"/>
    <w:rsid w:val="0011540E"/>
    <w:rsid w:val="0011559C"/>
    <w:rsid w:val="001156C5"/>
    <w:rsid w:val="001156CB"/>
    <w:rsid w:val="0011575A"/>
    <w:rsid w:val="00115B82"/>
    <w:rsid w:val="00115DB3"/>
    <w:rsid w:val="00115F5B"/>
    <w:rsid w:val="001162E4"/>
    <w:rsid w:val="00116443"/>
    <w:rsid w:val="001164CA"/>
    <w:rsid w:val="00116579"/>
    <w:rsid w:val="00116607"/>
    <w:rsid w:val="0011668B"/>
    <w:rsid w:val="00116DA4"/>
    <w:rsid w:val="00116E67"/>
    <w:rsid w:val="0011716C"/>
    <w:rsid w:val="00117305"/>
    <w:rsid w:val="00117408"/>
    <w:rsid w:val="00117703"/>
    <w:rsid w:val="0011775F"/>
    <w:rsid w:val="001177CF"/>
    <w:rsid w:val="00117A64"/>
    <w:rsid w:val="00117D66"/>
    <w:rsid w:val="00117E9C"/>
    <w:rsid w:val="001200E6"/>
    <w:rsid w:val="001200FD"/>
    <w:rsid w:val="00120458"/>
    <w:rsid w:val="00120613"/>
    <w:rsid w:val="001207FA"/>
    <w:rsid w:val="00120B34"/>
    <w:rsid w:val="00120C78"/>
    <w:rsid w:val="00120ED2"/>
    <w:rsid w:val="00120ED8"/>
    <w:rsid w:val="00121101"/>
    <w:rsid w:val="00121256"/>
    <w:rsid w:val="001216FC"/>
    <w:rsid w:val="001217AE"/>
    <w:rsid w:val="00121961"/>
    <w:rsid w:val="00121A5C"/>
    <w:rsid w:val="00121A65"/>
    <w:rsid w:val="00121A81"/>
    <w:rsid w:val="00121A9B"/>
    <w:rsid w:val="00121C87"/>
    <w:rsid w:val="00121EC0"/>
    <w:rsid w:val="00121F9E"/>
    <w:rsid w:val="00122059"/>
    <w:rsid w:val="00122138"/>
    <w:rsid w:val="0012225F"/>
    <w:rsid w:val="00122444"/>
    <w:rsid w:val="001226FE"/>
    <w:rsid w:val="0012274D"/>
    <w:rsid w:val="00122A6B"/>
    <w:rsid w:val="00122AB0"/>
    <w:rsid w:val="00122BE7"/>
    <w:rsid w:val="00122E24"/>
    <w:rsid w:val="00122ED1"/>
    <w:rsid w:val="00123040"/>
    <w:rsid w:val="001235EA"/>
    <w:rsid w:val="00123926"/>
    <w:rsid w:val="00124005"/>
    <w:rsid w:val="00124021"/>
    <w:rsid w:val="00124070"/>
    <w:rsid w:val="00124192"/>
    <w:rsid w:val="00124615"/>
    <w:rsid w:val="00124995"/>
    <w:rsid w:val="00124BA1"/>
    <w:rsid w:val="00124E29"/>
    <w:rsid w:val="00124E33"/>
    <w:rsid w:val="0012505D"/>
    <w:rsid w:val="0012523C"/>
    <w:rsid w:val="001255E3"/>
    <w:rsid w:val="00125755"/>
    <w:rsid w:val="001257FC"/>
    <w:rsid w:val="00125FC0"/>
    <w:rsid w:val="00126085"/>
    <w:rsid w:val="001266A6"/>
    <w:rsid w:val="00126ADC"/>
    <w:rsid w:val="00126D17"/>
    <w:rsid w:val="00126D53"/>
    <w:rsid w:val="00126EF2"/>
    <w:rsid w:val="00126F29"/>
    <w:rsid w:val="00126F48"/>
    <w:rsid w:val="00126FBC"/>
    <w:rsid w:val="00126FCE"/>
    <w:rsid w:val="0012745D"/>
    <w:rsid w:val="00127517"/>
    <w:rsid w:val="00127806"/>
    <w:rsid w:val="00127A52"/>
    <w:rsid w:val="00127F49"/>
    <w:rsid w:val="00130095"/>
    <w:rsid w:val="0013030D"/>
    <w:rsid w:val="0013033C"/>
    <w:rsid w:val="0013039A"/>
    <w:rsid w:val="0013060B"/>
    <w:rsid w:val="001306BE"/>
    <w:rsid w:val="00130736"/>
    <w:rsid w:val="00130B5B"/>
    <w:rsid w:val="00130C40"/>
    <w:rsid w:val="00130C70"/>
    <w:rsid w:val="00131285"/>
    <w:rsid w:val="001312D8"/>
    <w:rsid w:val="001312E6"/>
    <w:rsid w:val="00131556"/>
    <w:rsid w:val="00131828"/>
    <w:rsid w:val="00131B65"/>
    <w:rsid w:val="001320E9"/>
    <w:rsid w:val="00132142"/>
    <w:rsid w:val="0013224F"/>
    <w:rsid w:val="0013256D"/>
    <w:rsid w:val="001326C8"/>
    <w:rsid w:val="00132753"/>
    <w:rsid w:val="00132A40"/>
    <w:rsid w:val="00132BDB"/>
    <w:rsid w:val="00132F59"/>
    <w:rsid w:val="00133066"/>
    <w:rsid w:val="00133233"/>
    <w:rsid w:val="0013358C"/>
    <w:rsid w:val="001335E5"/>
    <w:rsid w:val="00133777"/>
    <w:rsid w:val="001339A4"/>
    <w:rsid w:val="00133BE2"/>
    <w:rsid w:val="00133C76"/>
    <w:rsid w:val="00133E19"/>
    <w:rsid w:val="00133EA3"/>
    <w:rsid w:val="00133EC7"/>
    <w:rsid w:val="00133F2C"/>
    <w:rsid w:val="001340F0"/>
    <w:rsid w:val="00134165"/>
    <w:rsid w:val="001344E6"/>
    <w:rsid w:val="00134749"/>
    <w:rsid w:val="00134C13"/>
    <w:rsid w:val="00134E04"/>
    <w:rsid w:val="00134EE0"/>
    <w:rsid w:val="0013539A"/>
    <w:rsid w:val="00135476"/>
    <w:rsid w:val="001355A0"/>
    <w:rsid w:val="00135677"/>
    <w:rsid w:val="00135958"/>
    <w:rsid w:val="00135AFF"/>
    <w:rsid w:val="0013600D"/>
    <w:rsid w:val="001360DC"/>
    <w:rsid w:val="0013611D"/>
    <w:rsid w:val="00136281"/>
    <w:rsid w:val="001362F1"/>
    <w:rsid w:val="001363E3"/>
    <w:rsid w:val="001366DE"/>
    <w:rsid w:val="0013677D"/>
    <w:rsid w:val="00137208"/>
    <w:rsid w:val="00137281"/>
    <w:rsid w:val="001372E2"/>
    <w:rsid w:val="001373DB"/>
    <w:rsid w:val="0013746C"/>
    <w:rsid w:val="0013748A"/>
    <w:rsid w:val="001374C7"/>
    <w:rsid w:val="001374E2"/>
    <w:rsid w:val="0013767A"/>
    <w:rsid w:val="001376F3"/>
    <w:rsid w:val="001379A6"/>
    <w:rsid w:val="001379E8"/>
    <w:rsid w:val="00137BAB"/>
    <w:rsid w:val="00137C1D"/>
    <w:rsid w:val="00137CD8"/>
    <w:rsid w:val="00137E38"/>
    <w:rsid w:val="001400D5"/>
    <w:rsid w:val="00140277"/>
    <w:rsid w:val="001406BC"/>
    <w:rsid w:val="001407B2"/>
    <w:rsid w:val="001407DC"/>
    <w:rsid w:val="00140977"/>
    <w:rsid w:val="00140A49"/>
    <w:rsid w:val="00140E23"/>
    <w:rsid w:val="00140E60"/>
    <w:rsid w:val="00140EC6"/>
    <w:rsid w:val="00141042"/>
    <w:rsid w:val="00141092"/>
    <w:rsid w:val="0014163F"/>
    <w:rsid w:val="0014179C"/>
    <w:rsid w:val="0014179E"/>
    <w:rsid w:val="00141F66"/>
    <w:rsid w:val="00142007"/>
    <w:rsid w:val="00142032"/>
    <w:rsid w:val="00142406"/>
    <w:rsid w:val="00142509"/>
    <w:rsid w:val="00142514"/>
    <w:rsid w:val="0014256B"/>
    <w:rsid w:val="001425E8"/>
    <w:rsid w:val="00142A3E"/>
    <w:rsid w:val="00142D62"/>
    <w:rsid w:val="00142D82"/>
    <w:rsid w:val="00142E40"/>
    <w:rsid w:val="00142E4D"/>
    <w:rsid w:val="00143136"/>
    <w:rsid w:val="001431A4"/>
    <w:rsid w:val="001432CF"/>
    <w:rsid w:val="001432F1"/>
    <w:rsid w:val="001435AC"/>
    <w:rsid w:val="00143A7C"/>
    <w:rsid w:val="00143CBB"/>
    <w:rsid w:val="00143E1F"/>
    <w:rsid w:val="00143E3B"/>
    <w:rsid w:val="00143F51"/>
    <w:rsid w:val="001443CF"/>
    <w:rsid w:val="00144617"/>
    <w:rsid w:val="001446CD"/>
    <w:rsid w:val="0014489D"/>
    <w:rsid w:val="001448A5"/>
    <w:rsid w:val="00144CDE"/>
    <w:rsid w:val="00144D18"/>
    <w:rsid w:val="00144D2D"/>
    <w:rsid w:val="00145019"/>
    <w:rsid w:val="00145286"/>
    <w:rsid w:val="001452C7"/>
    <w:rsid w:val="00145441"/>
    <w:rsid w:val="00145589"/>
    <w:rsid w:val="00145968"/>
    <w:rsid w:val="00145D8A"/>
    <w:rsid w:val="001460E8"/>
    <w:rsid w:val="00146119"/>
    <w:rsid w:val="0014611A"/>
    <w:rsid w:val="001461C3"/>
    <w:rsid w:val="0014636C"/>
    <w:rsid w:val="0014653B"/>
    <w:rsid w:val="00146762"/>
    <w:rsid w:val="00146904"/>
    <w:rsid w:val="00146ABA"/>
    <w:rsid w:val="00146CFF"/>
    <w:rsid w:val="00146DA6"/>
    <w:rsid w:val="00146E6E"/>
    <w:rsid w:val="00146FFC"/>
    <w:rsid w:val="00147309"/>
    <w:rsid w:val="00147762"/>
    <w:rsid w:val="00147D3B"/>
    <w:rsid w:val="00147D51"/>
    <w:rsid w:val="00147F5F"/>
    <w:rsid w:val="001500B5"/>
    <w:rsid w:val="001500E0"/>
    <w:rsid w:val="0015022C"/>
    <w:rsid w:val="00150325"/>
    <w:rsid w:val="0015057D"/>
    <w:rsid w:val="0015079A"/>
    <w:rsid w:val="00150E6E"/>
    <w:rsid w:val="00150E82"/>
    <w:rsid w:val="00150E88"/>
    <w:rsid w:val="00150F34"/>
    <w:rsid w:val="0015120E"/>
    <w:rsid w:val="0015120F"/>
    <w:rsid w:val="00151481"/>
    <w:rsid w:val="0015152A"/>
    <w:rsid w:val="001515DC"/>
    <w:rsid w:val="0015172C"/>
    <w:rsid w:val="00151868"/>
    <w:rsid w:val="00151A22"/>
    <w:rsid w:val="00151A99"/>
    <w:rsid w:val="00151F6F"/>
    <w:rsid w:val="00151FDF"/>
    <w:rsid w:val="0015205F"/>
    <w:rsid w:val="0015213B"/>
    <w:rsid w:val="0015217D"/>
    <w:rsid w:val="001521C5"/>
    <w:rsid w:val="00152226"/>
    <w:rsid w:val="001525E2"/>
    <w:rsid w:val="00152780"/>
    <w:rsid w:val="00152958"/>
    <w:rsid w:val="00152A1D"/>
    <w:rsid w:val="00152C41"/>
    <w:rsid w:val="00152D03"/>
    <w:rsid w:val="00152E60"/>
    <w:rsid w:val="00152F29"/>
    <w:rsid w:val="00153279"/>
    <w:rsid w:val="001534E5"/>
    <w:rsid w:val="0015357A"/>
    <w:rsid w:val="00153660"/>
    <w:rsid w:val="0015372D"/>
    <w:rsid w:val="00153956"/>
    <w:rsid w:val="00153C45"/>
    <w:rsid w:val="00153D95"/>
    <w:rsid w:val="001541E0"/>
    <w:rsid w:val="001541EF"/>
    <w:rsid w:val="0015445E"/>
    <w:rsid w:val="00154637"/>
    <w:rsid w:val="001546C6"/>
    <w:rsid w:val="001547BD"/>
    <w:rsid w:val="001547DF"/>
    <w:rsid w:val="00154B79"/>
    <w:rsid w:val="00154B83"/>
    <w:rsid w:val="00154BE1"/>
    <w:rsid w:val="00154CB2"/>
    <w:rsid w:val="00154D50"/>
    <w:rsid w:val="00154F53"/>
    <w:rsid w:val="0015506F"/>
    <w:rsid w:val="00155089"/>
    <w:rsid w:val="0015508B"/>
    <w:rsid w:val="001551B7"/>
    <w:rsid w:val="00155202"/>
    <w:rsid w:val="0015539E"/>
    <w:rsid w:val="001553CA"/>
    <w:rsid w:val="00155535"/>
    <w:rsid w:val="00155712"/>
    <w:rsid w:val="001558AA"/>
    <w:rsid w:val="00155A98"/>
    <w:rsid w:val="00155AD0"/>
    <w:rsid w:val="00155BD0"/>
    <w:rsid w:val="00155C2E"/>
    <w:rsid w:val="00155E93"/>
    <w:rsid w:val="00156058"/>
    <w:rsid w:val="00156076"/>
    <w:rsid w:val="001566F4"/>
    <w:rsid w:val="00156B43"/>
    <w:rsid w:val="00156DAB"/>
    <w:rsid w:val="001570D4"/>
    <w:rsid w:val="001572E9"/>
    <w:rsid w:val="001573F9"/>
    <w:rsid w:val="00157403"/>
    <w:rsid w:val="001576CA"/>
    <w:rsid w:val="001577D1"/>
    <w:rsid w:val="0015796A"/>
    <w:rsid w:val="00157C69"/>
    <w:rsid w:val="00160136"/>
    <w:rsid w:val="001602B3"/>
    <w:rsid w:val="00160B90"/>
    <w:rsid w:val="00160C18"/>
    <w:rsid w:val="001613B4"/>
    <w:rsid w:val="00161554"/>
    <w:rsid w:val="0016164D"/>
    <w:rsid w:val="00161785"/>
    <w:rsid w:val="00161A68"/>
    <w:rsid w:val="00161D40"/>
    <w:rsid w:val="00162006"/>
    <w:rsid w:val="0016202E"/>
    <w:rsid w:val="0016205C"/>
    <w:rsid w:val="0016219F"/>
    <w:rsid w:val="001622C3"/>
    <w:rsid w:val="0016230D"/>
    <w:rsid w:val="001623CA"/>
    <w:rsid w:val="001624CC"/>
    <w:rsid w:val="001625A5"/>
    <w:rsid w:val="00162761"/>
    <w:rsid w:val="0016283B"/>
    <w:rsid w:val="0016285F"/>
    <w:rsid w:val="00163076"/>
    <w:rsid w:val="001630B0"/>
    <w:rsid w:val="001633AE"/>
    <w:rsid w:val="00163676"/>
    <w:rsid w:val="00163706"/>
    <w:rsid w:val="0016390A"/>
    <w:rsid w:val="00163922"/>
    <w:rsid w:val="00163975"/>
    <w:rsid w:val="00163B2A"/>
    <w:rsid w:val="00163B54"/>
    <w:rsid w:val="00163BD3"/>
    <w:rsid w:val="00163D52"/>
    <w:rsid w:val="00163DD4"/>
    <w:rsid w:val="00163E39"/>
    <w:rsid w:val="00164132"/>
    <w:rsid w:val="001641AC"/>
    <w:rsid w:val="0016444C"/>
    <w:rsid w:val="001647A2"/>
    <w:rsid w:val="00164E59"/>
    <w:rsid w:val="00164EB1"/>
    <w:rsid w:val="00164F04"/>
    <w:rsid w:val="0016558A"/>
    <w:rsid w:val="001655E5"/>
    <w:rsid w:val="00165621"/>
    <w:rsid w:val="001656AE"/>
    <w:rsid w:val="00165AA7"/>
    <w:rsid w:val="00165C52"/>
    <w:rsid w:val="00165D2B"/>
    <w:rsid w:val="00165DE6"/>
    <w:rsid w:val="00166430"/>
    <w:rsid w:val="001664C5"/>
    <w:rsid w:val="001667C0"/>
    <w:rsid w:val="00166957"/>
    <w:rsid w:val="0016698A"/>
    <w:rsid w:val="00166A84"/>
    <w:rsid w:val="00166BC4"/>
    <w:rsid w:val="00166BEF"/>
    <w:rsid w:val="00166D70"/>
    <w:rsid w:val="00166F39"/>
    <w:rsid w:val="0016702C"/>
    <w:rsid w:val="00167116"/>
    <w:rsid w:val="001672A1"/>
    <w:rsid w:val="0016740B"/>
    <w:rsid w:val="00167475"/>
    <w:rsid w:val="001674E2"/>
    <w:rsid w:val="0016760E"/>
    <w:rsid w:val="001679C7"/>
    <w:rsid w:val="00167B87"/>
    <w:rsid w:val="00167C19"/>
    <w:rsid w:val="00167F13"/>
    <w:rsid w:val="00170066"/>
    <w:rsid w:val="001700EB"/>
    <w:rsid w:val="001701E3"/>
    <w:rsid w:val="00170269"/>
    <w:rsid w:val="001702F7"/>
    <w:rsid w:val="0017044F"/>
    <w:rsid w:val="00170566"/>
    <w:rsid w:val="0017081A"/>
    <w:rsid w:val="0017095E"/>
    <w:rsid w:val="00170CF3"/>
    <w:rsid w:val="001710A6"/>
    <w:rsid w:val="001710C9"/>
    <w:rsid w:val="0017116B"/>
    <w:rsid w:val="00171576"/>
    <w:rsid w:val="001718FF"/>
    <w:rsid w:val="00171A37"/>
    <w:rsid w:val="00171CD6"/>
    <w:rsid w:val="00171E14"/>
    <w:rsid w:val="00171E1E"/>
    <w:rsid w:val="00171E94"/>
    <w:rsid w:val="001721E5"/>
    <w:rsid w:val="001726C6"/>
    <w:rsid w:val="00172715"/>
    <w:rsid w:val="00172A05"/>
    <w:rsid w:val="00172BB3"/>
    <w:rsid w:val="00172C6F"/>
    <w:rsid w:val="00172D40"/>
    <w:rsid w:val="00172E54"/>
    <w:rsid w:val="0017303F"/>
    <w:rsid w:val="001730E1"/>
    <w:rsid w:val="001733EC"/>
    <w:rsid w:val="00173412"/>
    <w:rsid w:val="001736C2"/>
    <w:rsid w:val="0017377B"/>
    <w:rsid w:val="00173A11"/>
    <w:rsid w:val="00173D2C"/>
    <w:rsid w:val="00174236"/>
    <w:rsid w:val="00174507"/>
    <w:rsid w:val="0017465A"/>
    <w:rsid w:val="00174691"/>
    <w:rsid w:val="001746B8"/>
    <w:rsid w:val="001746C3"/>
    <w:rsid w:val="0017484B"/>
    <w:rsid w:val="0017492F"/>
    <w:rsid w:val="00174980"/>
    <w:rsid w:val="00174A8C"/>
    <w:rsid w:val="00174CA7"/>
    <w:rsid w:val="00174CD0"/>
    <w:rsid w:val="0017530B"/>
    <w:rsid w:val="0017544F"/>
    <w:rsid w:val="001757CF"/>
    <w:rsid w:val="001758B9"/>
    <w:rsid w:val="001759CC"/>
    <w:rsid w:val="00175A15"/>
    <w:rsid w:val="00175BFF"/>
    <w:rsid w:val="00175C4D"/>
    <w:rsid w:val="00176193"/>
    <w:rsid w:val="0017637E"/>
    <w:rsid w:val="001763E3"/>
    <w:rsid w:val="00176543"/>
    <w:rsid w:val="001766D4"/>
    <w:rsid w:val="001767C0"/>
    <w:rsid w:val="001768B6"/>
    <w:rsid w:val="0017697C"/>
    <w:rsid w:val="00176A39"/>
    <w:rsid w:val="00176ABC"/>
    <w:rsid w:val="00176AED"/>
    <w:rsid w:val="00176BBB"/>
    <w:rsid w:val="00176CCE"/>
    <w:rsid w:val="00176E25"/>
    <w:rsid w:val="00176EE0"/>
    <w:rsid w:val="00176FC5"/>
    <w:rsid w:val="001770A7"/>
    <w:rsid w:val="0017719A"/>
    <w:rsid w:val="0017722F"/>
    <w:rsid w:val="0017748C"/>
    <w:rsid w:val="00177591"/>
    <w:rsid w:val="001775F2"/>
    <w:rsid w:val="0017763D"/>
    <w:rsid w:val="00177814"/>
    <w:rsid w:val="00177BDA"/>
    <w:rsid w:val="00177F16"/>
    <w:rsid w:val="001800A1"/>
    <w:rsid w:val="00180391"/>
    <w:rsid w:val="001803DF"/>
    <w:rsid w:val="0018048B"/>
    <w:rsid w:val="00180705"/>
    <w:rsid w:val="00180789"/>
    <w:rsid w:val="00180821"/>
    <w:rsid w:val="001808A4"/>
    <w:rsid w:val="001808EC"/>
    <w:rsid w:val="00180BDB"/>
    <w:rsid w:val="00180C01"/>
    <w:rsid w:val="00180DC0"/>
    <w:rsid w:val="00180F33"/>
    <w:rsid w:val="00181109"/>
    <w:rsid w:val="001813EA"/>
    <w:rsid w:val="00181430"/>
    <w:rsid w:val="00181456"/>
    <w:rsid w:val="0018148C"/>
    <w:rsid w:val="001814C5"/>
    <w:rsid w:val="001814F8"/>
    <w:rsid w:val="001815E6"/>
    <w:rsid w:val="00181970"/>
    <w:rsid w:val="00181AD0"/>
    <w:rsid w:val="00181D2A"/>
    <w:rsid w:val="001822AD"/>
    <w:rsid w:val="00182468"/>
    <w:rsid w:val="00182567"/>
    <w:rsid w:val="001826E7"/>
    <w:rsid w:val="0018280F"/>
    <w:rsid w:val="001829E9"/>
    <w:rsid w:val="001829FA"/>
    <w:rsid w:val="00182ECF"/>
    <w:rsid w:val="00182FD9"/>
    <w:rsid w:val="00183057"/>
    <w:rsid w:val="00183343"/>
    <w:rsid w:val="001833E0"/>
    <w:rsid w:val="0018344D"/>
    <w:rsid w:val="00183476"/>
    <w:rsid w:val="0018351B"/>
    <w:rsid w:val="001836A4"/>
    <w:rsid w:val="00183762"/>
    <w:rsid w:val="00183B69"/>
    <w:rsid w:val="00183CD1"/>
    <w:rsid w:val="00183DFB"/>
    <w:rsid w:val="00184254"/>
    <w:rsid w:val="0018425F"/>
    <w:rsid w:val="00184391"/>
    <w:rsid w:val="00184487"/>
    <w:rsid w:val="00184549"/>
    <w:rsid w:val="001846C1"/>
    <w:rsid w:val="00184789"/>
    <w:rsid w:val="00184898"/>
    <w:rsid w:val="00184A5B"/>
    <w:rsid w:val="00184B3B"/>
    <w:rsid w:val="00184C2E"/>
    <w:rsid w:val="00184D5F"/>
    <w:rsid w:val="00184E22"/>
    <w:rsid w:val="00185075"/>
    <w:rsid w:val="001850C2"/>
    <w:rsid w:val="001850F7"/>
    <w:rsid w:val="00185102"/>
    <w:rsid w:val="00185136"/>
    <w:rsid w:val="0018567B"/>
    <w:rsid w:val="001858DD"/>
    <w:rsid w:val="00185B3B"/>
    <w:rsid w:val="00185CE1"/>
    <w:rsid w:val="00185DC2"/>
    <w:rsid w:val="00185DE5"/>
    <w:rsid w:val="001861A9"/>
    <w:rsid w:val="00186344"/>
    <w:rsid w:val="00186522"/>
    <w:rsid w:val="001865DD"/>
    <w:rsid w:val="001868A5"/>
    <w:rsid w:val="00186A4F"/>
    <w:rsid w:val="00186FB2"/>
    <w:rsid w:val="00186FC1"/>
    <w:rsid w:val="00187185"/>
    <w:rsid w:val="001872D2"/>
    <w:rsid w:val="001874EE"/>
    <w:rsid w:val="0018750D"/>
    <w:rsid w:val="0018774C"/>
    <w:rsid w:val="001878E8"/>
    <w:rsid w:val="0018798E"/>
    <w:rsid w:val="00187AA8"/>
    <w:rsid w:val="00187C31"/>
    <w:rsid w:val="00187CA4"/>
    <w:rsid w:val="00187CE1"/>
    <w:rsid w:val="00187EDB"/>
    <w:rsid w:val="0019017C"/>
    <w:rsid w:val="001906CE"/>
    <w:rsid w:val="0019070A"/>
    <w:rsid w:val="00190797"/>
    <w:rsid w:val="00190969"/>
    <w:rsid w:val="00190A2A"/>
    <w:rsid w:val="00190AE1"/>
    <w:rsid w:val="00190D72"/>
    <w:rsid w:val="00190D74"/>
    <w:rsid w:val="001910B6"/>
    <w:rsid w:val="00191887"/>
    <w:rsid w:val="00191A20"/>
    <w:rsid w:val="00191AB6"/>
    <w:rsid w:val="00191AB9"/>
    <w:rsid w:val="00191D1B"/>
    <w:rsid w:val="00191DDC"/>
    <w:rsid w:val="001921F2"/>
    <w:rsid w:val="001923AB"/>
    <w:rsid w:val="00192480"/>
    <w:rsid w:val="00192705"/>
    <w:rsid w:val="001928F5"/>
    <w:rsid w:val="00192976"/>
    <w:rsid w:val="00192B4B"/>
    <w:rsid w:val="00192CE5"/>
    <w:rsid w:val="00192DEE"/>
    <w:rsid w:val="00192F0B"/>
    <w:rsid w:val="00193077"/>
    <w:rsid w:val="001936F7"/>
    <w:rsid w:val="00193917"/>
    <w:rsid w:val="0019399A"/>
    <w:rsid w:val="00193AD3"/>
    <w:rsid w:val="00193B13"/>
    <w:rsid w:val="00193F00"/>
    <w:rsid w:val="001940F2"/>
    <w:rsid w:val="001943B4"/>
    <w:rsid w:val="00194778"/>
    <w:rsid w:val="001948DE"/>
    <w:rsid w:val="00194FE8"/>
    <w:rsid w:val="0019512C"/>
    <w:rsid w:val="00195361"/>
    <w:rsid w:val="00195519"/>
    <w:rsid w:val="0019569E"/>
    <w:rsid w:val="001956AD"/>
    <w:rsid w:val="001956C6"/>
    <w:rsid w:val="00195714"/>
    <w:rsid w:val="0019577B"/>
    <w:rsid w:val="0019577D"/>
    <w:rsid w:val="00195AAD"/>
    <w:rsid w:val="00195C62"/>
    <w:rsid w:val="00196047"/>
    <w:rsid w:val="00196080"/>
    <w:rsid w:val="001962AD"/>
    <w:rsid w:val="001962C5"/>
    <w:rsid w:val="001962F9"/>
    <w:rsid w:val="001962FA"/>
    <w:rsid w:val="001964A7"/>
    <w:rsid w:val="001966B0"/>
    <w:rsid w:val="001967B2"/>
    <w:rsid w:val="001969F7"/>
    <w:rsid w:val="00196AB4"/>
    <w:rsid w:val="00196BCF"/>
    <w:rsid w:val="00196D56"/>
    <w:rsid w:val="00196E29"/>
    <w:rsid w:val="00196F54"/>
    <w:rsid w:val="0019705E"/>
    <w:rsid w:val="00197104"/>
    <w:rsid w:val="00197118"/>
    <w:rsid w:val="001974CE"/>
    <w:rsid w:val="001974E7"/>
    <w:rsid w:val="0019782B"/>
    <w:rsid w:val="00197DE8"/>
    <w:rsid w:val="00197EF2"/>
    <w:rsid w:val="00197FBD"/>
    <w:rsid w:val="001A0019"/>
    <w:rsid w:val="001A020C"/>
    <w:rsid w:val="001A054F"/>
    <w:rsid w:val="001A071C"/>
    <w:rsid w:val="001A07E6"/>
    <w:rsid w:val="001A0CB6"/>
    <w:rsid w:val="001A1378"/>
    <w:rsid w:val="001A156F"/>
    <w:rsid w:val="001A1810"/>
    <w:rsid w:val="001A1B3B"/>
    <w:rsid w:val="001A1D08"/>
    <w:rsid w:val="001A1FD1"/>
    <w:rsid w:val="001A2025"/>
    <w:rsid w:val="001A2072"/>
    <w:rsid w:val="001A20FE"/>
    <w:rsid w:val="001A2483"/>
    <w:rsid w:val="001A24EF"/>
    <w:rsid w:val="001A253D"/>
    <w:rsid w:val="001A2731"/>
    <w:rsid w:val="001A27A2"/>
    <w:rsid w:val="001A2843"/>
    <w:rsid w:val="001A2849"/>
    <w:rsid w:val="001A28A1"/>
    <w:rsid w:val="001A2998"/>
    <w:rsid w:val="001A29E1"/>
    <w:rsid w:val="001A2A56"/>
    <w:rsid w:val="001A2D13"/>
    <w:rsid w:val="001A2DBC"/>
    <w:rsid w:val="001A2F91"/>
    <w:rsid w:val="001A368F"/>
    <w:rsid w:val="001A36C2"/>
    <w:rsid w:val="001A376A"/>
    <w:rsid w:val="001A3830"/>
    <w:rsid w:val="001A38AB"/>
    <w:rsid w:val="001A38BD"/>
    <w:rsid w:val="001A3AA5"/>
    <w:rsid w:val="001A3D40"/>
    <w:rsid w:val="001A3EED"/>
    <w:rsid w:val="001A3F83"/>
    <w:rsid w:val="001A401E"/>
    <w:rsid w:val="001A4165"/>
    <w:rsid w:val="001A41E0"/>
    <w:rsid w:val="001A41F2"/>
    <w:rsid w:val="001A45BA"/>
    <w:rsid w:val="001A45C4"/>
    <w:rsid w:val="001A4816"/>
    <w:rsid w:val="001A48D0"/>
    <w:rsid w:val="001A4A8A"/>
    <w:rsid w:val="001A4BEE"/>
    <w:rsid w:val="001A4C68"/>
    <w:rsid w:val="001A4D54"/>
    <w:rsid w:val="001A4D91"/>
    <w:rsid w:val="001A4E12"/>
    <w:rsid w:val="001A5080"/>
    <w:rsid w:val="001A5174"/>
    <w:rsid w:val="001A529E"/>
    <w:rsid w:val="001A5397"/>
    <w:rsid w:val="001A57D1"/>
    <w:rsid w:val="001A5A51"/>
    <w:rsid w:val="001A5C62"/>
    <w:rsid w:val="001A5F28"/>
    <w:rsid w:val="001A5FF3"/>
    <w:rsid w:val="001A615D"/>
    <w:rsid w:val="001A61A0"/>
    <w:rsid w:val="001A62AB"/>
    <w:rsid w:val="001A62AE"/>
    <w:rsid w:val="001A6572"/>
    <w:rsid w:val="001A682B"/>
    <w:rsid w:val="001A6AED"/>
    <w:rsid w:val="001A6B12"/>
    <w:rsid w:val="001A6B3E"/>
    <w:rsid w:val="001A6C16"/>
    <w:rsid w:val="001A6D1A"/>
    <w:rsid w:val="001A6F98"/>
    <w:rsid w:val="001A7060"/>
    <w:rsid w:val="001A7352"/>
    <w:rsid w:val="001A73EA"/>
    <w:rsid w:val="001A7405"/>
    <w:rsid w:val="001A75D4"/>
    <w:rsid w:val="001A79EC"/>
    <w:rsid w:val="001A7C23"/>
    <w:rsid w:val="001A7C82"/>
    <w:rsid w:val="001A7D43"/>
    <w:rsid w:val="001A7E83"/>
    <w:rsid w:val="001A7EF3"/>
    <w:rsid w:val="001A7F69"/>
    <w:rsid w:val="001B0599"/>
    <w:rsid w:val="001B06FD"/>
    <w:rsid w:val="001B080C"/>
    <w:rsid w:val="001B099E"/>
    <w:rsid w:val="001B0AFF"/>
    <w:rsid w:val="001B0B1E"/>
    <w:rsid w:val="001B0DBD"/>
    <w:rsid w:val="001B1099"/>
    <w:rsid w:val="001B131D"/>
    <w:rsid w:val="001B14DD"/>
    <w:rsid w:val="001B15E3"/>
    <w:rsid w:val="001B17F2"/>
    <w:rsid w:val="001B18E2"/>
    <w:rsid w:val="001B1AD6"/>
    <w:rsid w:val="001B1BE9"/>
    <w:rsid w:val="001B1E1C"/>
    <w:rsid w:val="001B1EAF"/>
    <w:rsid w:val="001B2006"/>
    <w:rsid w:val="001B208E"/>
    <w:rsid w:val="001B2149"/>
    <w:rsid w:val="001B214D"/>
    <w:rsid w:val="001B219C"/>
    <w:rsid w:val="001B21A4"/>
    <w:rsid w:val="001B2215"/>
    <w:rsid w:val="001B22F2"/>
    <w:rsid w:val="001B2373"/>
    <w:rsid w:val="001B24A5"/>
    <w:rsid w:val="001B26B0"/>
    <w:rsid w:val="001B2903"/>
    <w:rsid w:val="001B2D63"/>
    <w:rsid w:val="001B2E88"/>
    <w:rsid w:val="001B3099"/>
    <w:rsid w:val="001B313A"/>
    <w:rsid w:val="001B3332"/>
    <w:rsid w:val="001B3452"/>
    <w:rsid w:val="001B35DF"/>
    <w:rsid w:val="001B386A"/>
    <w:rsid w:val="001B38D9"/>
    <w:rsid w:val="001B3977"/>
    <w:rsid w:val="001B3A21"/>
    <w:rsid w:val="001B3A2C"/>
    <w:rsid w:val="001B3AC5"/>
    <w:rsid w:val="001B3BD4"/>
    <w:rsid w:val="001B3FC9"/>
    <w:rsid w:val="001B42EE"/>
    <w:rsid w:val="001B43D4"/>
    <w:rsid w:val="001B4576"/>
    <w:rsid w:val="001B47B0"/>
    <w:rsid w:val="001B4C25"/>
    <w:rsid w:val="001B4CA3"/>
    <w:rsid w:val="001B4CC3"/>
    <w:rsid w:val="001B4DCC"/>
    <w:rsid w:val="001B5073"/>
    <w:rsid w:val="001B52D0"/>
    <w:rsid w:val="001B5402"/>
    <w:rsid w:val="001B5550"/>
    <w:rsid w:val="001B5987"/>
    <w:rsid w:val="001B59B6"/>
    <w:rsid w:val="001B5A54"/>
    <w:rsid w:val="001B5AFC"/>
    <w:rsid w:val="001B5B69"/>
    <w:rsid w:val="001B5ECE"/>
    <w:rsid w:val="001B5F64"/>
    <w:rsid w:val="001B60F5"/>
    <w:rsid w:val="001B62A1"/>
    <w:rsid w:val="001B6398"/>
    <w:rsid w:val="001B6401"/>
    <w:rsid w:val="001B65C9"/>
    <w:rsid w:val="001B6791"/>
    <w:rsid w:val="001B68BB"/>
    <w:rsid w:val="001B68DD"/>
    <w:rsid w:val="001B6A47"/>
    <w:rsid w:val="001B6AA3"/>
    <w:rsid w:val="001B6B82"/>
    <w:rsid w:val="001B6C67"/>
    <w:rsid w:val="001B6DFE"/>
    <w:rsid w:val="001B6E56"/>
    <w:rsid w:val="001B6FD3"/>
    <w:rsid w:val="001B7296"/>
    <w:rsid w:val="001B72A6"/>
    <w:rsid w:val="001B79A5"/>
    <w:rsid w:val="001B7A8A"/>
    <w:rsid w:val="001B7AB9"/>
    <w:rsid w:val="001B7B01"/>
    <w:rsid w:val="001B7D41"/>
    <w:rsid w:val="001B7DE0"/>
    <w:rsid w:val="001C00BB"/>
    <w:rsid w:val="001C0171"/>
    <w:rsid w:val="001C07EB"/>
    <w:rsid w:val="001C09B5"/>
    <w:rsid w:val="001C0D00"/>
    <w:rsid w:val="001C0D12"/>
    <w:rsid w:val="001C0DC2"/>
    <w:rsid w:val="001C0E3C"/>
    <w:rsid w:val="001C1090"/>
    <w:rsid w:val="001C1165"/>
    <w:rsid w:val="001C12BF"/>
    <w:rsid w:val="001C15FA"/>
    <w:rsid w:val="001C16AA"/>
    <w:rsid w:val="001C175D"/>
    <w:rsid w:val="001C175F"/>
    <w:rsid w:val="001C17A1"/>
    <w:rsid w:val="001C17B9"/>
    <w:rsid w:val="001C196F"/>
    <w:rsid w:val="001C197C"/>
    <w:rsid w:val="001C1ACE"/>
    <w:rsid w:val="001C1B19"/>
    <w:rsid w:val="001C1B9D"/>
    <w:rsid w:val="001C1C87"/>
    <w:rsid w:val="001C1CCE"/>
    <w:rsid w:val="001C1E02"/>
    <w:rsid w:val="001C1F8D"/>
    <w:rsid w:val="001C1FFE"/>
    <w:rsid w:val="001C21CC"/>
    <w:rsid w:val="001C265E"/>
    <w:rsid w:val="001C2885"/>
    <w:rsid w:val="001C28F7"/>
    <w:rsid w:val="001C2A40"/>
    <w:rsid w:val="001C2A4B"/>
    <w:rsid w:val="001C2AC2"/>
    <w:rsid w:val="001C2AC8"/>
    <w:rsid w:val="001C2BA0"/>
    <w:rsid w:val="001C302E"/>
    <w:rsid w:val="001C304F"/>
    <w:rsid w:val="001C321D"/>
    <w:rsid w:val="001C3226"/>
    <w:rsid w:val="001C3250"/>
    <w:rsid w:val="001C3273"/>
    <w:rsid w:val="001C33E0"/>
    <w:rsid w:val="001C3CF8"/>
    <w:rsid w:val="001C3E22"/>
    <w:rsid w:val="001C3ECA"/>
    <w:rsid w:val="001C427E"/>
    <w:rsid w:val="001C4482"/>
    <w:rsid w:val="001C4ADC"/>
    <w:rsid w:val="001C4C95"/>
    <w:rsid w:val="001C4CC9"/>
    <w:rsid w:val="001C502C"/>
    <w:rsid w:val="001C53F5"/>
    <w:rsid w:val="001C55F9"/>
    <w:rsid w:val="001C5AE6"/>
    <w:rsid w:val="001C5DA8"/>
    <w:rsid w:val="001C5F20"/>
    <w:rsid w:val="001C6156"/>
    <w:rsid w:val="001C6175"/>
    <w:rsid w:val="001C61F2"/>
    <w:rsid w:val="001C6287"/>
    <w:rsid w:val="001C6389"/>
    <w:rsid w:val="001C6474"/>
    <w:rsid w:val="001C6B85"/>
    <w:rsid w:val="001C6C64"/>
    <w:rsid w:val="001C6D5F"/>
    <w:rsid w:val="001C6E2D"/>
    <w:rsid w:val="001C6E57"/>
    <w:rsid w:val="001C708D"/>
    <w:rsid w:val="001C70E3"/>
    <w:rsid w:val="001C7356"/>
    <w:rsid w:val="001C7750"/>
    <w:rsid w:val="001C77A4"/>
    <w:rsid w:val="001C77BD"/>
    <w:rsid w:val="001C78CE"/>
    <w:rsid w:val="001C7AAF"/>
    <w:rsid w:val="001C7C5C"/>
    <w:rsid w:val="001C7CBD"/>
    <w:rsid w:val="001C7CE5"/>
    <w:rsid w:val="001C7DE8"/>
    <w:rsid w:val="001C7E30"/>
    <w:rsid w:val="001D02C8"/>
    <w:rsid w:val="001D03B1"/>
    <w:rsid w:val="001D0805"/>
    <w:rsid w:val="001D099F"/>
    <w:rsid w:val="001D09A5"/>
    <w:rsid w:val="001D0B21"/>
    <w:rsid w:val="001D0BA3"/>
    <w:rsid w:val="001D0C35"/>
    <w:rsid w:val="001D0CF4"/>
    <w:rsid w:val="001D0E1F"/>
    <w:rsid w:val="001D0F6A"/>
    <w:rsid w:val="001D0FB1"/>
    <w:rsid w:val="001D0FD8"/>
    <w:rsid w:val="001D11BD"/>
    <w:rsid w:val="001D1582"/>
    <w:rsid w:val="001D168B"/>
    <w:rsid w:val="001D173C"/>
    <w:rsid w:val="001D17DB"/>
    <w:rsid w:val="001D19A9"/>
    <w:rsid w:val="001D1BAA"/>
    <w:rsid w:val="001D1BBA"/>
    <w:rsid w:val="001D1C07"/>
    <w:rsid w:val="001D227D"/>
    <w:rsid w:val="001D22F0"/>
    <w:rsid w:val="001D239D"/>
    <w:rsid w:val="001D26B6"/>
    <w:rsid w:val="001D27AB"/>
    <w:rsid w:val="001D2A33"/>
    <w:rsid w:val="001D2A80"/>
    <w:rsid w:val="001D2AA4"/>
    <w:rsid w:val="001D2C89"/>
    <w:rsid w:val="001D2CBE"/>
    <w:rsid w:val="001D2CCD"/>
    <w:rsid w:val="001D2CDB"/>
    <w:rsid w:val="001D2E80"/>
    <w:rsid w:val="001D2F02"/>
    <w:rsid w:val="001D2F8F"/>
    <w:rsid w:val="001D2FC2"/>
    <w:rsid w:val="001D31CC"/>
    <w:rsid w:val="001D334C"/>
    <w:rsid w:val="001D3405"/>
    <w:rsid w:val="001D35CE"/>
    <w:rsid w:val="001D3B23"/>
    <w:rsid w:val="001D3B7A"/>
    <w:rsid w:val="001D3E2E"/>
    <w:rsid w:val="001D4659"/>
    <w:rsid w:val="001D46AD"/>
    <w:rsid w:val="001D46B3"/>
    <w:rsid w:val="001D4A8A"/>
    <w:rsid w:val="001D4AB1"/>
    <w:rsid w:val="001D4ADC"/>
    <w:rsid w:val="001D4B55"/>
    <w:rsid w:val="001D4BBD"/>
    <w:rsid w:val="001D4CFF"/>
    <w:rsid w:val="001D4DB1"/>
    <w:rsid w:val="001D4EF8"/>
    <w:rsid w:val="001D4FA6"/>
    <w:rsid w:val="001D51C2"/>
    <w:rsid w:val="001D55CF"/>
    <w:rsid w:val="001D56B7"/>
    <w:rsid w:val="001D56E8"/>
    <w:rsid w:val="001D5733"/>
    <w:rsid w:val="001D5738"/>
    <w:rsid w:val="001D582F"/>
    <w:rsid w:val="001D590A"/>
    <w:rsid w:val="001D59E1"/>
    <w:rsid w:val="001D5AD4"/>
    <w:rsid w:val="001D5AE5"/>
    <w:rsid w:val="001D5B0E"/>
    <w:rsid w:val="001D5B8E"/>
    <w:rsid w:val="001D5C46"/>
    <w:rsid w:val="001D5C99"/>
    <w:rsid w:val="001D5D03"/>
    <w:rsid w:val="001D67D5"/>
    <w:rsid w:val="001D688F"/>
    <w:rsid w:val="001D6FD0"/>
    <w:rsid w:val="001D7234"/>
    <w:rsid w:val="001D7387"/>
    <w:rsid w:val="001D7502"/>
    <w:rsid w:val="001D76D7"/>
    <w:rsid w:val="001D78DF"/>
    <w:rsid w:val="001D794E"/>
    <w:rsid w:val="001D7986"/>
    <w:rsid w:val="001D79C1"/>
    <w:rsid w:val="001D7C45"/>
    <w:rsid w:val="001E0665"/>
    <w:rsid w:val="001E06E2"/>
    <w:rsid w:val="001E073A"/>
    <w:rsid w:val="001E07BD"/>
    <w:rsid w:val="001E0A73"/>
    <w:rsid w:val="001E0BED"/>
    <w:rsid w:val="001E0FC2"/>
    <w:rsid w:val="001E10F9"/>
    <w:rsid w:val="001E1108"/>
    <w:rsid w:val="001E11F8"/>
    <w:rsid w:val="001E1346"/>
    <w:rsid w:val="001E14A9"/>
    <w:rsid w:val="001E14DA"/>
    <w:rsid w:val="001E1520"/>
    <w:rsid w:val="001E1690"/>
    <w:rsid w:val="001E16F4"/>
    <w:rsid w:val="001E1791"/>
    <w:rsid w:val="001E17A0"/>
    <w:rsid w:val="001E189B"/>
    <w:rsid w:val="001E1A65"/>
    <w:rsid w:val="001E226F"/>
    <w:rsid w:val="001E2422"/>
    <w:rsid w:val="001E27A8"/>
    <w:rsid w:val="001E2858"/>
    <w:rsid w:val="001E2886"/>
    <w:rsid w:val="001E2BEB"/>
    <w:rsid w:val="001E2E1D"/>
    <w:rsid w:val="001E2F2B"/>
    <w:rsid w:val="001E2F37"/>
    <w:rsid w:val="001E3198"/>
    <w:rsid w:val="001E3324"/>
    <w:rsid w:val="001E3A97"/>
    <w:rsid w:val="001E3BB6"/>
    <w:rsid w:val="001E3E60"/>
    <w:rsid w:val="001E417D"/>
    <w:rsid w:val="001E41D2"/>
    <w:rsid w:val="001E4404"/>
    <w:rsid w:val="001E4572"/>
    <w:rsid w:val="001E4895"/>
    <w:rsid w:val="001E4AF1"/>
    <w:rsid w:val="001E4B8B"/>
    <w:rsid w:val="001E4BA7"/>
    <w:rsid w:val="001E4CCA"/>
    <w:rsid w:val="001E4E7B"/>
    <w:rsid w:val="001E51EE"/>
    <w:rsid w:val="001E52AF"/>
    <w:rsid w:val="001E531E"/>
    <w:rsid w:val="001E5352"/>
    <w:rsid w:val="001E53F4"/>
    <w:rsid w:val="001E5526"/>
    <w:rsid w:val="001E565E"/>
    <w:rsid w:val="001E576B"/>
    <w:rsid w:val="001E57BE"/>
    <w:rsid w:val="001E5A30"/>
    <w:rsid w:val="001E5CA3"/>
    <w:rsid w:val="001E5CBB"/>
    <w:rsid w:val="001E5D4B"/>
    <w:rsid w:val="001E5E0C"/>
    <w:rsid w:val="001E5EC8"/>
    <w:rsid w:val="001E5FED"/>
    <w:rsid w:val="001E6160"/>
    <w:rsid w:val="001E6256"/>
    <w:rsid w:val="001E6289"/>
    <w:rsid w:val="001E62C1"/>
    <w:rsid w:val="001E654D"/>
    <w:rsid w:val="001E675C"/>
    <w:rsid w:val="001E67EC"/>
    <w:rsid w:val="001E695F"/>
    <w:rsid w:val="001E698A"/>
    <w:rsid w:val="001E6AA2"/>
    <w:rsid w:val="001E6BB2"/>
    <w:rsid w:val="001E6C99"/>
    <w:rsid w:val="001E6CD3"/>
    <w:rsid w:val="001E6FC5"/>
    <w:rsid w:val="001E7117"/>
    <w:rsid w:val="001E7204"/>
    <w:rsid w:val="001E72E8"/>
    <w:rsid w:val="001E77A3"/>
    <w:rsid w:val="001E781B"/>
    <w:rsid w:val="001E7887"/>
    <w:rsid w:val="001E789F"/>
    <w:rsid w:val="001E7B92"/>
    <w:rsid w:val="001F001E"/>
    <w:rsid w:val="001F00FA"/>
    <w:rsid w:val="001F03D0"/>
    <w:rsid w:val="001F044E"/>
    <w:rsid w:val="001F0BDC"/>
    <w:rsid w:val="001F0D3E"/>
    <w:rsid w:val="001F0D83"/>
    <w:rsid w:val="001F0DAF"/>
    <w:rsid w:val="001F1064"/>
    <w:rsid w:val="001F113C"/>
    <w:rsid w:val="001F11B7"/>
    <w:rsid w:val="001F15F4"/>
    <w:rsid w:val="001F192C"/>
    <w:rsid w:val="001F1D0E"/>
    <w:rsid w:val="001F1FF5"/>
    <w:rsid w:val="001F1FF7"/>
    <w:rsid w:val="001F2129"/>
    <w:rsid w:val="001F2237"/>
    <w:rsid w:val="001F229E"/>
    <w:rsid w:val="001F2347"/>
    <w:rsid w:val="001F23B8"/>
    <w:rsid w:val="001F27E5"/>
    <w:rsid w:val="001F2965"/>
    <w:rsid w:val="001F2AC5"/>
    <w:rsid w:val="001F2C1F"/>
    <w:rsid w:val="001F2C2D"/>
    <w:rsid w:val="001F2C93"/>
    <w:rsid w:val="001F2EE0"/>
    <w:rsid w:val="001F2F28"/>
    <w:rsid w:val="001F33C1"/>
    <w:rsid w:val="001F3654"/>
    <w:rsid w:val="001F377E"/>
    <w:rsid w:val="001F387D"/>
    <w:rsid w:val="001F38A3"/>
    <w:rsid w:val="001F3998"/>
    <w:rsid w:val="001F3F28"/>
    <w:rsid w:val="001F3F32"/>
    <w:rsid w:val="001F3FF0"/>
    <w:rsid w:val="001F4168"/>
    <w:rsid w:val="001F45A0"/>
    <w:rsid w:val="001F45D5"/>
    <w:rsid w:val="001F494C"/>
    <w:rsid w:val="001F4B30"/>
    <w:rsid w:val="001F4B9D"/>
    <w:rsid w:val="001F4D30"/>
    <w:rsid w:val="001F4E8E"/>
    <w:rsid w:val="001F4EF1"/>
    <w:rsid w:val="001F4F4F"/>
    <w:rsid w:val="001F50B6"/>
    <w:rsid w:val="001F52EF"/>
    <w:rsid w:val="001F5756"/>
    <w:rsid w:val="001F5867"/>
    <w:rsid w:val="001F5B06"/>
    <w:rsid w:val="001F5C8D"/>
    <w:rsid w:val="001F5DB8"/>
    <w:rsid w:val="001F5F47"/>
    <w:rsid w:val="001F5FB3"/>
    <w:rsid w:val="001F604D"/>
    <w:rsid w:val="001F60DB"/>
    <w:rsid w:val="001F60E0"/>
    <w:rsid w:val="001F634A"/>
    <w:rsid w:val="001F63B4"/>
    <w:rsid w:val="001F64F3"/>
    <w:rsid w:val="001F66F0"/>
    <w:rsid w:val="001F69EC"/>
    <w:rsid w:val="001F6C5D"/>
    <w:rsid w:val="001F6D1E"/>
    <w:rsid w:val="001F6E29"/>
    <w:rsid w:val="001F7211"/>
    <w:rsid w:val="001F722F"/>
    <w:rsid w:val="001F7434"/>
    <w:rsid w:val="001F7470"/>
    <w:rsid w:val="001F755D"/>
    <w:rsid w:val="001F7892"/>
    <w:rsid w:val="001F7DC1"/>
    <w:rsid w:val="001F7EA7"/>
    <w:rsid w:val="0020006F"/>
    <w:rsid w:val="00200117"/>
    <w:rsid w:val="0020019B"/>
    <w:rsid w:val="002001C6"/>
    <w:rsid w:val="002001E7"/>
    <w:rsid w:val="0020050E"/>
    <w:rsid w:val="00200A10"/>
    <w:rsid w:val="00200A16"/>
    <w:rsid w:val="00200B0E"/>
    <w:rsid w:val="00200EA5"/>
    <w:rsid w:val="00201037"/>
    <w:rsid w:val="00201138"/>
    <w:rsid w:val="0020116A"/>
    <w:rsid w:val="00201271"/>
    <w:rsid w:val="00201354"/>
    <w:rsid w:val="00201429"/>
    <w:rsid w:val="002014A3"/>
    <w:rsid w:val="002017F3"/>
    <w:rsid w:val="00201914"/>
    <w:rsid w:val="00201BA0"/>
    <w:rsid w:val="00201BE5"/>
    <w:rsid w:val="00201C72"/>
    <w:rsid w:val="00201D1B"/>
    <w:rsid w:val="00201DFB"/>
    <w:rsid w:val="00201E0F"/>
    <w:rsid w:val="00201F15"/>
    <w:rsid w:val="002020A7"/>
    <w:rsid w:val="00202206"/>
    <w:rsid w:val="0020235B"/>
    <w:rsid w:val="00202597"/>
    <w:rsid w:val="002026D0"/>
    <w:rsid w:val="00202799"/>
    <w:rsid w:val="00202819"/>
    <w:rsid w:val="00202A50"/>
    <w:rsid w:val="00202C87"/>
    <w:rsid w:val="00202C98"/>
    <w:rsid w:val="00202E8A"/>
    <w:rsid w:val="00202F98"/>
    <w:rsid w:val="0020310C"/>
    <w:rsid w:val="0020326C"/>
    <w:rsid w:val="002036DA"/>
    <w:rsid w:val="0020370B"/>
    <w:rsid w:val="002037B3"/>
    <w:rsid w:val="00203849"/>
    <w:rsid w:val="002038DC"/>
    <w:rsid w:val="00203A1E"/>
    <w:rsid w:val="00203A2F"/>
    <w:rsid w:val="00203AE5"/>
    <w:rsid w:val="00203B01"/>
    <w:rsid w:val="00203B46"/>
    <w:rsid w:val="0020411E"/>
    <w:rsid w:val="002043A0"/>
    <w:rsid w:val="00204776"/>
    <w:rsid w:val="0020499D"/>
    <w:rsid w:val="00204E15"/>
    <w:rsid w:val="00204E17"/>
    <w:rsid w:val="00204F72"/>
    <w:rsid w:val="00205037"/>
    <w:rsid w:val="0020514B"/>
    <w:rsid w:val="00205181"/>
    <w:rsid w:val="00205308"/>
    <w:rsid w:val="00205810"/>
    <w:rsid w:val="00205F26"/>
    <w:rsid w:val="002060CC"/>
    <w:rsid w:val="002061C0"/>
    <w:rsid w:val="00206264"/>
    <w:rsid w:val="00206414"/>
    <w:rsid w:val="00206419"/>
    <w:rsid w:val="00206454"/>
    <w:rsid w:val="0020653A"/>
    <w:rsid w:val="002066B3"/>
    <w:rsid w:val="00206ADC"/>
    <w:rsid w:val="00206B06"/>
    <w:rsid w:val="00206D01"/>
    <w:rsid w:val="00207335"/>
    <w:rsid w:val="00207546"/>
    <w:rsid w:val="002075FC"/>
    <w:rsid w:val="0020786E"/>
    <w:rsid w:val="002079CE"/>
    <w:rsid w:val="00207C52"/>
    <w:rsid w:val="00207D1B"/>
    <w:rsid w:val="00207E27"/>
    <w:rsid w:val="00207EC5"/>
    <w:rsid w:val="0021018F"/>
    <w:rsid w:val="0021026B"/>
    <w:rsid w:val="00210647"/>
    <w:rsid w:val="00210664"/>
    <w:rsid w:val="00210761"/>
    <w:rsid w:val="002107D3"/>
    <w:rsid w:val="002107F0"/>
    <w:rsid w:val="00210ABC"/>
    <w:rsid w:val="00210C5D"/>
    <w:rsid w:val="00210D6C"/>
    <w:rsid w:val="00210EEE"/>
    <w:rsid w:val="00210FFB"/>
    <w:rsid w:val="0021102E"/>
    <w:rsid w:val="002111B5"/>
    <w:rsid w:val="002114B3"/>
    <w:rsid w:val="002114CD"/>
    <w:rsid w:val="002115C1"/>
    <w:rsid w:val="002116E0"/>
    <w:rsid w:val="0021192E"/>
    <w:rsid w:val="002119FF"/>
    <w:rsid w:val="00211B88"/>
    <w:rsid w:val="00211C01"/>
    <w:rsid w:val="00211D85"/>
    <w:rsid w:val="00211EE1"/>
    <w:rsid w:val="00212412"/>
    <w:rsid w:val="00212445"/>
    <w:rsid w:val="002125C7"/>
    <w:rsid w:val="00212920"/>
    <w:rsid w:val="00212B51"/>
    <w:rsid w:val="00212CE5"/>
    <w:rsid w:val="00212F63"/>
    <w:rsid w:val="00213297"/>
    <w:rsid w:val="002133D0"/>
    <w:rsid w:val="002137DD"/>
    <w:rsid w:val="002139FE"/>
    <w:rsid w:val="00213ACF"/>
    <w:rsid w:val="00213D00"/>
    <w:rsid w:val="00213E59"/>
    <w:rsid w:val="0021433F"/>
    <w:rsid w:val="002143C1"/>
    <w:rsid w:val="002143E2"/>
    <w:rsid w:val="00214894"/>
    <w:rsid w:val="00214B8F"/>
    <w:rsid w:val="00214BAA"/>
    <w:rsid w:val="00214D89"/>
    <w:rsid w:val="00214E04"/>
    <w:rsid w:val="002151BF"/>
    <w:rsid w:val="002151F5"/>
    <w:rsid w:val="00215332"/>
    <w:rsid w:val="00215354"/>
    <w:rsid w:val="00215979"/>
    <w:rsid w:val="0021599F"/>
    <w:rsid w:val="002159D4"/>
    <w:rsid w:val="00215B1C"/>
    <w:rsid w:val="00215CCC"/>
    <w:rsid w:val="00216102"/>
    <w:rsid w:val="002162CC"/>
    <w:rsid w:val="00216303"/>
    <w:rsid w:val="002163AA"/>
    <w:rsid w:val="00216439"/>
    <w:rsid w:val="002165DC"/>
    <w:rsid w:val="00216690"/>
    <w:rsid w:val="00216759"/>
    <w:rsid w:val="002167B5"/>
    <w:rsid w:val="00216861"/>
    <w:rsid w:val="0021695A"/>
    <w:rsid w:val="00216A3D"/>
    <w:rsid w:val="00216A61"/>
    <w:rsid w:val="00216CAA"/>
    <w:rsid w:val="00216CE2"/>
    <w:rsid w:val="002171BA"/>
    <w:rsid w:val="00217216"/>
    <w:rsid w:val="0021723E"/>
    <w:rsid w:val="00217302"/>
    <w:rsid w:val="00217304"/>
    <w:rsid w:val="00217333"/>
    <w:rsid w:val="00217534"/>
    <w:rsid w:val="00217609"/>
    <w:rsid w:val="002176A8"/>
    <w:rsid w:val="0021773D"/>
    <w:rsid w:val="002179E9"/>
    <w:rsid w:val="00217A12"/>
    <w:rsid w:val="00217B98"/>
    <w:rsid w:val="00217D43"/>
    <w:rsid w:val="00220278"/>
    <w:rsid w:val="002205D3"/>
    <w:rsid w:val="00220668"/>
    <w:rsid w:val="002206AB"/>
    <w:rsid w:val="00220729"/>
    <w:rsid w:val="0022074D"/>
    <w:rsid w:val="002207B5"/>
    <w:rsid w:val="0022083D"/>
    <w:rsid w:val="002208C3"/>
    <w:rsid w:val="002209ED"/>
    <w:rsid w:val="00220B8C"/>
    <w:rsid w:val="00220EAF"/>
    <w:rsid w:val="00220F45"/>
    <w:rsid w:val="0022125D"/>
    <w:rsid w:val="0022189C"/>
    <w:rsid w:val="00221963"/>
    <w:rsid w:val="00221ABC"/>
    <w:rsid w:val="00221C1B"/>
    <w:rsid w:val="00221C68"/>
    <w:rsid w:val="00221E81"/>
    <w:rsid w:val="002221E5"/>
    <w:rsid w:val="00222254"/>
    <w:rsid w:val="002223EB"/>
    <w:rsid w:val="0022246A"/>
    <w:rsid w:val="0022247D"/>
    <w:rsid w:val="00222A79"/>
    <w:rsid w:val="00222B73"/>
    <w:rsid w:val="00222D61"/>
    <w:rsid w:val="00222F79"/>
    <w:rsid w:val="00223196"/>
    <w:rsid w:val="00223256"/>
    <w:rsid w:val="0022330B"/>
    <w:rsid w:val="00223361"/>
    <w:rsid w:val="002233A5"/>
    <w:rsid w:val="0022365E"/>
    <w:rsid w:val="002236BF"/>
    <w:rsid w:val="00223D2E"/>
    <w:rsid w:val="00223E0C"/>
    <w:rsid w:val="00223FB5"/>
    <w:rsid w:val="00223FC6"/>
    <w:rsid w:val="00223FE0"/>
    <w:rsid w:val="002240BB"/>
    <w:rsid w:val="00224110"/>
    <w:rsid w:val="00224171"/>
    <w:rsid w:val="002242CD"/>
    <w:rsid w:val="002243CB"/>
    <w:rsid w:val="002244A2"/>
    <w:rsid w:val="002244F4"/>
    <w:rsid w:val="00224510"/>
    <w:rsid w:val="0022458F"/>
    <w:rsid w:val="002245D8"/>
    <w:rsid w:val="002249B3"/>
    <w:rsid w:val="00224B77"/>
    <w:rsid w:val="00224B9C"/>
    <w:rsid w:val="00224BE6"/>
    <w:rsid w:val="00224E68"/>
    <w:rsid w:val="0022519C"/>
    <w:rsid w:val="00225355"/>
    <w:rsid w:val="0022544F"/>
    <w:rsid w:val="00225884"/>
    <w:rsid w:val="00225D9E"/>
    <w:rsid w:val="00226033"/>
    <w:rsid w:val="00226286"/>
    <w:rsid w:val="00226426"/>
    <w:rsid w:val="002265B9"/>
    <w:rsid w:val="00226608"/>
    <w:rsid w:val="002266D5"/>
    <w:rsid w:val="002266F4"/>
    <w:rsid w:val="00226835"/>
    <w:rsid w:val="00226B40"/>
    <w:rsid w:val="00226B80"/>
    <w:rsid w:val="00226C02"/>
    <w:rsid w:val="00226C59"/>
    <w:rsid w:val="00226D1F"/>
    <w:rsid w:val="00226FBC"/>
    <w:rsid w:val="00226FDA"/>
    <w:rsid w:val="0022740A"/>
    <w:rsid w:val="0022743C"/>
    <w:rsid w:val="002274FE"/>
    <w:rsid w:val="002274FF"/>
    <w:rsid w:val="00227515"/>
    <w:rsid w:val="0022781E"/>
    <w:rsid w:val="00227969"/>
    <w:rsid w:val="00227BDE"/>
    <w:rsid w:val="00227F45"/>
    <w:rsid w:val="00227F6F"/>
    <w:rsid w:val="002305D5"/>
    <w:rsid w:val="0023064C"/>
    <w:rsid w:val="002306E2"/>
    <w:rsid w:val="0023080F"/>
    <w:rsid w:val="00230961"/>
    <w:rsid w:val="00230AFD"/>
    <w:rsid w:val="00230DB5"/>
    <w:rsid w:val="002310C1"/>
    <w:rsid w:val="00231110"/>
    <w:rsid w:val="00231172"/>
    <w:rsid w:val="002311D5"/>
    <w:rsid w:val="00231421"/>
    <w:rsid w:val="0023148F"/>
    <w:rsid w:val="002314A5"/>
    <w:rsid w:val="00231779"/>
    <w:rsid w:val="00231944"/>
    <w:rsid w:val="00231B86"/>
    <w:rsid w:val="00231D2D"/>
    <w:rsid w:val="002321A7"/>
    <w:rsid w:val="00232496"/>
    <w:rsid w:val="00232577"/>
    <w:rsid w:val="00232589"/>
    <w:rsid w:val="002325E5"/>
    <w:rsid w:val="002326DB"/>
    <w:rsid w:val="002327EF"/>
    <w:rsid w:val="002328AE"/>
    <w:rsid w:val="002329B5"/>
    <w:rsid w:val="00232A96"/>
    <w:rsid w:val="00232C83"/>
    <w:rsid w:val="00232CF8"/>
    <w:rsid w:val="00232FC6"/>
    <w:rsid w:val="00233050"/>
    <w:rsid w:val="002330B9"/>
    <w:rsid w:val="0023318A"/>
    <w:rsid w:val="002335B3"/>
    <w:rsid w:val="002336F5"/>
    <w:rsid w:val="00233777"/>
    <w:rsid w:val="00233868"/>
    <w:rsid w:val="00233990"/>
    <w:rsid w:val="00233A0E"/>
    <w:rsid w:val="00233A23"/>
    <w:rsid w:val="00233E90"/>
    <w:rsid w:val="00233F96"/>
    <w:rsid w:val="00233FDE"/>
    <w:rsid w:val="00234194"/>
    <w:rsid w:val="002342EF"/>
    <w:rsid w:val="0023432C"/>
    <w:rsid w:val="0023445E"/>
    <w:rsid w:val="002344AC"/>
    <w:rsid w:val="00234594"/>
    <w:rsid w:val="002345F8"/>
    <w:rsid w:val="0023474F"/>
    <w:rsid w:val="002347D0"/>
    <w:rsid w:val="0023489C"/>
    <w:rsid w:val="00234CD8"/>
    <w:rsid w:val="00234DA5"/>
    <w:rsid w:val="00234FAD"/>
    <w:rsid w:val="00235687"/>
    <w:rsid w:val="002357FC"/>
    <w:rsid w:val="0023580F"/>
    <w:rsid w:val="002359BE"/>
    <w:rsid w:val="00235B3A"/>
    <w:rsid w:val="00235CB0"/>
    <w:rsid w:val="00235D60"/>
    <w:rsid w:val="00235E12"/>
    <w:rsid w:val="00235FDF"/>
    <w:rsid w:val="0023636B"/>
    <w:rsid w:val="002363AB"/>
    <w:rsid w:val="002364A4"/>
    <w:rsid w:val="0023656D"/>
    <w:rsid w:val="002365F8"/>
    <w:rsid w:val="0023673C"/>
    <w:rsid w:val="00236821"/>
    <w:rsid w:val="002368AE"/>
    <w:rsid w:val="0023697F"/>
    <w:rsid w:val="00236B60"/>
    <w:rsid w:val="00236BB3"/>
    <w:rsid w:val="00236EDF"/>
    <w:rsid w:val="002370FE"/>
    <w:rsid w:val="0023726B"/>
    <w:rsid w:val="002372D1"/>
    <w:rsid w:val="00237492"/>
    <w:rsid w:val="0023752E"/>
    <w:rsid w:val="0023782E"/>
    <w:rsid w:val="00237965"/>
    <w:rsid w:val="00237DB0"/>
    <w:rsid w:val="00237EFC"/>
    <w:rsid w:val="00237F0C"/>
    <w:rsid w:val="002400C9"/>
    <w:rsid w:val="0024015C"/>
    <w:rsid w:val="002402AC"/>
    <w:rsid w:val="002402FC"/>
    <w:rsid w:val="002403AF"/>
    <w:rsid w:val="00240589"/>
    <w:rsid w:val="002406C5"/>
    <w:rsid w:val="002407CF"/>
    <w:rsid w:val="00240980"/>
    <w:rsid w:val="002409B5"/>
    <w:rsid w:val="002409DF"/>
    <w:rsid w:val="00240A0F"/>
    <w:rsid w:val="00240D43"/>
    <w:rsid w:val="00240DC8"/>
    <w:rsid w:val="00240E14"/>
    <w:rsid w:val="00240F71"/>
    <w:rsid w:val="00241071"/>
    <w:rsid w:val="002410BA"/>
    <w:rsid w:val="002410CC"/>
    <w:rsid w:val="00241233"/>
    <w:rsid w:val="002416FE"/>
    <w:rsid w:val="00241762"/>
    <w:rsid w:val="00241861"/>
    <w:rsid w:val="002419D0"/>
    <w:rsid w:val="002419E6"/>
    <w:rsid w:val="00241DBC"/>
    <w:rsid w:val="00241DE4"/>
    <w:rsid w:val="002421C3"/>
    <w:rsid w:val="00242319"/>
    <w:rsid w:val="00242355"/>
    <w:rsid w:val="00242395"/>
    <w:rsid w:val="002423E8"/>
    <w:rsid w:val="002424D2"/>
    <w:rsid w:val="0024299E"/>
    <w:rsid w:val="002429D9"/>
    <w:rsid w:val="00242A68"/>
    <w:rsid w:val="00242A9A"/>
    <w:rsid w:val="00242CEE"/>
    <w:rsid w:val="00242D57"/>
    <w:rsid w:val="00243285"/>
    <w:rsid w:val="00243306"/>
    <w:rsid w:val="00243335"/>
    <w:rsid w:val="00243342"/>
    <w:rsid w:val="00243425"/>
    <w:rsid w:val="00243483"/>
    <w:rsid w:val="002435A1"/>
    <w:rsid w:val="002436F6"/>
    <w:rsid w:val="002437F9"/>
    <w:rsid w:val="00243926"/>
    <w:rsid w:val="00243BD9"/>
    <w:rsid w:val="00243DF4"/>
    <w:rsid w:val="00243E0F"/>
    <w:rsid w:val="00244378"/>
    <w:rsid w:val="002444E6"/>
    <w:rsid w:val="0024451F"/>
    <w:rsid w:val="002448F0"/>
    <w:rsid w:val="00244A95"/>
    <w:rsid w:val="00244D83"/>
    <w:rsid w:val="00245157"/>
    <w:rsid w:val="0024549B"/>
    <w:rsid w:val="002454B0"/>
    <w:rsid w:val="00245525"/>
    <w:rsid w:val="002455EC"/>
    <w:rsid w:val="002457A3"/>
    <w:rsid w:val="002457F5"/>
    <w:rsid w:val="00245817"/>
    <w:rsid w:val="00245B97"/>
    <w:rsid w:val="00245D15"/>
    <w:rsid w:val="00245DDA"/>
    <w:rsid w:val="00245DEA"/>
    <w:rsid w:val="00245F63"/>
    <w:rsid w:val="00246153"/>
    <w:rsid w:val="0024641E"/>
    <w:rsid w:val="002464B6"/>
    <w:rsid w:val="002464EE"/>
    <w:rsid w:val="002466AE"/>
    <w:rsid w:val="00246B57"/>
    <w:rsid w:val="00246C6D"/>
    <w:rsid w:val="00246CFD"/>
    <w:rsid w:val="00246F39"/>
    <w:rsid w:val="0024705E"/>
    <w:rsid w:val="002471B7"/>
    <w:rsid w:val="00247217"/>
    <w:rsid w:val="002474BC"/>
    <w:rsid w:val="002478A1"/>
    <w:rsid w:val="00247966"/>
    <w:rsid w:val="00247A83"/>
    <w:rsid w:val="00247B4C"/>
    <w:rsid w:val="00247BF5"/>
    <w:rsid w:val="00247CCF"/>
    <w:rsid w:val="0025034A"/>
    <w:rsid w:val="0025072E"/>
    <w:rsid w:val="00250787"/>
    <w:rsid w:val="002508A0"/>
    <w:rsid w:val="002508A8"/>
    <w:rsid w:val="002508BD"/>
    <w:rsid w:val="00250901"/>
    <w:rsid w:val="00250A30"/>
    <w:rsid w:val="00250CA8"/>
    <w:rsid w:val="00251086"/>
    <w:rsid w:val="002511D5"/>
    <w:rsid w:val="002513A5"/>
    <w:rsid w:val="00251603"/>
    <w:rsid w:val="00251686"/>
    <w:rsid w:val="00251BD2"/>
    <w:rsid w:val="00251C4D"/>
    <w:rsid w:val="00251CD6"/>
    <w:rsid w:val="0025203D"/>
    <w:rsid w:val="00252042"/>
    <w:rsid w:val="00252123"/>
    <w:rsid w:val="00252344"/>
    <w:rsid w:val="0025235A"/>
    <w:rsid w:val="00252621"/>
    <w:rsid w:val="002526A7"/>
    <w:rsid w:val="002526B2"/>
    <w:rsid w:val="00252766"/>
    <w:rsid w:val="002527F6"/>
    <w:rsid w:val="0025283B"/>
    <w:rsid w:val="00252B1E"/>
    <w:rsid w:val="00252C66"/>
    <w:rsid w:val="00252E02"/>
    <w:rsid w:val="00252EBE"/>
    <w:rsid w:val="00252F35"/>
    <w:rsid w:val="00253075"/>
    <w:rsid w:val="00253333"/>
    <w:rsid w:val="0025349B"/>
    <w:rsid w:val="002534A7"/>
    <w:rsid w:val="00253530"/>
    <w:rsid w:val="00253568"/>
    <w:rsid w:val="002535A7"/>
    <w:rsid w:val="002535FC"/>
    <w:rsid w:val="00253762"/>
    <w:rsid w:val="002537E9"/>
    <w:rsid w:val="002539F4"/>
    <w:rsid w:val="00253ADB"/>
    <w:rsid w:val="00253D6A"/>
    <w:rsid w:val="00253E9B"/>
    <w:rsid w:val="00254247"/>
    <w:rsid w:val="00254403"/>
    <w:rsid w:val="0025450A"/>
    <w:rsid w:val="002545A0"/>
    <w:rsid w:val="0025469C"/>
    <w:rsid w:val="0025474B"/>
    <w:rsid w:val="00254AF9"/>
    <w:rsid w:val="00254DD5"/>
    <w:rsid w:val="00254FD6"/>
    <w:rsid w:val="0025525D"/>
    <w:rsid w:val="00255460"/>
    <w:rsid w:val="002554D3"/>
    <w:rsid w:val="00255570"/>
    <w:rsid w:val="0025557B"/>
    <w:rsid w:val="002555A2"/>
    <w:rsid w:val="002555E7"/>
    <w:rsid w:val="002557A5"/>
    <w:rsid w:val="00255906"/>
    <w:rsid w:val="00255B40"/>
    <w:rsid w:val="00255BE4"/>
    <w:rsid w:val="00255CA8"/>
    <w:rsid w:val="00255D85"/>
    <w:rsid w:val="00255F93"/>
    <w:rsid w:val="00256326"/>
    <w:rsid w:val="002563A6"/>
    <w:rsid w:val="0025642B"/>
    <w:rsid w:val="00256557"/>
    <w:rsid w:val="002566AC"/>
    <w:rsid w:val="002566B0"/>
    <w:rsid w:val="00256778"/>
    <w:rsid w:val="002569C9"/>
    <w:rsid w:val="00256A44"/>
    <w:rsid w:val="00256B8F"/>
    <w:rsid w:val="00256C42"/>
    <w:rsid w:val="00256FA2"/>
    <w:rsid w:val="0025721C"/>
    <w:rsid w:val="0025726D"/>
    <w:rsid w:val="002572E3"/>
    <w:rsid w:val="002572FC"/>
    <w:rsid w:val="0025737E"/>
    <w:rsid w:val="002574A4"/>
    <w:rsid w:val="00257751"/>
    <w:rsid w:val="002577E7"/>
    <w:rsid w:val="00257892"/>
    <w:rsid w:val="0025796E"/>
    <w:rsid w:val="00257D31"/>
    <w:rsid w:val="00257ED1"/>
    <w:rsid w:val="00260081"/>
    <w:rsid w:val="002600A3"/>
    <w:rsid w:val="00260385"/>
    <w:rsid w:val="00260453"/>
    <w:rsid w:val="0026047C"/>
    <w:rsid w:val="002605DB"/>
    <w:rsid w:val="00260771"/>
    <w:rsid w:val="002608B1"/>
    <w:rsid w:val="00260AA7"/>
    <w:rsid w:val="00260CF3"/>
    <w:rsid w:val="00260E09"/>
    <w:rsid w:val="00260E2A"/>
    <w:rsid w:val="00260F5C"/>
    <w:rsid w:val="00261055"/>
    <w:rsid w:val="002611DB"/>
    <w:rsid w:val="0026177A"/>
    <w:rsid w:val="00261833"/>
    <w:rsid w:val="002618FD"/>
    <w:rsid w:val="00261946"/>
    <w:rsid w:val="00261DA7"/>
    <w:rsid w:val="00261E2D"/>
    <w:rsid w:val="00262167"/>
    <w:rsid w:val="0026226C"/>
    <w:rsid w:val="00262427"/>
    <w:rsid w:val="00262596"/>
    <w:rsid w:val="002626A9"/>
    <w:rsid w:val="002628E1"/>
    <w:rsid w:val="002629BF"/>
    <w:rsid w:val="00262A29"/>
    <w:rsid w:val="00262A4D"/>
    <w:rsid w:val="00262A9F"/>
    <w:rsid w:val="00262B9A"/>
    <w:rsid w:val="00262E1A"/>
    <w:rsid w:val="00262EF9"/>
    <w:rsid w:val="00262FA8"/>
    <w:rsid w:val="00262FA9"/>
    <w:rsid w:val="00263213"/>
    <w:rsid w:val="00263447"/>
    <w:rsid w:val="002634EF"/>
    <w:rsid w:val="002635D4"/>
    <w:rsid w:val="002637A4"/>
    <w:rsid w:val="002637EB"/>
    <w:rsid w:val="00263823"/>
    <w:rsid w:val="00263EC8"/>
    <w:rsid w:val="00263EE5"/>
    <w:rsid w:val="00264005"/>
    <w:rsid w:val="002641C1"/>
    <w:rsid w:val="00264225"/>
    <w:rsid w:val="0026447F"/>
    <w:rsid w:val="002645E0"/>
    <w:rsid w:val="0026461C"/>
    <w:rsid w:val="00264BD6"/>
    <w:rsid w:val="00264C1D"/>
    <w:rsid w:val="00264C23"/>
    <w:rsid w:val="00264F7D"/>
    <w:rsid w:val="00264FDB"/>
    <w:rsid w:val="002650A2"/>
    <w:rsid w:val="002651FF"/>
    <w:rsid w:val="00265273"/>
    <w:rsid w:val="00265308"/>
    <w:rsid w:val="0026546A"/>
    <w:rsid w:val="00265585"/>
    <w:rsid w:val="002656FB"/>
    <w:rsid w:val="00265808"/>
    <w:rsid w:val="00265A03"/>
    <w:rsid w:val="00265A37"/>
    <w:rsid w:val="00265AE4"/>
    <w:rsid w:val="00265DEE"/>
    <w:rsid w:val="00265E8E"/>
    <w:rsid w:val="00265E93"/>
    <w:rsid w:val="00265EB2"/>
    <w:rsid w:val="00266276"/>
    <w:rsid w:val="002662D3"/>
    <w:rsid w:val="002664EF"/>
    <w:rsid w:val="002665AB"/>
    <w:rsid w:val="002665FC"/>
    <w:rsid w:val="00266613"/>
    <w:rsid w:val="002667BF"/>
    <w:rsid w:val="00266A8F"/>
    <w:rsid w:val="00266E41"/>
    <w:rsid w:val="00266FB7"/>
    <w:rsid w:val="002672FA"/>
    <w:rsid w:val="0026741B"/>
    <w:rsid w:val="002676DF"/>
    <w:rsid w:val="002678CA"/>
    <w:rsid w:val="00267A5D"/>
    <w:rsid w:val="00267F2C"/>
    <w:rsid w:val="00267F80"/>
    <w:rsid w:val="002703F8"/>
    <w:rsid w:val="0027079A"/>
    <w:rsid w:val="00270821"/>
    <w:rsid w:val="00270A1D"/>
    <w:rsid w:val="00270E89"/>
    <w:rsid w:val="00270F50"/>
    <w:rsid w:val="0027118B"/>
    <w:rsid w:val="00271218"/>
    <w:rsid w:val="00271323"/>
    <w:rsid w:val="00271386"/>
    <w:rsid w:val="00271387"/>
    <w:rsid w:val="002716AA"/>
    <w:rsid w:val="00271A7F"/>
    <w:rsid w:val="00271FBE"/>
    <w:rsid w:val="002720A6"/>
    <w:rsid w:val="002723EA"/>
    <w:rsid w:val="0027245A"/>
    <w:rsid w:val="002725F6"/>
    <w:rsid w:val="002725FB"/>
    <w:rsid w:val="00272626"/>
    <w:rsid w:val="0027266D"/>
    <w:rsid w:val="002729C2"/>
    <w:rsid w:val="00272A27"/>
    <w:rsid w:val="00272A91"/>
    <w:rsid w:val="00272C69"/>
    <w:rsid w:val="002730DE"/>
    <w:rsid w:val="00273132"/>
    <w:rsid w:val="002731AF"/>
    <w:rsid w:val="0027324A"/>
    <w:rsid w:val="002734BF"/>
    <w:rsid w:val="002734E8"/>
    <w:rsid w:val="00273680"/>
    <w:rsid w:val="00273780"/>
    <w:rsid w:val="0027380F"/>
    <w:rsid w:val="00273875"/>
    <w:rsid w:val="00273944"/>
    <w:rsid w:val="00273B85"/>
    <w:rsid w:val="00273CB4"/>
    <w:rsid w:val="00273F0C"/>
    <w:rsid w:val="00273F9D"/>
    <w:rsid w:val="00273FF8"/>
    <w:rsid w:val="00274039"/>
    <w:rsid w:val="002744EE"/>
    <w:rsid w:val="0027490C"/>
    <w:rsid w:val="0027493D"/>
    <w:rsid w:val="00274A46"/>
    <w:rsid w:val="00274A47"/>
    <w:rsid w:val="00274AB8"/>
    <w:rsid w:val="00274C88"/>
    <w:rsid w:val="00274CC9"/>
    <w:rsid w:val="00274DFE"/>
    <w:rsid w:val="00274F16"/>
    <w:rsid w:val="00274FC3"/>
    <w:rsid w:val="0027513A"/>
    <w:rsid w:val="002751EC"/>
    <w:rsid w:val="00275273"/>
    <w:rsid w:val="0027560A"/>
    <w:rsid w:val="002757C4"/>
    <w:rsid w:val="00275822"/>
    <w:rsid w:val="00275A71"/>
    <w:rsid w:val="00275E97"/>
    <w:rsid w:val="00275F9E"/>
    <w:rsid w:val="00275FBF"/>
    <w:rsid w:val="00276494"/>
    <w:rsid w:val="00276552"/>
    <w:rsid w:val="002769F0"/>
    <w:rsid w:val="00276A64"/>
    <w:rsid w:val="00276AD8"/>
    <w:rsid w:val="00276C15"/>
    <w:rsid w:val="00276FD7"/>
    <w:rsid w:val="0027707F"/>
    <w:rsid w:val="002770DD"/>
    <w:rsid w:val="00277138"/>
    <w:rsid w:val="002771C8"/>
    <w:rsid w:val="00277385"/>
    <w:rsid w:val="00277512"/>
    <w:rsid w:val="00277551"/>
    <w:rsid w:val="00277633"/>
    <w:rsid w:val="00277645"/>
    <w:rsid w:val="00277759"/>
    <w:rsid w:val="00277850"/>
    <w:rsid w:val="002779DA"/>
    <w:rsid w:val="002779FF"/>
    <w:rsid w:val="00277B09"/>
    <w:rsid w:val="00277C12"/>
    <w:rsid w:val="00277DC6"/>
    <w:rsid w:val="00280171"/>
    <w:rsid w:val="0028038A"/>
    <w:rsid w:val="00280424"/>
    <w:rsid w:val="0028042E"/>
    <w:rsid w:val="0028065F"/>
    <w:rsid w:val="002807FC"/>
    <w:rsid w:val="002808A9"/>
    <w:rsid w:val="002809D2"/>
    <w:rsid w:val="00280B5F"/>
    <w:rsid w:val="00280D4F"/>
    <w:rsid w:val="00280E91"/>
    <w:rsid w:val="00280F7C"/>
    <w:rsid w:val="00281067"/>
    <w:rsid w:val="00281351"/>
    <w:rsid w:val="0028137B"/>
    <w:rsid w:val="002813D5"/>
    <w:rsid w:val="002814B2"/>
    <w:rsid w:val="0028160A"/>
    <w:rsid w:val="00281679"/>
    <w:rsid w:val="0028173B"/>
    <w:rsid w:val="002818CD"/>
    <w:rsid w:val="00281949"/>
    <w:rsid w:val="00281994"/>
    <w:rsid w:val="00281A03"/>
    <w:rsid w:val="00281ADA"/>
    <w:rsid w:val="00281CE2"/>
    <w:rsid w:val="00281E1E"/>
    <w:rsid w:val="00282078"/>
    <w:rsid w:val="00282144"/>
    <w:rsid w:val="00282364"/>
    <w:rsid w:val="0028253E"/>
    <w:rsid w:val="002825F0"/>
    <w:rsid w:val="002827F5"/>
    <w:rsid w:val="0028280E"/>
    <w:rsid w:val="002828ED"/>
    <w:rsid w:val="002829A0"/>
    <w:rsid w:val="00282BE2"/>
    <w:rsid w:val="00282FEF"/>
    <w:rsid w:val="0028304A"/>
    <w:rsid w:val="0028307F"/>
    <w:rsid w:val="002832A1"/>
    <w:rsid w:val="00283357"/>
    <w:rsid w:val="002833B5"/>
    <w:rsid w:val="00283488"/>
    <w:rsid w:val="00283504"/>
    <w:rsid w:val="002835D5"/>
    <w:rsid w:val="002836D2"/>
    <w:rsid w:val="002839BC"/>
    <w:rsid w:val="002839E9"/>
    <w:rsid w:val="002839F1"/>
    <w:rsid w:val="00283B76"/>
    <w:rsid w:val="00283E33"/>
    <w:rsid w:val="00283EB7"/>
    <w:rsid w:val="00283EC2"/>
    <w:rsid w:val="00284126"/>
    <w:rsid w:val="002841E7"/>
    <w:rsid w:val="002842DF"/>
    <w:rsid w:val="00284363"/>
    <w:rsid w:val="00284366"/>
    <w:rsid w:val="0028439A"/>
    <w:rsid w:val="002843DC"/>
    <w:rsid w:val="0028452C"/>
    <w:rsid w:val="0028473C"/>
    <w:rsid w:val="002847A2"/>
    <w:rsid w:val="0028481F"/>
    <w:rsid w:val="002848FB"/>
    <w:rsid w:val="002849E7"/>
    <w:rsid w:val="00284C2B"/>
    <w:rsid w:val="00284FB7"/>
    <w:rsid w:val="002850EF"/>
    <w:rsid w:val="0028527E"/>
    <w:rsid w:val="002852E3"/>
    <w:rsid w:val="002856D6"/>
    <w:rsid w:val="002859E9"/>
    <w:rsid w:val="00285C22"/>
    <w:rsid w:val="00285C4F"/>
    <w:rsid w:val="00285D73"/>
    <w:rsid w:val="00285EDD"/>
    <w:rsid w:val="00285F77"/>
    <w:rsid w:val="0028613C"/>
    <w:rsid w:val="00286214"/>
    <w:rsid w:val="0028627E"/>
    <w:rsid w:val="002864D8"/>
    <w:rsid w:val="0028666C"/>
    <w:rsid w:val="00286A87"/>
    <w:rsid w:val="00286B67"/>
    <w:rsid w:val="00286BA8"/>
    <w:rsid w:val="00286C52"/>
    <w:rsid w:val="00286D9D"/>
    <w:rsid w:val="00286E7E"/>
    <w:rsid w:val="00286F40"/>
    <w:rsid w:val="00286F87"/>
    <w:rsid w:val="00286FE1"/>
    <w:rsid w:val="002870BB"/>
    <w:rsid w:val="002870F0"/>
    <w:rsid w:val="0028746A"/>
    <w:rsid w:val="00287507"/>
    <w:rsid w:val="00287625"/>
    <w:rsid w:val="0028775E"/>
    <w:rsid w:val="002877AD"/>
    <w:rsid w:val="00287925"/>
    <w:rsid w:val="00287BA0"/>
    <w:rsid w:val="00287CEF"/>
    <w:rsid w:val="00287E27"/>
    <w:rsid w:val="0029017A"/>
    <w:rsid w:val="00290283"/>
    <w:rsid w:val="00290443"/>
    <w:rsid w:val="002904E8"/>
    <w:rsid w:val="002906FB"/>
    <w:rsid w:val="002907E4"/>
    <w:rsid w:val="00290BBA"/>
    <w:rsid w:val="00290D1A"/>
    <w:rsid w:val="00290DB3"/>
    <w:rsid w:val="00291170"/>
    <w:rsid w:val="0029121E"/>
    <w:rsid w:val="002912B5"/>
    <w:rsid w:val="00291352"/>
    <w:rsid w:val="00291461"/>
    <w:rsid w:val="002915A2"/>
    <w:rsid w:val="002915B2"/>
    <w:rsid w:val="00291E35"/>
    <w:rsid w:val="00292233"/>
    <w:rsid w:val="00292381"/>
    <w:rsid w:val="002924EC"/>
    <w:rsid w:val="002924F7"/>
    <w:rsid w:val="00292612"/>
    <w:rsid w:val="0029275C"/>
    <w:rsid w:val="002927E7"/>
    <w:rsid w:val="00292884"/>
    <w:rsid w:val="00292971"/>
    <w:rsid w:val="00292B33"/>
    <w:rsid w:val="00292B69"/>
    <w:rsid w:val="00292D56"/>
    <w:rsid w:val="00292E52"/>
    <w:rsid w:val="00292ED5"/>
    <w:rsid w:val="00292F89"/>
    <w:rsid w:val="00293227"/>
    <w:rsid w:val="0029346F"/>
    <w:rsid w:val="002936EA"/>
    <w:rsid w:val="00293815"/>
    <w:rsid w:val="00293A55"/>
    <w:rsid w:val="00293C28"/>
    <w:rsid w:val="00293D24"/>
    <w:rsid w:val="00293E07"/>
    <w:rsid w:val="00293E5A"/>
    <w:rsid w:val="00293F27"/>
    <w:rsid w:val="00293F8B"/>
    <w:rsid w:val="002941C4"/>
    <w:rsid w:val="002943B0"/>
    <w:rsid w:val="00294472"/>
    <w:rsid w:val="002946B1"/>
    <w:rsid w:val="00294877"/>
    <w:rsid w:val="00294930"/>
    <w:rsid w:val="00294A48"/>
    <w:rsid w:val="00294A8E"/>
    <w:rsid w:val="00294D69"/>
    <w:rsid w:val="00294E65"/>
    <w:rsid w:val="00294E99"/>
    <w:rsid w:val="00294EFB"/>
    <w:rsid w:val="00294F34"/>
    <w:rsid w:val="00294F3D"/>
    <w:rsid w:val="00294F8F"/>
    <w:rsid w:val="0029505B"/>
    <w:rsid w:val="00295062"/>
    <w:rsid w:val="002952FE"/>
    <w:rsid w:val="0029562D"/>
    <w:rsid w:val="00295A0A"/>
    <w:rsid w:val="00295C08"/>
    <w:rsid w:val="00295DD3"/>
    <w:rsid w:val="00295E96"/>
    <w:rsid w:val="00295EE7"/>
    <w:rsid w:val="00295FBB"/>
    <w:rsid w:val="00296168"/>
    <w:rsid w:val="002961BF"/>
    <w:rsid w:val="002961FE"/>
    <w:rsid w:val="00296299"/>
    <w:rsid w:val="00296314"/>
    <w:rsid w:val="002964EB"/>
    <w:rsid w:val="00296562"/>
    <w:rsid w:val="00296585"/>
    <w:rsid w:val="002965B2"/>
    <w:rsid w:val="00296621"/>
    <w:rsid w:val="00296C0E"/>
    <w:rsid w:val="00296DE8"/>
    <w:rsid w:val="00296E23"/>
    <w:rsid w:val="00296ED4"/>
    <w:rsid w:val="00296EDE"/>
    <w:rsid w:val="00296EEF"/>
    <w:rsid w:val="00296FCB"/>
    <w:rsid w:val="002970CA"/>
    <w:rsid w:val="00297234"/>
    <w:rsid w:val="00297391"/>
    <w:rsid w:val="0029765B"/>
    <w:rsid w:val="00297798"/>
    <w:rsid w:val="00297846"/>
    <w:rsid w:val="00297A37"/>
    <w:rsid w:val="00297BD2"/>
    <w:rsid w:val="00297DA7"/>
    <w:rsid w:val="00297F95"/>
    <w:rsid w:val="00297FE1"/>
    <w:rsid w:val="002A02A1"/>
    <w:rsid w:val="002A0349"/>
    <w:rsid w:val="002A0385"/>
    <w:rsid w:val="002A04CE"/>
    <w:rsid w:val="002A0903"/>
    <w:rsid w:val="002A0A14"/>
    <w:rsid w:val="002A0A39"/>
    <w:rsid w:val="002A0B6B"/>
    <w:rsid w:val="002A0BBD"/>
    <w:rsid w:val="002A0CBE"/>
    <w:rsid w:val="002A0F50"/>
    <w:rsid w:val="002A118F"/>
    <w:rsid w:val="002A14E7"/>
    <w:rsid w:val="002A15DC"/>
    <w:rsid w:val="002A1968"/>
    <w:rsid w:val="002A1DA7"/>
    <w:rsid w:val="002A204C"/>
    <w:rsid w:val="002A2158"/>
    <w:rsid w:val="002A2384"/>
    <w:rsid w:val="002A23B8"/>
    <w:rsid w:val="002A2673"/>
    <w:rsid w:val="002A26C3"/>
    <w:rsid w:val="002A2929"/>
    <w:rsid w:val="002A2E3E"/>
    <w:rsid w:val="002A2E9D"/>
    <w:rsid w:val="002A2F3A"/>
    <w:rsid w:val="002A2F7D"/>
    <w:rsid w:val="002A303B"/>
    <w:rsid w:val="002A30C2"/>
    <w:rsid w:val="002A350C"/>
    <w:rsid w:val="002A399C"/>
    <w:rsid w:val="002A3B35"/>
    <w:rsid w:val="002A3BDF"/>
    <w:rsid w:val="002A3E07"/>
    <w:rsid w:val="002A3E79"/>
    <w:rsid w:val="002A40DA"/>
    <w:rsid w:val="002A4210"/>
    <w:rsid w:val="002A46C1"/>
    <w:rsid w:val="002A4716"/>
    <w:rsid w:val="002A4866"/>
    <w:rsid w:val="002A4868"/>
    <w:rsid w:val="002A48B0"/>
    <w:rsid w:val="002A4923"/>
    <w:rsid w:val="002A4C63"/>
    <w:rsid w:val="002A4CFF"/>
    <w:rsid w:val="002A4DDF"/>
    <w:rsid w:val="002A4E86"/>
    <w:rsid w:val="002A4EDB"/>
    <w:rsid w:val="002A5129"/>
    <w:rsid w:val="002A532D"/>
    <w:rsid w:val="002A5649"/>
    <w:rsid w:val="002A56B1"/>
    <w:rsid w:val="002A5925"/>
    <w:rsid w:val="002A59D2"/>
    <w:rsid w:val="002A5A33"/>
    <w:rsid w:val="002A5B2E"/>
    <w:rsid w:val="002A5BE8"/>
    <w:rsid w:val="002A5DA0"/>
    <w:rsid w:val="002A5DF5"/>
    <w:rsid w:val="002A60D6"/>
    <w:rsid w:val="002A6128"/>
    <w:rsid w:val="002A618E"/>
    <w:rsid w:val="002A64FA"/>
    <w:rsid w:val="002A6662"/>
    <w:rsid w:val="002A66DD"/>
    <w:rsid w:val="002A671D"/>
    <w:rsid w:val="002A690B"/>
    <w:rsid w:val="002A69EB"/>
    <w:rsid w:val="002A6BB1"/>
    <w:rsid w:val="002A6BC0"/>
    <w:rsid w:val="002A6C48"/>
    <w:rsid w:val="002A6C67"/>
    <w:rsid w:val="002A6E33"/>
    <w:rsid w:val="002A6E4B"/>
    <w:rsid w:val="002A70BE"/>
    <w:rsid w:val="002A72FC"/>
    <w:rsid w:val="002A7376"/>
    <w:rsid w:val="002A7778"/>
    <w:rsid w:val="002A7801"/>
    <w:rsid w:val="002A789E"/>
    <w:rsid w:val="002A78E3"/>
    <w:rsid w:val="002A790A"/>
    <w:rsid w:val="002A7A09"/>
    <w:rsid w:val="002A7B6D"/>
    <w:rsid w:val="002A7C4F"/>
    <w:rsid w:val="002A7C5A"/>
    <w:rsid w:val="002A7CF8"/>
    <w:rsid w:val="002A7DB0"/>
    <w:rsid w:val="002A7EFE"/>
    <w:rsid w:val="002A7FB6"/>
    <w:rsid w:val="002B03D2"/>
    <w:rsid w:val="002B0470"/>
    <w:rsid w:val="002B04E5"/>
    <w:rsid w:val="002B059B"/>
    <w:rsid w:val="002B05B8"/>
    <w:rsid w:val="002B066E"/>
    <w:rsid w:val="002B0846"/>
    <w:rsid w:val="002B08D3"/>
    <w:rsid w:val="002B0B27"/>
    <w:rsid w:val="002B1059"/>
    <w:rsid w:val="002B10DF"/>
    <w:rsid w:val="002B1110"/>
    <w:rsid w:val="002B11BD"/>
    <w:rsid w:val="002B1300"/>
    <w:rsid w:val="002B1434"/>
    <w:rsid w:val="002B149D"/>
    <w:rsid w:val="002B1535"/>
    <w:rsid w:val="002B17C8"/>
    <w:rsid w:val="002B1B5F"/>
    <w:rsid w:val="002B1B75"/>
    <w:rsid w:val="002B1C5B"/>
    <w:rsid w:val="002B2031"/>
    <w:rsid w:val="002B2118"/>
    <w:rsid w:val="002B22E1"/>
    <w:rsid w:val="002B2322"/>
    <w:rsid w:val="002B24BA"/>
    <w:rsid w:val="002B2549"/>
    <w:rsid w:val="002B2564"/>
    <w:rsid w:val="002B261C"/>
    <w:rsid w:val="002B274A"/>
    <w:rsid w:val="002B2B34"/>
    <w:rsid w:val="002B2CAD"/>
    <w:rsid w:val="002B2CC1"/>
    <w:rsid w:val="002B2CEB"/>
    <w:rsid w:val="002B2E35"/>
    <w:rsid w:val="002B2EA1"/>
    <w:rsid w:val="002B2F0B"/>
    <w:rsid w:val="002B2F4A"/>
    <w:rsid w:val="002B31FF"/>
    <w:rsid w:val="002B321B"/>
    <w:rsid w:val="002B3275"/>
    <w:rsid w:val="002B3414"/>
    <w:rsid w:val="002B3887"/>
    <w:rsid w:val="002B3937"/>
    <w:rsid w:val="002B3B3B"/>
    <w:rsid w:val="002B3BB1"/>
    <w:rsid w:val="002B3BD9"/>
    <w:rsid w:val="002B3CAA"/>
    <w:rsid w:val="002B404C"/>
    <w:rsid w:val="002B4060"/>
    <w:rsid w:val="002B4351"/>
    <w:rsid w:val="002B4562"/>
    <w:rsid w:val="002B4660"/>
    <w:rsid w:val="002B489C"/>
    <w:rsid w:val="002B48FF"/>
    <w:rsid w:val="002B4996"/>
    <w:rsid w:val="002B4BB2"/>
    <w:rsid w:val="002B4BE8"/>
    <w:rsid w:val="002B4E8B"/>
    <w:rsid w:val="002B51E8"/>
    <w:rsid w:val="002B5458"/>
    <w:rsid w:val="002B56E3"/>
    <w:rsid w:val="002B5B1F"/>
    <w:rsid w:val="002B5BE1"/>
    <w:rsid w:val="002B5E07"/>
    <w:rsid w:val="002B6066"/>
    <w:rsid w:val="002B616F"/>
    <w:rsid w:val="002B6231"/>
    <w:rsid w:val="002B629A"/>
    <w:rsid w:val="002B63E1"/>
    <w:rsid w:val="002B6439"/>
    <w:rsid w:val="002B646A"/>
    <w:rsid w:val="002B64C0"/>
    <w:rsid w:val="002B66F0"/>
    <w:rsid w:val="002B6776"/>
    <w:rsid w:val="002B6819"/>
    <w:rsid w:val="002B6AC6"/>
    <w:rsid w:val="002B6D9D"/>
    <w:rsid w:val="002B6DDA"/>
    <w:rsid w:val="002B6F76"/>
    <w:rsid w:val="002B70A0"/>
    <w:rsid w:val="002B721C"/>
    <w:rsid w:val="002B7429"/>
    <w:rsid w:val="002B7504"/>
    <w:rsid w:val="002B756A"/>
    <w:rsid w:val="002B7632"/>
    <w:rsid w:val="002B7ADB"/>
    <w:rsid w:val="002B7BD0"/>
    <w:rsid w:val="002B7D80"/>
    <w:rsid w:val="002C0352"/>
    <w:rsid w:val="002C0580"/>
    <w:rsid w:val="002C0591"/>
    <w:rsid w:val="002C0623"/>
    <w:rsid w:val="002C08FF"/>
    <w:rsid w:val="002C0965"/>
    <w:rsid w:val="002C09B8"/>
    <w:rsid w:val="002C0A4F"/>
    <w:rsid w:val="002C0C17"/>
    <w:rsid w:val="002C0DA1"/>
    <w:rsid w:val="002C11EB"/>
    <w:rsid w:val="002C11FE"/>
    <w:rsid w:val="002C1382"/>
    <w:rsid w:val="002C14B2"/>
    <w:rsid w:val="002C173E"/>
    <w:rsid w:val="002C1892"/>
    <w:rsid w:val="002C1985"/>
    <w:rsid w:val="002C1C58"/>
    <w:rsid w:val="002C1D8C"/>
    <w:rsid w:val="002C1E51"/>
    <w:rsid w:val="002C1EAB"/>
    <w:rsid w:val="002C1FC5"/>
    <w:rsid w:val="002C2002"/>
    <w:rsid w:val="002C202A"/>
    <w:rsid w:val="002C21F0"/>
    <w:rsid w:val="002C21F3"/>
    <w:rsid w:val="002C2209"/>
    <w:rsid w:val="002C22F8"/>
    <w:rsid w:val="002C23B2"/>
    <w:rsid w:val="002C2665"/>
    <w:rsid w:val="002C28D7"/>
    <w:rsid w:val="002C29A9"/>
    <w:rsid w:val="002C2A4F"/>
    <w:rsid w:val="002C2C0C"/>
    <w:rsid w:val="002C2C2C"/>
    <w:rsid w:val="002C2E04"/>
    <w:rsid w:val="002C315E"/>
    <w:rsid w:val="002C338F"/>
    <w:rsid w:val="002C3490"/>
    <w:rsid w:val="002C376B"/>
    <w:rsid w:val="002C380D"/>
    <w:rsid w:val="002C3866"/>
    <w:rsid w:val="002C3875"/>
    <w:rsid w:val="002C39CB"/>
    <w:rsid w:val="002C3B55"/>
    <w:rsid w:val="002C3D31"/>
    <w:rsid w:val="002C3D81"/>
    <w:rsid w:val="002C3DA5"/>
    <w:rsid w:val="002C3DE1"/>
    <w:rsid w:val="002C3E0E"/>
    <w:rsid w:val="002C3E58"/>
    <w:rsid w:val="002C403F"/>
    <w:rsid w:val="002C408C"/>
    <w:rsid w:val="002C4235"/>
    <w:rsid w:val="002C42DC"/>
    <w:rsid w:val="002C458E"/>
    <w:rsid w:val="002C46AB"/>
    <w:rsid w:val="002C472A"/>
    <w:rsid w:val="002C475D"/>
    <w:rsid w:val="002C4844"/>
    <w:rsid w:val="002C4875"/>
    <w:rsid w:val="002C49C0"/>
    <w:rsid w:val="002C4A35"/>
    <w:rsid w:val="002C4A65"/>
    <w:rsid w:val="002C4C92"/>
    <w:rsid w:val="002C4CC5"/>
    <w:rsid w:val="002C4E57"/>
    <w:rsid w:val="002C501D"/>
    <w:rsid w:val="002C504D"/>
    <w:rsid w:val="002C5067"/>
    <w:rsid w:val="002C50FD"/>
    <w:rsid w:val="002C52DC"/>
    <w:rsid w:val="002C549F"/>
    <w:rsid w:val="002C574D"/>
    <w:rsid w:val="002C5856"/>
    <w:rsid w:val="002C5C3B"/>
    <w:rsid w:val="002C5DB3"/>
    <w:rsid w:val="002C5DD6"/>
    <w:rsid w:val="002C5E3D"/>
    <w:rsid w:val="002C5F97"/>
    <w:rsid w:val="002C5FA2"/>
    <w:rsid w:val="002C6069"/>
    <w:rsid w:val="002C6078"/>
    <w:rsid w:val="002C62EE"/>
    <w:rsid w:val="002C652D"/>
    <w:rsid w:val="002C666C"/>
    <w:rsid w:val="002C66B6"/>
    <w:rsid w:val="002C6C43"/>
    <w:rsid w:val="002C6F7C"/>
    <w:rsid w:val="002C72D6"/>
    <w:rsid w:val="002C7309"/>
    <w:rsid w:val="002C73C7"/>
    <w:rsid w:val="002C74BA"/>
    <w:rsid w:val="002C74CD"/>
    <w:rsid w:val="002C76AA"/>
    <w:rsid w:val="002C7955"/>
    <w:rsid w:val="002C79B7"/>
    <w:rsid w:val="002C7A2C"/>
    <w:rsid w:val="002C7A91"/>
    <w:rsid w:val="002C7B76"/>
    <w:rsid w:val="002C7CF4"/>
    <w:rsid w:val="002C7D8E"/>
    <w:rsid w:val="002C7DE1"/>
    <w:rsid w:val="002D0034"/>
    <w:rsid w:val="002D01C2"/>
    <w:rsid w:val="002D06F6"/>
    <w:rsid w:val="002D072D"/>
    <w:rsid w:val="002D075D"/>
    <w:rsid w:val="002D07D8"/>
    <w:rsid w:val="002D0905"/>
    <w:rsid w:val="002D0BE9"/>
    <w:rsid w:val="002D0D50"/>
    <w:rsid w:val="002D0DB8"/>
    <w:rsid w:val="002D104B"/>
    <w:rsid w:val="002D115A"/>
    <w:rsid w:val="002D1294"/>
    <w:rsid w:val="002D12B2"/>
    <w:rsid w:val="002D12CB"/>
    <w:rsid w:val="002D1584"/>
    <w:rsid w:val="002D1632"/>
    <w:rsid w:val="002D1643"/>
    <w:rsid w:val="002D1803"/>
    <w:rsid w:val="002D1B27"/>
    <w:rsid w:val="002D1C64"/>
    <w:rsid w:val="002D1CC6"/>
    <w:rsid w:val="002D1D02"/>
    <w:rsid w:val="002D1E07"/>
    <w:rsid w:val="002D1EFF"/>
    <w:rsid w:val="002D2081"/>
    <w:rsid w:val="002D2165"/>
    <w:rsid w:val="002D2280"/>
    <w:rsid w:val="002D2390"/>
    <w:rsid w:val="002D23D9"/>
    <w:rsid w:val="002D2409"/>
    <w:rsid w:val="002D2527"/>
    <w:rsid w:val="002D2797"/>
    <w:rsid w:val="002D28CD"/>
    <w:rsid w:val="002D292B"/>
    <w:rsid w:val="002D2D83"/>
    <w:rsid w:val="002D2EF1"/>
    <w:rsid w:val="002D2F13"/>
    <w:rsid w:val="002D302B"/>
    <w:rsid w:val="002D3102"/>
    <w:rsid w:val="002D314E"/>
    <w:rsid w:val="002D31AE"/>
    <w:rsid w:val="002D367F"/>
    <w:rsid w:val="002D3851"/>
    <w:rsid w:val="002D3879"/>
    <w:rsid w:val="002D3A5B"/>
    <w:rsid w:val="002D3EA8"/>
    <w:rsid w:val="002D3FD9"/>
    <w:rsid w:val="002D400D"/>
    <w:rsid w:val="002D44FC"/>
    <w:rsid w:val="002D474A"/>
    <w:rsid w:val="002D489C"/>
    <w:rsid w:val="002D4F00"/>
    <w:rsid w:val="002D4F79"/>
    <w:rsid w:val="002D4FD3"/>
    <w:rsid w:val="002D5224"/>
    <w:rsid w:val="002D525A"/>
    <w:rsid w:val="002D52BA"/>
    <w:rsid w:val="002D56EF"/>
    <w:rsid w:val="002D576F"/>
    <w:rsid w:val="002D58AA"/>
    <w:rsid w:val="002D5A31"/>
    <w:rsid w:val="002D5A77"/>
    <w:rsid w:val="002D5FA3"/>
    <w:rsid w:val="002D5FBA"/>
    <w:rsid w:val="002D6068"/>
    <w:rsid w:val="002D6282"/>
    <w:rsid w:val="002D64B7"/>
    <w:rsid w:val="002D6566"/>
    <w:rsid w:val="002D67FF"/>
    <w:rsid w:val="002D696E"/>
    <w:rsid w:val="002D6B09"/>
    <w:rsid w:val="002D6C39"/>
    <w:rsid w:val="002D6DA3"/>
    <w:rsid w:val="002D7599"/>
    <w:rsid w:val="002D75EF"/>
    <w:rsid w:val="002D7641"/>
    <w:rsid w:val="002D77F1"/>
    <w:rsid w:val="002D77FF"/>
    <w:rsid w:val="002D7985"/>
    <w:rsid w:val="002D7A8C"/>
    <w:rsid w:val="002D7B1A"/>
    <w:rsid w:val="002D7B64"/>
    <w:rsid w:val="002D7D8F"/>
    <w:rsid w:val="002E01F3"/>
    <w:rsid w:val="002E038A"/>
    <w:rsid w:val="002E04BA"/>
    <w:rsid w:val="002E04C4"/>
    <w:rsid w:val="002E0885"/>
    <w:rsid w:val="002E094F"/>
    <w:rsid w:val="002E0AD8"/>
    <w:rsid w:val="002E0B87"/>
    <w:rsid w:val="002E0E3D"/>
    <w:rsid w:val="002E0E3F"/>
    <w:rsid w:val="002E1545"/>
    <w:rsid w:val="002E15B2"/>
    <w:rsid w:val="002E1AF8"/>
    <w:rsid w:val="002E1C44"/>
    <w:rsid w:val="002E1FA6"/>
    <w:rsid w:val="002E2407"/>
    <w:rsid w:val="002E24EC"/>
    <w:rsid w:val="002E25AE"/>
    <w:rsid w:val="002E25B1"/>
    <w:rsid w:val="002E25B4"/>
    <w:rsid w:val="002E25F8"/>
    <w:rsid w:val="002E27A0"/>
    <w:rsid w:val="002E2962"/>
    <w:rsid w:val="002E2B9D"/>
    <w:rsid w:val="002E2BBD"/>
    <w:rsid w:val="002E2BC9"/>
    <w:rsid w:val="002E2CB9"/>
    <w:rsid w:val="002E2D69"/>
    <w:rsid w:val="002E2F34"/>
    <w:rsid w:val="002E31A7"/>
    <w:rsid w:val="002E3301"/>
    <w:rsid w:val="002E33A1"/>
    <w:rsid w:val="002E360B"/>
    <w:rsid w:val="002E3698"/>
    <w:rsid w:val="002E36B6"/>
    <w:rsid w:val="002E3794"/>
    <w:rsid w:val="002E3986"/>
    <w:rsid w:val="002E3999"/>
    <w:rsid w:val="002E3DFD"/>
    <w:rsid w:val="002E3F09"/>
    <w:rsid w:val="002E401C"/>
    <w:rsid w:val="002E44DE"/>
    <w:rsid w:val="002E47A8"/>
    <w:rsid w:val="002E4843"/>
    <w:rsid w:val="002E4876"/>
    <w:rsid w:val="002E4ADA"/>
    <w:rsid w:val="002E4C62"/>
    <w:rsid w:val="002E510E"/>
    <w:rsid w:val="002E52A3"/>
    <w:rsid w:val="002E5407"/>
    <w:rsid w:val="002E553B"/>
    <w:rsid w:val="002E5565"/>
    <w:rsid w:val="002E5611"/>
    <w:rsid w:val="002E5A18"/>
    <w:rsid w:val="002E5A35"/>
    <w:rsid w:val="002E5A3D"/>
    <w:rsid w:val="002E5CAF"/>
    <w:rsid w:val="002E5DED"/>
    <w:rsid w:val="002E5E5E"/>
    <w:rsid w:val="002E5F93"/>
    <w:rsid w:val="002E61FD"/>
    <w:rsid w:val="002E62B8"/>
    <w:rsid w:val="002E62DB"/>
    <w:rsid w:val="002E6456"/>
    <w:rsid w:val="002E65D6"/>
    <w:rsid w:val="002E68B0"/>
    <w:rsid w:val="002E6A36"/>
    <w:rsid w:val="002E6B76"/>
    <w:rsid w:val="002E6BD0"/>
    <w:rsid w:val="002E6E2E"/>
    <w:rsid w:val="002E7046"/>
    <w:rsid w:val="002E7110"/>
    <w:rsid w:val="002E7455"/>
    <w:rsid w:val="002E76A2"/>
    <w:rsid w:val="002E773C"/>
    <w:rsid w:val="002E78E9"/>
    <w:rsid w:val="002E7A87"/>
    <w:rsid w:val="002E7AA4"/>
    <w:rsid w:val="002E7B6A"/>
    <w:rsid w:val="002E7BDB"/>
    <w:rsid w:val="002E7BFE"/>
    <w:rsid w:val="002E7DBC"/>
    <w:rsid w:val="002F0085"/>
    <w:rsid w:val="002F02BD"/>
    <w:rsid w:val="002F0396"/>
    <w:rsid w:val="002F03AC"/>
    <w:rsid w:val="002F0474"/>
    <w:rsid w:val="002F06BB"/>
    <w:rsid w:val="002F073C"/>
    <w:rsid w:val="002F09AB"/>
    <w:rsid w:val="002F0AF9"/>
    <w:rsid w:val="002F0BB1"/>
    <w:rsid w:val="002F0BD6"/>
    <w:rsid w:val="002F0E5A"/>
    <w:rsid w:val="002F0F17"/>
    <w:rsid w:val="002F1153"/>
    <w:rsid w:val="002F183B"/>
    <w:rsid w:val="002F184D"/>
    <w:rsid w:val="002F18D3"/>
    <w:rsid w:val="002F18D4"/>
    <w:rsid w:val="002F1A39"/>
    <w:rsid w:val="002F1B6E"/>
    <w:rsid w:val="002F1C2B"/>
    <w:rsid w:val="002F1D19"/>
    <w:rsid w:val="002F1D6B"/>
    <w:rsid w:val="002F1DC6"/>
    <w:rsid w:val="002F2155"/>
    <w:rsid w:val="002F2257"/>
    <w:rsid w:val="002F22AF"/>
    <w:rsid w:val="002F2452"/>
    <w:rsid w:val="002F2475"/>
    <w:rsid w:val="002F2716"/>
    <w:rsid w:val="002F289E"/>
    <w:rsid w:val="002F295F"/>
    <w:rsid w:val="002F2CEA"/>
    <w:rsid w:val="002F2CF2"/>
    <w:rsid w:val="002F2FCF"/>
    <w:rsid w:val="002F306E"/>
    <w:rsid w:val="002F30CE"/>
    <w:rsid w:val="002F3905"/>
    <w:rsid w:val="002F3D31"/>
    <w:rsid w:val="002F3E7A"/>
    <w:rsid w:val="002F3ED3"/>
    <w:rsid w:val="002F40E9"/>
    <w:rsid w:val="002F41E9"/>
    <w:rsid w:val="002F442C"/>
    <w:rsid w:val="002F44BE"/>
    <w:rsid w:val="002F44D4"/>
    <w:rsid w:val="002F452D"/>
    <w:rsid w:val="002F46BE"/>
    <w:rsid w:val="002F46E9"/>
    <w:rsid w:val="002F4720"/>
    <w:rsid w:val="002F47BC"/>
    <w:rsid w:val="002F4935"/>
    <w:rsid w:val="002F4A7F"/>
    <w:rsid w:val="002F4CD8"/>
    <w:rsid w:val="002F4ECB"/>
    <w:rsid w:val="002F50E2"/>
    <w:rsid w:val="002F5190"/>
    <w:rsid w:val="002F5372"/>
    <w:rsid w:val="002F53DC"/>
    <w:rsid w:val="002F54B1"/>
    <w:rsid w:val="002F57CD"/>
    <w:rsid w:val="002F5885"/>
    <w:rsid w:val="002F58B1"/>
    <w:rsid w:val="002F5924"/>
    <w:rsid w:val="002F5B19"/>
    <w:rsid w:val="002F5C2A"/>
    <w:rsid w:val="002F5C33"/>
    <w:rsid w:val="002F5CA8"/>
    <w:rsid w:val="002F6201"/>
    <w:rsid w:val="002F622C"/>
    <w:rsid w:val="002F666E"/>
    <w:rsid w:val="002F66B9"/>
    <w:rsid w:val="002F6789"/>
    <w:rsid w:val="002F6BC7"/>
    <w:rsid w:val="002F6BCC"/>
    <w:rsid w:val="002F6C5A"/>
    <w:rsid w:val="002F6EDD"/>
    <w:rsid w:val="002F6F83"/>
    <w:rsid w:val="002F6FEF"/>
    <w:rsid w:val="002F70A1"/>
    <w:rsid w:val="002F712C"/>
    <w:rsid w:val="002F7427"/>
    <w:rsid w:val="002F747D"/>
    <w:rsid w:val="002F74DC"/>
    <w:rsid w:val="002F75AB"/>
    <w:rsid w:val="002F764B"/>
    <w:rsid w:val="002F7726"/>
    <w:rsid w:val="002F7957"/>
    <w:rsid w:val="002F7C22"/>
    <w:rsid w:val="002F7D93"/>
    <w:rsid w:val="002F7FE4"/>
    <w:rsid w:val="002FF726"/>
    <w:rsid w:val="0030006B"/>
    <w:rsid w:val="0030008D"/>
    <w:rsid w:val="003001C4"/>
    <w:rsid w:val="0030049C"/>
    <w:rsid w:val="003004AA"/>
    <w:rsid w:val="00300543"/>
    <w:rsid w:val="00300627"/>
    <w:rsid w:val="00300719"/>
    <w:rsid w:val="003007A4"/>
    <w:rsid w:val="00300876"/>
    <w:rsid w:val="00300CB3"/>
    <w:rsid w:val="00300D65"/>
    <w:rsid w:val="00300F7C"/>
    <w:rsid w:val="003010AD"/>
    <w:rsid w:val="003010CE"/>
    <w:rsid w:val="00301336"/>
    <w:rsid w:val="003014F0"/>
    <w:rsid w:val="003016FA"/>
    <w:rsid w:val="00301710"/>
    <w:rsid w:val="0030171E"/>
    <w:rsid w:val="00301966"/>
    <w:rsid w:val="003019A8"/>
    <w:rsid w:val="00301A63"/>
    <w:rsid w:val="00301A71"/>
    <w:rsid w:val="00301ABF"/>
    <w:rsid w:val="00301C38"/>
    <w:rsid w:val="00301E55"/>
    <w:rsid w:val="00301EC2"/>
    <w:rsid w:val="00301F7B"/>
    <w:rsid w:val="0030202D"/>
    <w:rsid w:val="003020BE"/>
    <w:rsid w:val="0030212E"/>
    <w:rsid w:val="00302171"/>
    <w:rsid w:val="003021B4"/>
    <w:rsid w:val="00302356"/>
    <w:rsid w:val="00302420"/>
    <w:rsid w:val="003024E3"/>
    <w:rsid w:val="00302597"/>
    <w:rsid w:val="003027C8"/>
    <w:rsid w:val="003029CC"/>
    <w:rsid w:val="00302A71"/>
    <w:rsid w:val="00303059"/>
    <w:rsid w:val="003032F2"/>
    <w:rsid w:val="003033C5"/>
    <w:rsid w:val="003034DF"/>
    <w:rsid w:val="003035B6"/>
    <w:rsid w:val="00303B4E"/>
    <w:rsid w:val="00303CAB"/>
    <w:rsid w:val="00303F91"/>
    <w:rsid w:val="00304097"/>
    <w:rsid w:val="003042E2"/>
    <w:rsid w:val="00304572"/>
    <w:rsid w:val="00304668"/>
    <w:rsid w:val="0030466A"/>
    <w:rsid w:val="003046A6"/>
    <w:rsid w:val="003046E4"/>
    <w:rsid w:val="00304B78"/>
    <w:rsid w:val="00304CB3"/>
    <w:rsid w:val="00304DB8"/>
    <w:rsid w:val="003051E1"/>
    <w:rsid w:val="003056B5"/>
    <w:rsid w:val="00305809"/>
    <w:rsid w:val="0030588C"/>
    <w:rsid w:val="00305944"/>
    <w:rsid w:val="00305AD3"/>
    <w:rsid w:val="00305C11"/>
    <w:rsid w:val="003063C9"/>
    <w:rsid w:val="003063FA"/>
    <w:rsid w:val="00306503"/>
    <w:rsid w:val="00306532"/>
    <w:rsid w:val="0030681E"/>
    <w:rsid w:val="003068F6"/>
    <w:rsid w:val="00306BBE"/>
    <w:rsid w:val="00306C1A"/>
    <w:rsid w:val="00306CBD"/>
    <w:rsid w:val="00306D0C"/>
    <w:rsid w:val="00307285"/>
    <w:rsid w:val="0030749D"/>
    <w:rsid w:val="003075F9"/>
    <w:rsid w:val="003077CD"/>
    <w:rsid w:val="00307858"/>
    <w:rsid w:val="00307AE9"/>
    <w:rsid w:val="00307BAF"/>
    <w:rsid w:val="00307BC2"/>
    <w:rsid w:val="00307D55"/>
    <w:rsid w:val="00307EC9"/>
    <w:rsid w:val="0031007B"/>
    <w:rsid w:val="003100D3"/>
    <w:rsid w:val="00310204"/>
    <w:rsid w:val="00310511"/>
    <w:rsid w:val="00310538"/>
    <w:rsid w:val="00310599"/>
    <w:rsid w:val="0031067D"/>
    <w:rsid w:val="0031093E"/>
    <w:rsid w:val="00310994"/>
    <w:rsid w:val="00311037"/>
    <w:rsid w:val="00311146"/>
    <w:rsid w:val="00311764"/>
    <w:rsid w:val="00311983"/>
    <w:rsid w:val="00311A53"/>
    <w:rsid w:val="00311B3F"/>
    <w:rsid w:val="00311BC9"/>
    <w:rsid w:val="00311CE2"/>
    <w:rsid w:val="00311CF3"/>
    <w:rsid w:val="003121F1"/>
    <w:rsid w:val="00312230"/>
    <w:rsid w:val="00312261"/>
    <w:rsid w:val="003122F0"/>
    <w:rsid w:val="0031232B"/>
    <w:rsid w:val="0031242C"/>
    <w:rsid w:val="00312664"/>
    <w:rsid w:val="003126E1"/>
    <w:rsid w:val="0031273F"/>
    <w:rsid w:val="00312781"/>
    <w:rsid w:val="003128DE"/>
    <w:rsid w:val="0031293C"/>
    <w:rsid w:val="0031295F"/>
    <w:rsid w:val="00312982"/>
    <w:rsid w:val="00312A29"/>
    <w:rsid w:val="00312A3E"/>
    <w:rsid w:val="00312A9E"/>
    <w:rsid w:val="00312BE1"/>
    <w:rsid w:val="00312C42"/>
    <w:rsid w:val="00312CC9"/>
    <w:rsid w:val="00312D5B"/>
    <w:rsid w:val="00312DD1"/>
    <w:rsid w:val="003132B5"/>
    <w:rsid w:val="00313567"/>
    <w:rsid w:val="003137D3"/>
    <w:rsid w:val="0031382E"/>
    <w:rsid w:val="00313B7C"/>
    <w:rsid w:val="00313BAD"/>
    <w:rsid w:val="00313C3B"/>
    <w:rsid w:val="00313DCC"/>
    <w:rsid w:val="00313FFF"/>
    <w:rsid w:val="0031404C"/>
    <w:rsid w:val="003140C8"/>
    <w:rsid w:val="00314254"/>
    <w:rsid w:val="003143D1"/>
    <w:rsid w:val="0031448E"/>
    <w:rsid w:val="003144F6"/>
    <w:rsid w:val="0031459F"/>
    <w:rsid w:val="003145F5"/>
    <w:rsid w:val="0031493B"/>
    <w:rsid w:val="00314996"/>
    <w:rsid w:val="00314A6C"/>
    <w:rsid w:val="00314A8B"/>
    <w:rsid w:val="00314AD6"/>
    <w:rsid w:val="00314AE8"/>
    <w:rsid w:val="00314D6B"/>
    <w:rsid w:val="00314E3E"/>
    <w:rsid w:val="00315165"/>
    <w:rsid w:val="00315178"/>
    <w:rsid w:val="0031541B"/>
    <w:rsid w:val="00315575"/>
    <w:rsid w:val="00315641"/>
    <w:rsid w:val="00315954"/>
    <w:rsid w:val="00315999"/>
    <w:rsid w:val="003159FD"/>
    <w:rsid w:val="00315C81"/>
    <w:rsid w:val="00315E19"/>
    <w:rsid w:val="00315FA0"/>
    <w:rsid w:val="00315FE6"/>
    <w:rsid w:val="00316149"/>
    <w:rsid w:val="00316157"/>
    <w:rsid w:val="0031648D"/>
    <w:rsid w:val="003167A6"/>
    <w:rsid w:val="003169FA"/>
    <w:rsid w:val="00316A13"/>
    <w:rsid w:val="00316AB6"/>
    <w:rsid w:val="00316BAB"/>
    <w:rsid w:val="00316E8F"/>
    <w:rsid w:val="00316EDB"/>
    <w:rsid w:val="003173ED"/>
    <w:rsid w:val="0031755F"/>
    <w:rsid w:val="00317C6A"/>
    <w:rsid w:val="00317E4A"/>
    <w:rsid w:val="003202CB"/>
    <w:rsid w:val="00320425"/>
    <w:rsid w:val="00320471"/>
    <w:rsid w:val="00320543"/>
    <w:rsid w:val="003205F1"/>
    <w:rsid w:val="003206B7"/>
    <w:rsid w:val="00320838"/>
    <w:rsid w:val="00320BA2"/>
    <w:rsid w:val="00320C7B"/>
    <w:rsid w:val="00320C84"/>
    <w:rsid w:val="00320E85"/>
    <w:rsid w:val="00320FBA"/>
    <w:rsid w:val="0032108A"/>
    <w:rsid w:val="003210FA"/>
    <w:rsid w:val="00321265"/>
    <w:rsid w:val="0032127F"/>
    <w:rsid w:val="00321520"/>
    <w:rsid w:val="00321594"/>
    <w:rsid w:val="003216B2"/>
    <w:rsid w:val="003218A3"/>
    <w:rsid w:val="00322158"/>
    <w:rsid w:val="00322180"/>
    <w:rsid w:val="00322228"/>
    <w:rsid w:val="003222A0"/>
    <w:rsid w:val="003222EE"/>
    <w:rsid w:val="003225F3"/>
    <w:rsid w:val="00322937"/>
    <w:rsid w:val="00322C6E"/>
    <w:rsid w:val="00322F65"/>
    <w:rsid w:val="00323026"/>
    <w:rsid w:val="003230C9"/>
    <w:rsid w:val="003232CB"/>
    <w:rsid w:val="003234C4"/>
    <w:rsid w:val="003234D2"/>
    <w:rsid w:val="003237A0"/>
    <w:rsid w:val="003238EB"/>
    <w:rsid w:val="00323953"/>
    <w:rsid w:val="00323C4D"/>
    <w:rsid w:val="00323D72"/>
    <w:rsid w:val="00323EF2"/>
    <w:rsid w:val="003240E8"/>
    <w:rsid w:val="003241F6"/>
    <w:rsid w:val="0032427B"/>
    <w:rsid w:val="00324473"/>
    <w:rsid w:val="003244C5"/>
    <w:rsid w:val="003244D6"/>
    <w:rsid w:val="00324509"/>
    <w:rsid w:val="003247F0"/>
    <w:rsid w:val="00324A16"/>
    <w:rsid w:val="00324ACC"/>
    <w:rsid w:val="00324C36"/>
    <w:rsid w:val="00324CF4"/>
    <w:rsid w:val="00324E4D"/>
    <w:rsid w:val="00324EB1"/>
    <w:rsid w:val="0032562E"/>
    <w:rsid w:val="0032586B"/>
    <w:rsid w:val="003259B6"/>
    <w:rsid w:val="00325C40"/>
    <w:rsid w:val="00325DA0"/>
    <w:rsid w:val="00325E98"/>
    <w:rsid w:val="00325EA8"/>
    <w:rsid w:val="00326005"/>
    <w:rsid w:val="0032630D"/>
    <w:rsid w:val="00326502"/>
    <w:rsid w:val="00326524"/>
    <w:rsid w:val="003266EF"/>
    <w:rsid w:val="00326A13"/>
    <w:rsid w:val="00326AD2"/>
    <w:rsid w:val="00326D11"/>
    <w:rsid w:val="00326D42"/>
    <w:rsid w:val="00326D5E"/>
    <w:rsid w:val="00326E29"/>
    <w:rsid w:val="003272AB"/>
    <w:rsid w:val="003275E2"/>
    <w:rsid w:val="00327771"/>
    <w:rsid w:val="0032778B"/>
    <w:rsid w:val="00327A11"/>
    <w:rsid w:val="00327ADE"/>
    <w:rsid w:val="00327D17"/>
    <w:rsid w:val="00327DA2"/>
    <w:rsid w:val="00327E54"/>
    <w:rsid w:val="003300D2"/>
    <w:rsid w:val="00330166"/>
    <w:rsid w:val="0033027B"/>
    <w:rsid w:val="0033055D"/>
    <w:rsid w:val="00330582"/>
    <w:rsid w:val="00330903"/>
    <w:rsid w:val="00330A1B"/>
    <w:rsid w:val="00330BC2"/>
    <w:rsid w:val="00330C37"/>
    <w:rsid w:val="00330C78"/>
    <w:rsid w:val="00330F75"/>
    <w:rsid w:val="00331085"/>
    <w:rsid w:val="00331086"/>
    <w:rsid w:val="00331475"/>
    <w:rsid w:val="0033168F"/>
    <w:rsid w:val="003316F3"/>
    <w:rsid w:val="003317F7"/>
    <w:rsid w:val="00331BAB"/>
    <w:rsid w:val="00331CE2"/>
    <w:rsid w:val="00331D5A"/>
    <w:rsid w:val="00331EBC"/>
    <w:rsid w:val="00331ED9"/>
    <w:rsid w:val="00331F46"/>
    <w:rsid w:val="003322E3"/>
    <w:rsid w:val="003322F6"/>
    <w:rsid w:val="00332334"/>
    <w:rsid w:val="003327DB"/>
    <w:rsid w:val="00332ABF"/>
    <w:rsid w:val="00332AEA"/>
    <w:rsid w:val="00332C41"/>
    <w:rsid w:val="00332CAA"/>
    <w:rsid w:val="00332DF0"/>
    <w:rsid w:val="00332E79"/>
    <w:rsid w:val="00332F20"/>
    <w:rsid w:val="00333078"/>
    <w:rsid w:val="003330C5"/>
    <w:rsid w:val="003332B5"/>
    <w:rsid w:val="00333391"/>
    <w:rsid w:val="00333417"/>
    <w:rsid w:val="00333C16"/>
    <w:rsid w:val="00333C41"/>
    <w:rsid w:val="00333C60"/>
    <w:rsid w:val="00333CB7"/>
    <w:rsid w:val="00333E72"/>
    <w:rsid w:val="00334069"/>
    <w:rsid w:val="003340B0"/>
    <w:rsid w:val="00334266"/>
    <w:rsid w:val="003343BB"/>
    <w:rsid w:val="00334691"/>
    <w:rsid w:val="003346C8"/>
    <w:rsid w:val="00334713"/>
    <w:rsid w:val="00334852"/>
    <w:rsid w:val="003348D7"/>
    <w:rsid w:val="003349B7"/>
    <w:rsid w:val="00334AC5"/>
    <w:rsid w:val="00334BD9"/>
    <w:rsid w:val="00334DA7"/>
    <w:rsid w:val="00335469"/>
    <w:rsid w:val="003356DF"/>
    <w:rsid w:val="0033575C"/>
    <w:rsid w:val="0033580A"/>
    <w:rsid w:val="00335B70"/>
    <w:rsid w:val="00335FFE"/>
    <w:rsid w:val="00336211"/>
    <w:rsid w:val="00336270"/>
    <w:rsid w:val="00336488"/>
    <w:rsid w:val="003364A6"/>
    <w:rsid w:val="0033663F"/>
    <w:rsid w:val="0033666A"/>
    <w:rsid w:val="003366F3"/>
    <w:rsid w:val="0033679B"/>
    <w:rsid w:val="003368E7"/>
    <w:rsid w:val="00336C73"/>
    <w:rsid w:val="00336D33"/>
    <w:rsid w:val="00337010"/>
    <w:rsid w:val="00337051"/>
    <w:rsid w:val="0033710E"/>
    <w:rsid w:val="0033721C"/>
    <w:rsid w:val="00337434"/>
    <w:rsid w:val="003374F6"/>
    <w:rsid w:val="003375D6"/>
    <w:rsid w:val="003379E3"/>
    <w:rsid w:val="00337A56"/>
    <w:rsid w:val="00337AA0"/>
    <w:rsid w:val="00337D03"/>
    <w:rsid w:val="00337D75"/>
    <w:rsid w:val="00337ECC"/>
    <w:rsid w:val="00337F02"/>
    <w:rsid w:val="00337F03"/>
    <w:rsid w:val="00337F0D"/>
    <w:rsid w:val="003403F9"/>
    <w:rsid w:val="00340532"/>
    <w:rsid w:val="00340A05"/>
    <w:rsid w:val="00340BD2"/>
    <w:rsid w:val="00340BFC"/>
    <w:rsid w:val="00340E62"/>
    <w:rsid w:val="00340EA0"/>
    <w:rsid w:val="00340EBB"/>
    <w:rsid w:val="003410F8"/>
    <w:rsid w:val="00341125"/>
    <w:rsid w:val="00341127"/>
    <w:rsid w:val="0034116C"/>
    <w:rsid w:val="003415DC"/>
    <w:rsid w:val="003415E6"/>
    <w:rsid w:val="00341A45"/>
    <w:rsid w:val="00341AF6"/>
    <w:rsid w:val="00341C94"/>
    <w:rsid w:val="00341E41"/>
    <w:rsid w:val="00341E69"/>
    <w:rsid w:val="00341FEE"/>
    <w:rsid w:val="0034213B"/>
    <w:rsid w:val="00342301"/>
    <w:rsid w:val="00342321"/>
    <w:rsid w:val="003424AA"/>
    <w:rsid w:val="003427C0"/>
    <w:rsid w:val="0034289C"/>
    <w:rsid w:val="00342A5B"/>
    <w:rsid w:val="00342C92"/>
    <w:rsid w:val="00342CBB"/>
    <w:rsid w:val="00342CF7"/>
    <w:rsid w:val="00342E31"/>
    <w:rsid w:val="00342ECE"/>
    <w:rsid w:val="00342FF6"/>
    <w:rsid w:val="00343033"/>
    <w:rsid w:val="003430E1"/>
    <w:rsid w:val="00343304"/>
    <w:rsid w:val="003434C2"/>
    <w:rsid w:val="00343628"/>
    <w:rsid w:val="003438AA"/>
    <w:rsid w:val="00343A39"/>
    <w:rsid w:val="00343A79"/>
    <w:rsid w:val="0034416E"/>
    <w:rsid w:val="0034418F"/>
    <w:rsid w:val="00344564"/>
    <w:rsid w:val="00344571"/>
    <w:rsid w:val="003446D9"/>
    <w:rsid w:val="00344852"/>
    <w:rsid w:val="00344896"/>
    <w:rsid w:val="00344987"/>
    <w:rsid w:val="00344B76"/>
    <w:rsid w:val="00344C60"/>
    <w:rsid w:val="00344CC0"/>
    <w:rsid w:val="00344E01"/>
    <w:rsid w:val="00344E5D"/>
    <w:rsid w:val="00344ED2"/>
    <w:rsid w:val="0034506E"/>
    <w:rsid w:val="003451AD"/>
    <w:rsid w:val="003451AF"/>
    <w:rsid w:val="00345350"/>
    <w:rsid w:val="0034535A"/>
    <w:rsid w:val="0034553E"/>
    <w:rsid w:val="003457EA"/>
    <w:rsid w:val="0034583E"/>
    <w:rsid w:val="00345AE8"/>
    <w:rsid w:val="00345E60"/>
    <w:rsid w:val="00346019"/>
    <w:rsid w:val="0034601B"/>
    <w:rsid w:val="00346090"/>
    <w:rsid w:val="0034631C"/>
    <w:rsid w:val="00346C8B"/>
    <w:rsid w:val="00346CFA"/>
    <w:rsid w:val="00346DA2"/>
    <w:rsid w:val="00346E7D"/>
    <w:rsid w:val="0034709D"/>
    <w:rsid w:val="003471FB"/>
    <w:rsid w:val="003474E3"/>
    <w:rsid w:val="0034779F"/>
    <w:rsid w:val="003479BC"/>
    <w:rsid w:val="003479F8"/>
    <w:rsid w:val="00347B1E"/>
    <w:rsid w:val="00347BC0"/>
    <w:rsid w:val="00347E86"/>
    <w:rsid w:val="003505D8"/>
    <w:rsid w:val="00350614"/>
    <w:rsid w:val="00350AA9"/>
    <w:rsid w:val="00350C9E"/>
    <w:rsid w:val="00350D1F"/>
    <w:rsid w:val="00350E70"/>
    <w:rsid w:val="00350E90"/>
    <w:rsid w:val="00351133"/>
    <w:rsid w:val="003511EC"/>
    <w:rsid w:val="0035169D"/>
    <w:rsid w:val="003516C5"/>
    <w:rsid w:val="003517F5"/>
    <w:rsid w:val="00351AC6"/>
    <w:rsid w:val="00351C0D"/>
    <w:rsid w:val="00351C99"/>
    <w:rsid w:val="00351E33"/>
    <w:rsid w:val="0035228A"/>
    <w:rsid w:val="00352299"/>
    <w:rsid w:val="00352629"/>
    <w:rsid w:val="0035262D"/>
    <w:rsid w:val="0035268B"/>
    <w:rsid w:val="0035287A"/>
    <w:rsid w:val="00352913"/>
    <w:rsid w:val="00352B2D"/>
    <w:rsid w:val="00352C8D"/>
    <w:rsid w:val="00353112"/>
    <w:rsid w:val="003532D2"/>
    <w:rsid w:val="00353364"/>
    <w:rsid w:val="00353577"/>
    <w:rsid w:val="0035388F"/>
    <w:rsid w:val="00353978"/>
    <w:rsid w:val="00353A29"/>
    <w:rsid w:val="00354014"/>
    <w:rsid w:val="00354095"/>
    <w:rsid w:val="0035425B"/>
    <w:rsid w:val="003544D9"/>
    <w:rsid w:val="00354553"/>
    <w:rsid w:val="00354810"/>
    <w:rsid w:val="00354857"/>
    <w:rsid w:val="003549DC"/>
    <w:rsid w:val="00354A0A"/>
    <w:rsid w:val="00354F47"/>
    <w:rsid w:val="003551CB"/>
    <w:rsid w:val="0035535D"/>
    <w:rsid w:val="0035535E"/>
    <w:rsid w:val="0035557E"/>
    <w:rsid w:val="00355609"/>
    <w:rsid w:val="003557B1"/>
    <w:rsid w:val="0035585B"/>
    <w:rsid w:val="00355D75"/>
    <w:rsid w:val="00355E02"/>
    <w:rsid w:val="00355FB8"/>
    <w:rsid w:val="003562DC"/>
    <w:rsid w:val="00356568"/>
    <w:rsid w:val="003565D1"/>
    <w:rsid w:val="00356B14"/>
    <w:rsid w:val="00356B22"/>
    <w:rsid w:val="00356CD9"/>
    <w:rsid w:val="00356F13"/>
    <w:rsid w:val="003570E9"/>
    <w:rsid w:val="00357113"/>
    <w:rsid w:val="003571CF"/>
    <w:rsid w:val="00357300"/>
    <w:rsid w:val="00357304"/>
    <w:rsid w:val="00357325"/>
    <w:rsid w:val="00357352"/>
    <w:rsid w:val="003573B3"/>
    <w:rsid w:val="00357834"/>
    <w:rsid w:val="00357CD6"/>
    <w:rsid w:val="00357F3D"/>
    <w:rsid w:val="0036013E"/>
    <w:rsid w:val="00360151"/>
    <w:rsid w:val="00360225"/>
    <w:rsid w:val="00360498"/>
    <w:rsid w:val="00360522"/>
    <w:rsid w:val="00360823"/>
    <w:rsid w:val="003609A1"/>
    <w:rsid w:val="00360A9C"/>
    <w:rsid w:val="00360D40"/>
    <w:rsid w:val="00361193"/>
    <w:rsid w:val="00361336"/>
    <w:rsid w:val="00361361"/>
    <w:rsid w:val="003615F1"/>
    <w:rsid w:val="003616CF"/>
    <w:rsid w:val="0036170E"/>
    <w:rsid w:val="00361813"/>
    <w:rsid w:val="003618C2"/>
    <w:rsid w:val="00361A00"/>
    <w:rsid w:val="00361D6B"/>
    <w:rsid w:val="00361DE5"/>
    <w:rsid w:val="00361ED0"/>
    <w:rsid w:val="00361F95"/>
    <w:rsid w:val="003621B8"/>
    <w:rsid w:val="0036243E"/>
    <w:rsid w:val="00362508"/>
    <w:rsid w:val="0036263D"/>
    <w:rsid w:val="00362858"/>
    <w:rsid w:val="0036290E"/>
    <w:rsid w:val="00362950"/>
    <w:rsid w:val="00362B6F"/>
    <w:rsid w:val="00362EA6"/>
    <w:rsid w:val="003630BC"/>
    <w:rsid w:val="003632B1"/>
    <w:rsid w:val="003632C7"/>
    <w:rsid w:val="0036363A"/>
    <w:rsid w:val="0036394E"/>
    <w:rsid w:val="003639D2"/>
    <w:rsid w:val="00363C77"/>
    <w:rsid w:val="00363DEF"/>
    <w:rsid w:val="00363EBB"/>
    <w:rsid w:val="0036409B"/>
    <w:rsid w:val="00364374"/>
    <w:rsid w:val="003644E8"/>
    <w:rsid w:val="00364588"/>
    <w:rsid w:val="0036468F"/>
    <w:rsid w:val="00364788"/>
    <w:rsid w:val="003647C4"/>
    <w:rsid w:val="003649A3"/>
    <w:rsid w:val="00364A7B"/>
    <w:rsid w:val="00364D67"/>
    <w:rsid w:val="00365001"/>
    <w:rsid w:val="00365264"/>
    <w:rsid w:val="003653A0"/>
    <w:rsid w:val="0036540B"/>
    <w:rsid w:val="003654C9"/>
    <w:rsid w:val="003654CE"/>
    <w:rsid w:val="00365741"/>
    <w:rsid w:val="00365834"/>
    <w:rsid w:val="003658EA"/>
    <w:rsid w:val="00365BA0"/>
    <w:rsid w:val="00365E23"/>
    <w:rsid w:val="00365E57"/>
    <w:rsid w:val="00366196"/>
    <w:rsid w:val="0036629A"/>
    <w:rsid w:val="0036632F"/>
    <w:rsid w:val="00366333"/>
    <w:rsid w:val="003663F9"/>
    <w:rsid w:val="00366484"/>
    <w:rsid w:val="00366584"/>
    <w:rsid w:val="003665E3"/>
    <w:rsid w:val="003667DB"/>
    <w:rsid w:val="003668BA"/>
    <w:rsid w:val="00366D70"/>
    <w:rsid w:val="00366EFB"/>
    <w:rsid w:val="00366F76"/>
    <w:rsid w:val="003670F1"/>
    <w:rsid w:val="003672CF"/>
    <w:rsid w:val="003672FC"/>
    <w:rsid w:val="00367319"/>
    <w:rsid w:val="00367598"/>
    <w:rsid w:val="003677F8"/>
    <w:rsid w:val="003678C3"/>
    <w:rsid w:val="003678CC"/>
    <w:rsid w:val="00367AA7"/>
    <w:rsid w:val="00367AC5"/>
    <w:rsid w:val="00367F28"/>
    <w:rsid w:val="003704F8"/>
    <w:rsid w:val="00370795"/>
    <w:rsid w:val="003707D2"/>
    <w:rsid w:val="00370985"/>
    <w:rsid w:val="00370EC3"/>
    <w:rsid w:val="00371022"/>
    <w:rsid w:val="00371043"/>
    <w:rsid w:val="00371323"/>
    <w:rsid w:val="0037144E"/>
    <w:rsid w:val="00371556"/>
    <w:rsid w:val="003716F6"/>
    <w:rsid w:val="00371777"/>
    <w:rsid w:val="003719E5"/>
    <w:rsid w:val="00371C2F"/>
    <w:rsid w:val="00371D93"/>
    <w:rsid w:val="00371DCE"/>
    <w:rsid w:val="00371E55"/>
    <w:rsid w:val="0037221A"/>
    <w:rsid w:val="003723A6"/>
    <w:rsid w:val="003723EA"/>
    <w:rsid w:val="0037247D"/>
    <w:rsid w:val="003724AF"/>
    <w:rsid w:val="00372850"/>
    <w:rsid w:val="003728E8"/>
    <w:rsid w:val="00372A9D"/>
    <w:rsid w:val="00372AED"/>
    <w:rsid w:val="00372B13"/>
    <w:rsid w:val="00372B88"/>
    <w:rsid w:val="00372BA7"/>
    <w:rsid w:val="0037320B"/>
    <w:rsid w:val="003733C0"/>
    <w:rsid w:val="0037351C"/>
    <w:rsid w:val="003735DA"/>
    <w:rsid w:val="0037365B"/>
    <w:rsid w:val="00373713"/>
    <w:rsid w:val="00373822"/>
    <w:rsid w:val="00373C68"/>
    <w:rsid w:val="00373DF1"/>
    <w:rsid w:val="00373E3D"/>
    <w:rsid w:val="003741BB"/>
    <w:rsid w:val="003742BE"/>
    <w:rsid w:val="00374745"/>
    <w:rsid w:val="003747AB"/>
    <w:rsid w:val="003747AE"/>
    <w:rsid w:val="0037485C"/>
    <w:rsid w:val="00374A83"/>
    <w:rsid w:val="00374E7F"/>
    <w:rsid w:val="00375005"/>
    <w:rsid w:val="003750EB"/>
    <w:rsid w:val="003752D9"/>
    <w:rsid w:val="00375312"/>
    <w:rsid w:val="0037539D"/>
    <w:rsid w:val="00375850"/>
    <w:rsid w:val="00375A16"/>
    <w:rsid w:val="00375A50"/>
    <w:rsid w:val="00375F1D"/>
    <w:rsid w:val="00375FAE"/>
    <w:rsid w:val="0037604D"/>
    <w:rsid w:val="003765A1"/>
    <w:rsid w:val="003766A8"/>
    <w:rsid w:val="003766D9"/>
    <w:rsid w:val="0037674D"/>
    <w:rsid w:val="00376786"/>
    <w:rsid w:val="0037679D"/>
    <w:rsid w:val="00376C31"/>
    <w:rsid w:val="00376DA1"/>
    <w:rsid w:val="00376E15"/>
    <w:rsid w:val="00376F09"/>
    <w:rsid w:val="0037713F"/>
    <w:rsid w:val="00377162"/>
    <w:rsid w:val="0037723F"/>
    <w:rsid w:val="00377358"/>
    <w:rsid w:val="003774B8"/>
    <w:rsid w:val="00377A9D"/>
    <w:rsid w:val="00377C83"/>
    <w:rsid w:val="00377E60"/>
    <w:rsid w:val="00380060"/>
    <w:rsid w:val="003800B1"/>
    <w:rsid w:val="00380146"/>
    <w:rsid w:val="00380392"/>
    <w:rsid w:val="00380482"/>
    <w:rsid w:val="003805D8"/>
    <w:rsid w:val="00380785"/>
    <w:rsid w:val="00380950"/>
    <w:rsid w:val="00380B24"/>
    <w:rsid w:val="00380BBC"/>
    <w:rsid w:val="00380F88"/>
    <w:rsid w:val="003810C7"/>
    <w:rsid w:val="0038114F"/>
    <w:rsid w:val="0038134F"/>
    <w:rsid w:val="00381383"/>
    <w:rsid w:val="003813C2"/>
    <w:rsid w:val="00381407"/>
    <w:rsid w:val="0038146B"/>
    <w:rsid w:val="00381488"/>
    <w:rsid w:val="00381516"/>
    <w:rsid w:val="003816E7"/>
    <w:rsid w:val="00381742"/>
    <w:rsid w:val="00381747"/>
    <w:rsid w:val="00381C0C"/>
    <w:rsid w:val="00381C74"/>
    <w:rsid w:val="00381D7A"/>
    <w:rsid w:val="00381D92"/>
    <w:rsid w:val="00381E7B"/>
    <w:rsid w:val="003820D4"/>
    <w:rsid w:val="00382130"/>
    <w:rsid w:val="0038252C"/>
    <w:rsid w:val="00382952"/>
    <w:rsid w:val="00382A9D"/>
    <w:rsid w:val="00382B76"/>
    <w:rsid w:val="00382C1F"/>
    <w:rsid w:val="00382D0B"/>
    <w:rsid w:val="00382D2F"/>
    <w:rsid w:val="003832AA"/>
    <w:rsid w:val="003834E4"/>
    <w:rsid w:val="00383646"/>
    <w:rsid w:val="00383BA6"/>
    <w:rsid w:val="00383DBF"/>
    <w:rsid w:val="00384271"/>
    <w:rsid w:val="003843B1"/>
    <w:rsid w:val="00384460"/>
    <w:rsid w:val="00384659"/>
    <w:rsid w:val="003847FE"/>
    <w:rsid w:val="00384C1C"/>
    <w:rsid w:val="00384E59"/>
    <w:rsid w:val="00384F4D"/>
    <w:rsid w:val="003850D9"/>
    <w:rsid w:val="003853F4"/>
    <w:rsid w:val="0038558D"/>
    <w:rsid w:val="0038559D"/>
    <w:rsid w:val="00385779"/>
    <w:rsid w:val="00385A00"/>
    <w:rsid w:val="00385DA2"/>
    <w:rsid w:val="003861F5"/>
    <w:rsid w:val="0038631C"/>
    <w:rsid w:val="0038633F"/>
    <w:rsid w:val="0038656C"/>
    <w:rsid w:val="0038664E"/>
    <w:rsid w:val="0038671C"/>
    <w:rsid w:val="003868EE"/>
    <w:rsid w:val="00386994"/>
    <w:rsid w:val="00386C37"/>
    <w:rsid w:val="00386E2B"/>
    <w:rsid w:val="0038713A"/>
    <w:rsid w:val="003871EF"/>
    <w:rsid w:val="003871F2"/>
    <w:rsid w:val="00387369"/>
    <w:rsid w:val="003873D8"/>
    <w:rsid w:val="003873E3"/>
    <w:rsid w:val="00387405"/>
    <w:rsid w:val="0038776A"/>
    <w:rsid w:val="00387A86"/>
    <w:rsid w:val="00387A9B"/>
    <w:rsid w:val="00387C2C"/>
    <w:rsid w:val="00387D67"/>
    <w:rsid w:val="00387DEF"/>
    <w:rsid w:val="00387E00"/>
    <w:rsid w:val="00387F41"/>
    <w:rsid w:val="00387FB6"/>
    <w:rsid w:val="00390033"/>
    <w:rsid w:val="00390244"/>
    <w:rsid w:val="00390283"/>
    <w:rsid w:val="003902A9"/>
    <w:rsid w:val="003903FB"/>
    <w:rsid w:val="00390465"/>
    <w:rsid w:val="003906C5"/>
    <w:rsid w:val="0039070E"/>
    <w:rsid w:val="0039074A"/>
    <w:rsid w:val="00390B07"/>
    <w:rsid w:val="00390B4D"/>
    <w:rsid w:val="00390D11"/>
    <w:rsid w:val="00390D47"/>
    <w:rsid w:val="0039109B"/>
    <w:rsid w:val="0039131A"/>
    <w:rsid w:val="0039156A"/>
    <w:rsid w:val="00391734"/>
    <w:rsid w:val="00391797"/>
    <w:rsid w:val="003917E8"/>
    <w:rsid w:val="0039183C"/>
    <w:rsid w:val="0039198B"/>
    <w:rsid w:val="00391DEE"/>
    <w:rsid w:val="00391E60"/>
    <w:rsid w:val="00392030"/>
    <w:rsid w:val="00392285"/>
    <w:rsid w:val="003922F0"/>
    <w:rsid w:val="003926B5"/>
    <w:rsid w:val="00392807"/>
    <w:rsid w:val="0039294D"/>
    <w:rsid w:val="00392C35"/>
    <w:rsid w:val="00392C99"/>
    <w:rsid w:val="00392DF0"/>
    <w:rsid w:val="00393143"/>
    <w:rsid w:val="003931C9"/>
    <w:rsid w:val="003931F8"/>
    <w:rsid w:val="0039323B"/>
    <w:rsid w:val="0039338D"/>
    <w:rsid w:val="003933D0"/>
    <w:rsid w:val="003933E8"/>
    <w:rsid w:val="0039382C"/>
    <w:rsid w:val="003938FF"/>
    <w:rsid w:val="00393973"/>
    <w:rsid w:val="00393CDA"/>
    <w:rsid w:val="00393D77"/>
    <w:rsid w:val="0039409A"/>
    <w:rsid w:val="003941F6"/>
    <w:rsid w:val="003942BA"/>
    <w:rsid w:val="003943C5"/>
    <w:rsid w:val="003945B1"/>
    <w:rsid w:val="00394605"/>
    <w:rsid w:val="00394A8A"/>
    <w:rsid w:val="00394C37"/>
    <w:rsid w:val="00394D56"/>
    <w:rsid w:val="00394D9B"/>
    <w:rsid w:val="00394ECE"/>
    <w:rsid w:val="00394FF3"/>
    <w:rsid w:val="003951EA"/>
    <w:rsid w:val="0039531A"/>
    <w:rsid w:val="00395355"/>
    <w:rsid w:val="0039535E"/>
    <w:rsid w:val="003953D4"/>
    <w:rsid w:val="00395741"/>
    <w:rsid w:val="003958E0"/>
    <w:rsid w:val="00395931"/>
    <w:rsid w:val="00395935"/>
    <w:rsid w:val="00395B87"/>
    <w:rsid w:val="00395CF6"/>
    <w:rsid w:val="003961AB"/>
    <w:rsid w:val="003961B5"/>
    <w:rsid w:val="0039651F"/>
    <w:rsid w:val="00396628"/>
    <w:rsid w:val="0039675C"/>
    <w:rsid w:val="003969F4"/>
    <w:rsid w:val="00396D8F"/>
    <w:rsid w:val="00396DA8"/>
    <w:rsid w:val="003970C7"/>
    <w:rsid w:val="0039723F"/>
    <w:rsid w:val="0039736C"/>
    <w:rsid w:val="00397508"/>
    <w:rsid w:val="003975BF"/>
    <w:rsid w:val="00397819"/>
    <w:rsid w:val="003979A8"/>
    <w:rsid w:val="00397AF0"/>
    <w:rsid w:val="00397B76"/>
    <w:rsid w:val="00397C17"/>
    <w:rsid w:val="00397EA3"/>
    <w:rsid w:val="003A00D8"/>
    <w:rsid w:val="003A0173"/>
    <w:rsid w:val="003A03FD"/>
    <w:rsid w:val="003A052D"/>
    <w:rsid w:val="003A064E"/>
    <w:rsid w:val="003A097C"/>
    <w:rsid w:val="003A0B0A"/>
    <w:rsid w:val="003A0CD0"/>
    <w:rsid w:val="003A0D4D"/>
    <w:rsid w:val="003A0DC5"/>
    <w:rsid w:val="003A1028"/>
    <w:rsid w:val="003A10C2"/>
    <w:rsid w:val="003A120B"/>
    <w:rsid w:val="003A12D6"/>
    <w:rsid w:val="003A1336"/>
    <w:rsid w:val="003A13B1"/>
    <w:rsid w:val="003A14D2"/>
    <w:rsid w:val="003A16AB"/>
    <w:rsid w:val="003A16B8"/>
    <w:rsid w:val="003A17E8"/>
    <w:rsid w:val="003A18B0"/>
    <w:rsid w:val="003A1A6B"/>
    <w:rsid w:val="003A1BA9"/>
    <w:rsid w:val="003A1C96"/>
    <w:rsid w:val="003A1CF3"/>
    <w:rsid w:val="003A1EF1"/>
    <w:rsid w:val="003A1F44"/>
    <w:rsid w:val="003A1F8E"/>
    <w:rsid w:val="003A1FD1"/>
    <w:rsid w:val="003A1FDF"/>
    <w:rsid w:val="003A2427"/>
    <w:rsid w:val="003A2456"/>
    <w:rsid w:val="003A25A0"/>
    <w:rsid w:val="003A2839"/>
    <w:rsid w:val="003A29E2"/>
    <w:rsid w:val="003A2BA8"/>
    <w:rsid w:val="003A2BE0"/>
    <w:rsid w:val="003A2CAB"/>
    <w:rsid w:val="003A2D25"/>
    <w:rsid w:val="003A2F64"/>
    <w:rsid w:val="003A3160"/>
    <w:rsid w:val="003A3749"/>
    <w:rsid w:val="003A38F0"/>
    <w:rsid w:val="003A3A2E"/>
    <w:rsid w:val="003A3D8B"/>
    <w:rsid w:val="003A40F5"/>
    <w:rsid w:val="003A41E0"/>
    <w:rsid w:val="003A4218"/>
    <w:rsid w:val="003A43F9"/>
    <w:rsid w:val="003A4460"/>
    <w:rsid w:val="003A4908"/>
    <w:rsid w:val="003A4965"/>
    <w:rsid w:val="003A49A0"/>
    <w:rsid w:val="003A4A9B"/>
    <w:rsid w:val="003A4AC7"/>
    <w:rsid w:val="003A4AF0"/>
    <w:rsid w:val="003A4B79"/>
    <w:rsid w:val="003A4BD9"/>
    <w:rsid w:val="003A4C13"/>
    <w:rsid w:val="003A4FCE"/>
    <w:rsid w:val="003A5084"/>
    <w:rsid w:val="003A5218"/>
    <w:rsid w:val="003A5318"/>
    <w:rsid w:val="003A54CD"/>
    <w:rsid w:val="003A5671"/>
    <w:rsid w:val="003A5733"/>
    <w:rsid w:val="003A58BD"/>
    <w:rsid w:val="003A5A08"/>
    <w:rsid w:val="003A5AFE"/>
    <w:rsid w:val="003A5B5C"/>
    <w:rsid w:val="003A5D39"/>
    <w:rsid w:val="003A5DC3"/>
    <w:rsid w:val="003A5E18"/>
    <w:rsid w:val="003A6022"/>
    <w:rsid w:val="003A603B"/>
    <w:rsid w:val="003A634D"/>
    <w:rsid w:val="003A642D"/>
    <w:rsid w:val="003A6445"/>
    <w:rsid w:val="003A6587"/>
    <w:rsid w:val="003A6805"/>
    <w:rsid w:val="003A689D"/>
    <w:rsid w:val="003A6939"/>
    <w:rsid w:val="003A6B7C"/>
    <w:rsid w:val="003A6D27"/>
    <w:rsid w:val="003A6FA0"/>
    <w:rsid w:val="003A7171"/>
    <w:rsid w:val="003A71BB"/>
    <w:rsid w:val="003A7696"/>
    <w:rsid w:val="003A78AB"/>
    <w:rsid w:val="003A78FE"/>
    <w:rsid w:val="003A7B64"/>
    <w:rsid w:val="003A7E2B"/>
    <w:rsid w:val="003A7F04"/>
    <w:rsid w:val="003B022B"/>
    <w:rsid w:val="003B0336"/>
    <w:rsid w:val="003B0348"/>
    <w:rsid w:val="003B0545"/>
    <w:rsid w:val="003B082C"/>
    <w:rsid w:val="003B0AAE"/>
    <w:rsid w:val="003B0B14"/>
    <w:rsid w:val="003B0CB7"/>
    <w:rsid w:val="003B0D6B"/>
    <w:rsid w:val="003B10DF"/>
    <w:rsid w:val="003B1117"/>
    <w:rsid w:val="003B1297"/>
    <w:rsid w:val="003B13B9"/>
    <w:rsid w:val="003B16CD"/>
    <w:rsid w:val="003B1845"/>
    <w:rsid w:val="003B1897"/>
    <w:rsid w:val="003B1924"/>
    <w:rsid w:val="003B1962"/>
    <w:rsid w:val="003B19A4"/>
    <w:rsid w:val="003B1A45"/>
    <w:rsid w:val="003B1CDC"/>
    <w:rsid w:val="003B1E8C"/>
    <w:rsid w:val="003B1FCF"/>
    <w:rsid w:val="003B2132"/>
    <w:rsid w:val="003B2436"/>
    <w:rsid w:val="003B2798"/>
    <w:rsid w:val="003B27C9"/>
    <w:rsid w:val="003B29D6"/>
    <w:rsid w:val="003B29D7"/>
    <w:rsid w:val="003B2A1F"/>
    <w:rsid w:val="003B2AF8"/>
    <w:rsid w:val="003B2B09"/>
    <w:rsid w:val="003B2B3D"/>
    <w:rsid w:val="003B2B6C"/>
    <w:rsid w:val="003B2CF7"/>
    <w:rsid w:val="003B3009"/>
    <w:rsid w:val="003B31A6"/>
    <w:rsid w:val="003B32E0"/>
    <w:rsid w:val="003B33A1"/>
    <w:rsid w:val="003B33EE"/>
    <w:rsid w:val="003B3564"/>
    <w:rsid w:val="003B36F9"/>
    <w:rsid w:val="003B38DC"/>
    <w:rsid w:val="003B3B4F"/>
    <w:rsid w:val="003B4357"/>
    <w:rsid w:val="003B4392"/>
    <w:rsid w:val="003B458A"/>
    <w:rsid w:val="003B46FB"/>
    <w:rsid w:val="003B48C5"/>
    <w:rsid w:val="003B4C8E"/>
    <w:rsid w:val="003B53DF"/>
    <w:rsid w:val="003B553D"/>
    <w:rsid w:val="003B5600"/>
    <w:rsid w:val="003B564B"/>
    <w:rsid w:val="003B57AC"/>
    <w:rsid w:val="003B5B36"/>
    <w:rsid w:val="003B5C85"/>
    <w:rsid w:val="003B5D24"/>
    <w:rsid w:val="003B6123"/>
    <w:rsid w:val="003B617C"/>
    <w:rsid w:val="003B6484"/>
    <w:rsid w:val="003B65C8"/>
    <w:rsid w:val="003B664E"/>
    <w:rsid w:val="003B66C7"/>
    <w:rsid w:val="003B66E3"/>
    <w:rsid w:val="003B6B8B"/>
    <w:rsid w:val="003B6F1B"/>
    <w:rsid w:val="003B6FD6"/>
    <w:rsid w:val="003B7208"/>
    <w:rsid w:val="003B725F"/>
    <w:rsid w:val="003B737C"/>
    <w:rsid w:val="003B7599"/>
    <w:rsid w:val="003B76F9"/>
    <w:rsid w:val="003B7711"/>
    <w:rsid w:val="003B78AC"/>
    <w:rsid w:val="003B78F4"/>
    <w:rsid w:val="003B7986"/>
    <w:rsid w:val="003B7A83"/>
    <w:rsid w:val="003B7B1C"/>
    <w:rsid w:val="003B7B4D"/>
    <w:rsid w:val="003B7CA5"/>
    <w:rsid w:val="003B7DB6"/>
    <w:rsid w:val="003C019E"/>
    <w:rsid w:val="003C026E"/>
    <w:rsid w:val="003C02C6"/>
    <w:rsid w:val="003C032F"/>
    <w:rsid w:val="003C04B1"/>
    <w:rsid w:val="003C04C8"/>
    <w:rsid w:val="003C0572"/>
    <w:rsid w:val="003C066A"/>
    <w:rsid w:val="003C06B5"/>
    <w:rsid w:val="003C073B"/>
    <w:rsid w:val="003C07F2"/>
    <w:rsid w:val="003C0B82"/>
    <w:rsid w:val="003C0D6F"/>
    <w:rsid w:val="003C0F61"/>
    <w:rsid w:val="003C11E4"/>
    <w:rsid w:val="003C129A"/>
    <w:rsid w:val="003C139E"/>
    <w:rsid w:val="003C13F8"/>
    <w:rsid w:val="003C1508"/>
    <w:rsid w:val="003C19E8"/>
    <w:rsid w:val="003C1AD2"/>
    <w:rsid w:val="003C1B76"/>
    <w:rsid w:val="003C1C33"/>
    <w:rsid w:val="003C1DD6"/>
    <w:rsid w:val="003C1FDD"/>
    <w:rsid w:val="003C208D"/>
    <w:rsid w:val="003C2172"/>
    <w:rsid w:val="003C2221"/>
    <w:rsid w:val="003C224E"/>
    <w:rsid w:val="003C2368"/>
    <w:rsid w:val="003C25CC"/>
    <w:rsid w:val="003C2679"/>
    <w:rsid w:val="003C27C0"/>
    <w:rsid w:val="003C2920"/>
    <w:rsid w:val="003C2C37"/>
    <w:rsid w:val="003C3021"/>
    <w:rsid w:val="003C32BF"/>
    <w:rsid w:val="003C343E"/>
    <w:rsid w:val="003C352F"/>
    <w:rsid w:val="003C3698"/>
    <w:rsid w:val="003C36DE"/>
    <w:rsid w:val="003C3932"/>
    <w:rsid w:val="003C39D2"/>
    <w:rsid w:val="003C3B5D"/>
    <w:rsid w:val="003C3B8B"/>
    <w:rsid w:val="003C3D36"/>
    <w:rsid w:val="003C3E05"/>
    <w:rsid w:val="003C3EF6"/>
    <w:rsid w:val="003C3FC0"/>
    <w:rsid w:val="003C446A"/>
    <w:rsid w:val="003C45EE"/>
    <w:rsid w:val="003C491B"/>
    <w:rsid w:val="003C4B7A"/>
    <w:rsid w:val="003C4BF1"/>
    <w:rsid w:val="003C4C4C"/>
    <w:rsid w:val="003C4EF6"/>
    <w:rsid w:val="003C4F1D"/>
    <w:rsid w:val="003C51C8"/>
    <w:rsid w:val="003C54ED"/>
    <w:rsid w:val="003C5536"/>
    <w:rsid w:val="003C5658"/>
    <w:rsid w:val="003C565D"/>
    <w:rsid w:val="003C5C45"/>
    <w:rsid w:val="003C6280"/>
    <w:rsid w:val="003C6394"/>
    <w:rsid w:val="003C63FC"/>
    <w:rsid w:val="003C6419"/>
    <w:rsid w:val="003C64B1"/>
    <w:rsid w:val="003C64D6"/>
    <w:rsid w:val="003C6677"/>
    <w:rsid w:val="003C674F"/>
    <w:rsid w:val="003C6750"/>
    <w:rsid w:val="003C69D2"/>
    <w:rsid w:val="003C6A69"/>
    <w:rsid w:val="003C6B9F"/>
    <w:rsid w:val="003C707E"/>
    <w:rsid w:val="003C72C7"/>
    <w:rsid w:val="003C73DE"/>
    <w:rsid w:val="003C7491"/>
    <w:rsid w:val="003C74E0"/>
    <w:rsid w:val="003C7A42"/>
    <w:rsid w:val="003C7AEB"/>
    <w:rsid w:val="003C7BE1"/>
    <w:rsid w:val="003C7C87"/>
    <w:rsid w:val="003C7C8A"/>
    <w:rsid w:val="003C7C9E"/>
    <w:rsid w:val="003C7FBD"/>
    <w:rsid w:val="003D0493"/>
    <w:rsid w:val="003D054A"/>
    <w:rsid w:val="003D06E4"/>
    <w:rsid w:val="003D084A"/>
    <w:rsid w:val="003D08F6"/>
    <w:rsid w:val="003D0D79"/>
    <w:rsid w:val="003D0DDE"/>
    <w:rsid w:val="003D0FB4"/>
    <w:rsid w:val="003D0FB6"/>
    <w:rsid w:val="003D0FD8"/>
    <w:rsid w:val="003D1216"/>
    <w:rsid w:val="003D1247"/>
    <w:rsid w:val="003D1361"/>
    <w:rsid w:val="003D14FA"/>
    <w:rsid w:val="003D151C"/>
    <w:rsid w:val="003D159C"/>
    <w:rsid w:val="003D1894"/>
    <w:rsid w:val="003D1A3E"/>
    <w:rsid w:val="003D1C58"/>
    <w:rsid w:val="003D1C8C"/>
    <w:rsid w:val="003D1CE6"/>
    <w:rsid w:val="003D1DEE"/>
    <w:rsid w:val="003D1E53"/>
    <w:rsid w:val="003D1EC1"/>
    <w:rsid w:val="003D1EF1"/>
    <w:rsid w:val="003D2418"/>
    <w:rsid w:val="003D28A4"/>
    <w:rsid w:val="003D295C"/>
    <w:rsid w:val="003D2A5A"/>
    <w:rsid w:val="003D2CC1"/>
    <w:rsid w:val="003D2CFB"/>
    <w:rsid w:val="003D2F25"/>
    <w:rsid w:val="003D33ED"/>
    <w:rsid w:val="003D3428"/>
    <w:rsid w:val="003D349D"/>
    <w:rsid w:val="003D35C6"/>
    <w:rsid w:val="003D3896"/>
    <w:rsid w:val="003D38AC"/>
    <w:rsid w:val="003D3920"/>
    <w:rsid w:val="003D398B"/>
    <w:rsid w:val="003D3B48"/>
    <w:rsid w:val="003D3ECC"/>
    <w:rsid w:val="003D3F51"/>
    <w:rsid w:val="003D4138"/>
    <w:rsid w:val="003D4139"/>
    <w:rsid w:val="003D4484"/>
    <w:rsid w:val="003D46D5"/>
    <w:rsid w:val="003D4806"/>
    <w:rsid w:val="003D48DE"/>
    <w:rsid w:val="003D49C5"/>
    <w:rsid w:val="003D4A00"/>
    <w:rsid w:val="003D4AA6"/>
    <w:rsid w:val="003D4AD5"/>
    <w:rsid w:val="003D4B69"/>
    <w:rsid w:val="003D4ED0"/>
    <w:rsid w:val="003D4F38"/>
    <w:rsid w:val="003D5166"/>
    <w:rsid w:val="003D56D0"/>
    <w:rsid w:val="003D5A78"/>
    <w:rsid w:val="003D5AE4"/>
    <w:rsid w:val="003D5C45"/>
    <w:rsid w:val="003D5DB8"/>
    <w:rsid w:val="003D5E49"/>
    <w:rsid w:val="003D5EBA"/>
    <w:rsid w:val="003D5FD4"/>
    <w:rsid w:val="003D60B3"/>
    <w:rsid w:val="003D641A"/>
    <w:rsid w:val="003D6420"/>
    <w:rsid w:val="003D648F"/>
    <w:rsid w:val="003D6526"/>
    <w:rsid w:val="003D6537"/>
    <w:rsid w:val="003D6937"/>
    <w:rsid w:val="003D6BC5"/>
    <w:rsid w:val="003D6E15"/>
    <w:rsid w:val="003D7112"/>
    <w:rsid w:val="003D725D"/>
    <w:rsid w:val="003D726A"/>
    <w:rsid w:val="003D756C"/>
    <w:rsid w:val="003D777A"/>
    <w:rsid w:val="003D77EC"/>
    <w:rsid w:val="003D7944"/>
    <w:rsid w:val="003D79C4"/>
    <w:rsid w:val="003D7DFC"/>
    <w:rsid w:val="003D7E25"/>
    <w:rsid w:val="003D7E38"/>
    <w:rsid w:val="003D7E7A"/>
    <w:rsid w:val="003E00CE"/>
    <w:rsid w:val="003E0109"/>
    <w:rsid w:val="003E017C"/>
    <w:rsid w:val="003E0308"/>
    <w:rsid w:val="003E040F"/>
    <w:rsid w:val="003E048C"/>
    <w:rsid w:val="003E07B3"/>
    <w:rsid w:val="003E09A5"/>
    <w:rsid w:val="003E0B1D"/>
    <w:rsid w:val="003E0B7A"/>
    <w:rsid w:val="003E0D39"/>
    <w:rsid w:val="003E0DAE"/>
    <w:rsid w:val="003E0E21"/>
    <w:rsid w:val="003E0F4F"/>
    <w:rsid w:val="003E14A5"/>
    <w:rsid w:val="003E1677"/>
    <w:rsid w:val="003E1CBA"/>
    <w:rsid w:val="003E1F14"/>
    <w:rsid w:val="003E209D"/>
    <w:rsid w:val="003E25D6"/>
    <w:rsid w:val="003E2613"/>
    <w:rsid w:val="003E2770"/>
    <w:rsid w:val="003E2809"/>
    <w:rsid w:val="003E2AAF"/>
    <w:rsid w:val="003E2ABA"/>
    <w:rsid w:val="003E2C28"/>
    <w:rsid w:val="003E2D02"/>
    <w:rsid w:val="003E2D2C"/>
    <w:rsid w:val="003E2D39"/>
    <w:rsid w:val="003E2E0E"/>
    <w:rsid w:val="003E2F75"/>
    <w:rsid w:val="003E33B4"/>
    <w:rsid w:val="003E3484"/>
    <w:rsid w:val="003E34B0"/>
    <w:rsid w:val="003E3519"/>
    <w:rsid w:val="003E35E1"/>
    <w:rsid w:val="003E36B0"/>
    <w:rsid w:val="003E385D"/>
    <w:rsid w:val="003E3E83"/>
    <w:rsid w:val="003E3F9C"/>
    <w:rsid w:val="003E4220"/>
    <w:rsid w:val="003E44B5"/>
    <w:rsid w:val="003E4501"/>
    <w:rsid w:val="003E472C"/>
    <w:rsid w:val="003E4787"/>
    <w:rsid w:val="003E47A6"/>
    <w:rsid w:val="003E4815"/>
    <w:rsid w:val="003E4A34"/>
    <w:rsid w:val="003E4AC0"/>
    <w:rsid w:val="003E4B49"/>
    <w:rsid w:val="003E4D8A"/>
    <w:rsid w:val="003E4E5F"/>
    <w:rsid w:val="003E4E9E"/>
    <w:rsid w:val="003E4EE9"/>
    <w:rsid w:val="003E5001"/>
    <w:rsid w:val="003E518C"/>
    <w:rsid w:val="003E520E"/>
    <w:rsid w:val="003E5253"/>
    <w:rsid w:val="003E52A0"/>
    <w:rsid w:val="003E52E2"/>
    <w:rsid w:val="003E54C9"/>
    <w:rsid w:val="003E5501"/>
    <w:rsid w:val="003E55BE"/>
    <w:rsid w:val="003E5804"/>
    <w:rsid w:val="003E586E"/>
    <w:rsid w:val="003E5CA8"/>
    <w:rsid w:val="003E5CCA"/>
    <w:rsid w:val="003E5CFF"/>
    <w:rsid w:val="003E6126"/>
    <w:rsid w:val="003E6447"/>
    <w:rsid w:val="003E65F5"/>
    <w:rsid w:val="003E6A76"/>
    <w:rsid w:val="003E6B45"/>
    <w:rsid w:val="003E6C82"/>
    <w:rsid w:val="003E6CDD"/>
    <w:rsid w:val="003E7017"/>
    <w:rsid w:val="003E704B"/>
    <w:rsid w:val="003E70A0"/>
    <w:rsid w:val="003E711F"/>
    <w:rsid w:val="003E742E"/>
    <w:rsid w:val="003E7461"/>
    <w:rsid w:val="003E7512"/>
    <w:rsid w:val="003E772B"/>
    <w:rsid w:val="003E7892"/>
    <w:rsid w:val="003E7D0B"/>
    <w:rsid w:val="003E7DE3"/>
    <w:rsid w:val="003F0201"/>
    <w:rsid w:val="003F027B"/>
    <w:rsid w:val="003F034C"/>
    <w:rsid w:val="003F034F"/>
    <w:rsid w:val="003F0430"/>
    <w:rsid w:val="003F0907"/>
    <w:rsid w:val="003F0DF0"/>
    <w:rsid w:val="003F0E32"/>
    <w:rsid w:val="003F0EED"/>
    <w:rsid w:val="003F0F22"/>
    <w:rsid w:val="003F1278"/>
    <w:rsid w:val="003F133B"/>
    <w:rsid w:val="003F15C6"/>
    <w:rsid w:val="003F162E"/>
    <w:rsid w:val="003F168E"/>
    <w:rsid w:val="003F1A91"/>
    <w:rsid w:val="003F1FC5"/>
    <w:rsid w:val="003F20F4"/>
    <w:rsid w:val="003F22BB"/>
    <w:rsid w:val="003F2477"/>
    <w:rsid w:val="003F24AA"/>
    <w:rsid w:val="003F27CF"/>
    <w:rsid w:val="003F288A"/>
    <w:rsid w:val="003F2B52"/>
    <w:rsid w:val="003F2ED2"/>
    <w:rsid w:val="003F308C"/>
    <w:rsid w:val="003F3158"/>
    <w:rsid w:val="003F3216"/>
    <w:rsid w:val="003F33DF"/>
    <w:rsid w:val="003F38C6"/>
    <w:rsid w:val="003F3CF9"/>
    <w:rsid w:val="003F3D44"/>
    <w:rsid w:val="003F3DA4"/>
    <w:rsid w:val="003F3F27"/>
    <w:rsid w:val="003F4631"/>
    <w:rsid w:val="003F4735"/>
    <w:rsid w:val="003F49E5"/>
    <w:rsid w:val="003F4B3A"/>
    <w:rsid w:val="003F4C4F"/>
    <w:rsid w:val="003F4E34"/>
    <w:rsid w:val="003F4EE8"/>
    <w:rsid w:val="003F52F8"/>
    <w:rsid w:val="003F5362"/>
    <w:rsid w:val="003F53E1"/>
    <w:rsid w:val="003F5B0F"/>
    <w:rsid w:val="003F5D4E"/>
    <w:rsid w:val="003F5DA4"/>
    <w:rsid w:val="003F5E19"/>
    <w:rsid w:val="003F5E85"/>
    <w:rsid w:val="003F63D5"/>
    <w:rsid w:val="003F6783"/>
    <w:rsid w:val="003F679E"/>
    <w:rsid w:val="003F6A92"/>
    <w:rsid w:val="003F6AD5"/>
    <w:rsid w:val="003F6C2B"/>
    <w:rsid w:val="003F6CE3"/>
    <w:rsid w:val="003F6ED2"/>
    <w:rsid w:val="003F7083"/>
    <w:rsid w:val="003F7294"/>
    <w:rsid w:val="003F74CF"/>
    <w:rsid w:val="003F74DB"/>
    <w:rsid w:val="003F75ED"/>
    <w:rsid w:val="003F7661"/>
    <w:rsid w:val="003F769D"/>
    <w:rsid w:val="003F7814"/>
    <w:rsid w:val="003F78A5"/>
    <w:rsid w:val="003F78B0"/>
    <w:rsid w:val="003F78E8"/>
    <w:rsid w:val="003F7A63"/>
    <w:rsid w:val="003F7BA9"/>
    <w:rsid w:val="003F7C2C"/>
    <w:rsid w:val="003F7C54"/>
    <w:rsid w:val="003F7D39"/>
    <w:rsid w:val="00400092"/>
    <w:rsid w:val="00400272"/>
    <w:rsid w:val="0040060C"/>
    <w:rsid w:val="0040093B"/>
    <w:rsid w:val="00400987"/>
    <w:rsid w:val="00400BF6"/>
    <w:rsid w:val="00400C62"/>
    <w:rsid w:val="00400EB8"/>
    <w:rsid w:val="004011AF"/>
    <w:rsid w:val="0040123D"/>
    <w:rsid w:val="00401271"/>
    <w:rsid w:val="00401461"/>
    <w:rsid w:val="00401469"/>
    <w:rsid w:val="004015AB"/>
    <w:rsid w:val="00401641"/>
    <w:rsid w:val="00401825"/>
    <w:rsid w:val="004018F5"/>
    <w:rsid w:val="00401A3C"/>
    <w:rsid w:val="00401D64"/>
    <w:rsid w:val="00401DB0"/>
    <w:rsid w:val="00401E63"/>
    <w:rsid w:val="00401E86"/>
    <w:rsid w:val="00401ED0"/>
    <w:rsid w:val="00401ED6"/>
    <w:rsid w:val="00401FD0"/>
    <w:rsid w:val="00401FFC"/>
    <w:rsid w:val="004020AF"/>
    <w:rsid w:val="0040226C"/>
    <w:rsid w:val="0040231F"/>
    <w:rsid w:val="004026C6"/>
    <w:rsid w:val="004027AA"/>
    <w:rsid w:val="0040281F"/>
    <w:rsid w:val="004028C8"/>
    <w:rsid w:val="004028EB"/>
    <w:rsid w:val="00402906"/>
    <w:rsid w:val="00402A0E"/>
    <w:rsid w:val="00402C6E"/>
    <w:rsid w:val="00402CC5"/>
    <w:rsid w:val="004032EA"/>
    <w:rsid w:val="00403426"/>
    <w:rsid w:val="00403DD3"/>
    <w:rsid w:val="00403F2A"/>
    <w:rsid w:val="004041EF"/>
    <w:rsid w:val="00404283"/>
    <w:rsid w:val="0040428F"/>
    <w:rsid w:val="004042A6"/>
    <w:rsid w:val="004043E8"/>
    <w:rsid w:val="00404402"/>
    <w:rsid w:val="00404494"/>
    <w:rsid w:val="00404499"/>
    <w:rsid w:val="004045CC"/>
    <w:rsid w:val="004047B6"/>
    <w:rsid w:val="004047BA"/>
    <w:rsid w:val="00404870"/>
    <w:rsid w:val="004049B7"/>
    <w:rsid w:val="00404A4D"/>
    <w:rsid w:val="00404B16"/>
    <w:rsid w:val="00404ED6"/>
    <w:rsid w:val="00405262"/>
    <w:rsid w:val="004056E0"/>
    <w:rsid w:val="00405841"/>
    <w:rsid w:val="00405A12"/>
    <w:rsid w:val="00405A50"/>
    <w:rsid w:val="00405C35"/>
    <w:rsid w:val="00405C7A"/>
    <w:rsid w:val="00405CA3"/>
    <w:rsid w:val="00405E1D"/>
    <w:rsid w:val="004060B2"/>
    <w:rsid w:val="004062B8"/>
    <w:rsid w:val="00406547"/>
    <w:rsid w:val="00406695"/>
    <w:rsid w:val="0040687C"/>
    <w:rsid w:val="004068EA"/>
    <w:rsid w:val="0040697F"/>
    <w:rsid w:val="004069FF"/>
    <w:rsid w:val="00406B89"/>
    <w:rsid w:val="00406DFE"/>
    <w:rsid w:val="00406E23"/>
    <w:rsid w:val="00406E90"/>
    <w:rsid w:val="00406FE8"/>
    <w:rsid w:val="0040795F"/>
    <w:rsid w:val="00407B30"/>
    <w:rsid w:val="00407BAB"/>
    <w:rsid w:val="00407D58"/>
    <w:rsid w:val="00407FB8"/>
    <w:rsid w:val="00407FC1"/>
    <w:rsid w:val="00407FF0"/>
    <w:rsid w:val="00407FF2"/>
    <w:rsid w:val="004104BE"/>
    <w:rsid w:val="00410510"/>
    <w:rsid w:val="004105C4"/>
    <w:rsid w:val="004108FE"/>
    <w:rsid w:val="00410C28"/>
    <w:rsid w:val="00410E27"/>
    <w:rsid w:val="00410F3F"/>
    <w:rsid w:val="00411365"/>
    <w:rsid w:val="004115F1"/>
    <w:rsid w:val="0041162E"/>
    <w:rsid w:val="00411642"/>
    <w:rsid w:val="004117E3"/>
    <w:rsid w:val="0041197B"/>
    <w:rsid w:val="00411A1B"/>
    <w:rsid w:val="00411EA9"/>
    <w:rsid w:val="00411F70"/>
    <w:rsid w:val="004120E3"/>
    <w:rsid w:val="004128C5"/>
    <w:rsid w:val="00412A22"/>
    <w:rsid w:val="00412EA2"/>
    <w:rsid w:val="00412F6B"/>
    <w:rsid w:val="00413155"/>
    <w:rsid w:val="0041342F"/>
    <w:rsid w:val="004134A4"/>
    <w:rsid w:val="004134AF"/>
    <w:rsid w:val="004135F0"/>
    <w:rsid w:val="00413A24"/>
    <w:rsid w:val="00413A8E"/>
    <w:rsid w:val="00413D00"/>
    <w:rsid w:val="00413EA0"/>
    <w:rsid w:val="004141AD"/>
    <w:rsid w:val="00414324"/>
    <w:rsid w:val="004143EE"/>
    <w:rsid w:val="004145E7"/>
    <w:rsid w:val="004146C6"/>
    <w:rsid w:val="0041471F"/>
    <w:rsid w:val="004147E3"/>
    <w:rsid w:val="00414919"/>
    <w:rsid w:val="00414BDD"/>
    <w:rsid w:val="00414C6C"/>
    <w:rsid w:val="00414D80"/>
    <w:rsid w:val="00415023"/>
    <w:rsid w:val="0041505F"/>
    <w:rsid w:val="00415067"/>
    <w:rsid w:val="004151C9"/>
    <w:rsid w:val="0041567D"/>
    <w:rsid w:val="00415AFE"/>
    <w:rsid w:val="00415F6F"/>
    <w:rsid w:val="00415FB1"/>
    <w:rsid w:val="00415FC5"/>
    <w:rsid w:val="004160E0"/>
    <w:rsid w:val="00416208"/>
    <w:rsid w:val="00416213"/>
    <w:rsid w:val="00416237"/>
    <w:rsid w:val="004162AB"/>
    <w:rsid w:val="0041645F"/>
    <w:rsid w:val="004165BA"/>
    <w:rsid w:val="004166BE"/>
    <w:rsid w:val="00416893"/>
    <w:rsid w:val="00416AFC"/>
    <w:rsid w:val="00416C51"/>
    <w:rsid w:val="00416D2F"/>
    <w:rsid w:val="00416D6B"/>
    <w:rsid w:val="00416EC6"/>
    <w:rsid w:val="004170E1"/>
    <w:rsid w:val="00417195"/>
    <w:rsid w:val="0041723A"/>
    <w:rsid w:val="00417292"/>
    <w:rsid w:val="004172A0"/>
    <w:rsid w:val="004172DF"/>
    <w:rsid w:val="00417427"/>
    <w:rsid w:val="004175C8"/>
    <w:rsid w:val="00417879"/>
    <w:rsid w:val="00417BE8"/>
    <w:rsid w:val="00417DDE"/>
    <w:rsid w:val="00420209"/>
    <w:rsid w:val="0042020C"/>
    <w:rsid w:val="00420288"/>
    <w:rsid w:val="00420535"/>
    <w:rsid w:val="0042057E"/>
    <w:rsid w:val="00420890"/>
    <w:rsid w:val="0042097A"/>
    <w:rsid w:val="004209DE"/>
    <w:rsid w:val="00420BA1"/>
    <w:rsid w:val="00420E9A"/>
    <w:rsid w:val="00420EA9"/>
    <w:rsid w:val="00420EF7"/>
    <w:rsid w:val="00420EFF"/>
    <w:rsid w:val="004210F2"/>
    <w:rsid w:val="00421446"/>
    <w:rsid w:val="00421587"/>
    <w:rsid w:val="00421636"/>
    <w:rsid w:val="00421840"/>
    <w:rsid w:val="00421868"/>
    <w:rsid w:val="0042193A"/>
    <w:rsid w:val="004219E1"/>
    <w:rsid w:val="00421AAB"/>
    <w:rsid w:val="00421AF1"/>
    <w:rsid w:val="00421F0E"/>
    <w:rsid w:val="00422225"/>
    <w:rsid w:val="0042223B"/>
    <w:rsid w:val="00422326"/>
    <w:rsid w:val="00422409"/>
    <w:rsid w:val="00422426"/>
    <w:rsid w:val="004227E7"/>
    <w:rsid w:val="00422861"/>
    <w:rsid w:val="00422B2C"/>
    <w:rsid w:val="00422B9E"/>
    <w:rsid w:val="00422F49"/>
    <w:rsid w:val="004231F6"/>
    <w:rsid w:val="00423222"/>
    <w:rsid w:val="0042322D"/>
    <w:rsid w:val="004234E9"/>
    <w:rsid w:val="004235F2"/>
    <w:rsid w:val="004236AC"/>
    <w:rsid w:val="00423C81"/>
    <w:rsid w:val="00423C87"/>
    <w:rsid w:val="00423D3E"/>
    <w:rsid w:val="00423E2E"/>
    <w:rsid w:val="00424240"/>
    <w:rsid w:val="0042447E"/>
    <w:rsid w:val="00424702"/>
    <w:rsid w:val="0042475B"/>
    <w:rsid w:val="004248B3"/>
    <w:rsid w:val="00424EBE"/>
    <w:rsid w:val="00424F4A"/>
    <w:rsid w:val="00425153"/>
    <w:rsid w:val="004251EE"/>
    <w:rsid w:val="004252EA"/>
    <w:rsid w:val="00425663"/>
    <w:rsid w:val="00425782"/>
    <w:rsid w:val="004257A1"/>
    <w:rsid w:val="004257A9"/>
    <w:rsid w:val="00425C4E"/>
    <w:rsid w:val="00425C90"/>
    <w:rsid w:val="00425D25"/>
    <w:rsid w:val="00425D89"/>
    <w:rsid w:val="00425E33"/>
    <w:rsid w:val="00425F99"/>
    <w:rsid w:val="004260D4"/>
    <w:rsid w:val="00426284"/>
    <w:rsid w:val="004263E5"/>
    <w:rsid w:val="004264FC"/>
    <w:rsid w:val="004265CA"/>
    <w:rsid w:val="00426710"/>
    <w:rsid w:val="0042674F"/>
    <w:rsid w:val="00426B36"/>
    <w:rsid w:val="00426CBA"/>
    <w:rsid w:val="00426F47"/>
    <w:rsid w:val="00426F5C"/>
    <w:rsid w:val="004271A1"/>
    <w:rsid w:val="004271AE"/>
    <w:rsid w:val="004271F1"/>
    <w:rsid w:val="00427485"/>
    <w:rsid w:val="00427486"/>
    <w:rsid w:val="004274C3"/>
    <w:rsid w:val="004278E9"/>
    <w:rsid w:val="0042791B"/>
    <w:rsid w:val="00427A32"/>
    <w:rsid w:val="00427BB6"/>
    <w:rsid w:val="00427DB5"/>
    <w:rsid w:val="00427F30"/>
    <w:rsid w:val="00427F7B"/>
    <w:rsid w:val="00427FA0"/>
    <w:rsid w:val="00427FD5"/>
    <w:rsid w:val="0043001A"/>
    <w:rsid w:val="004301D4"/>
    <w:rsid w:val="004301F3"/>
    <w:rsid w:val="004302E1"/>
    <w:rsid w:val="00430309"/>
    <w:rsid w:val="004305AB"/>
    <w:rsid w:val="004305DD"/>
    <w:rsid w:val="004305EA"/>
    <w:rsid w:val="00430788"/>
    <w:rsid w:val="0043085C"/>
    <w:rsid w:val="00430968"/>
    <w:rsid w:val="004309EE"/>
    <w:rsid w:val="004309FB"/>
    <w:rsid w:val="00430B1E"/>
    <w:rsid w:val="00430F6C"/>
    <w:rsid w:val="004311EE"/>
    <w:rsid w:val="0043137C"/>
    <w:rsid w:val="0043145E"/>
    <w:rsid w:val="004314A5"/>
    <w:rsid w:val="00431966"/>
    <w:rsid w:val="004319F9"/>
    <w:rsid w:val="00431AEE"/>
    <w:rsid w:val="00431B7B"/>
    <w:rsid w:val="00431C96"/>
    <w:rsid w:val="00431CC4"/>
    <w:rsid w:val="00431D33"/>
    <w:rsid w:val="00431F92"/>
    <w:rsid w:val="00432020"/>
    <w:rsid w:val="0043221D"/>
    <w:rsid w:val="0043263E"/>
    <w:rsid w:val="00432790"/>
    <w:rsid w:val="0043297C"/>
    <w:rsid w:val="00432A0E"/>
    <w:rsid w:val="00432C2B"/>
    <w:rsid w:val="00432C62"/>
    <w:rsid w:val="00432D5C"/>
    <w:rsid w:val="00432E98"/>
    <w:rsid w:val="00432FDB"/>
    <w:rsid w:val="00433018"/>
    <w:rsid w:val="00433138"/>
    <w:rsid w:val="004331A0"/>
    <w:rsid w:val="004331E2"/>
    <w:rsid w:val="00433352"/>
    <w:rsid w:val="004334F4"/>
    <w:rsid w:val="00433707"/>
    <w:rsid w:val="004337BF"/>
    <w:rsid w:val="004339E8"/>
    <w:rsid w:val="00433C9A"/>
    <w:rsid w:val="00433DEA"/>
    <w:rsid w:val="00433F22"/>
    <w:rsid w:val="00434027"/>
    <w:rsid w:val="004342E1"/>
    <w:rsid w:val="004344B6"/>
    <w:rsid w:val="00434624"/>
    <w:rsid w:val="00434801"/>
    <w:rsid w:val="00434949"/>
    <w:rsid w:val="00434A0E"/>
    <w:rsid w:val="00434A6C"/>
    <w:rsid w:val="00434FB1"/>
    <w:rsid w:val="00434FC2"/>
    <w:rsid w:val="00435006"/>
    <w:rsid w:val="004351D8"/>
    <w:rsid w:val="00435200"/>
    <w:rsid w:val="004355E5"/>
    <w:rsid w:val="0043567A"/>
    <w:rsid w:val="00435E92"/>
    <w:rsid w:val="00436066"/>
    <w:rsid w:val="0043631D"/>
    <w:rsid w:val="00436345"/>
    <w:rsid w:val="00436449"/>
    <w:rsid w:val="0043662E"/>
    <w:rsid w:val="00436696"/>
    <w:rsid w:val="004366A6"/>
    <w:rsid w:val="00436857"/>
    <w:rsid w:val="0043698E"/>
    <w:rsid w:val="00436C69"/>
    <w:rsid w:val="00436E26"/>
    <w:rsid w:val="00436F6E"/>
    <w:rsid w:val="004370D3"/>
    <w:rsid w:val="00437389"/>
    <w:rsid w:val="0043765C"/>
    <w:rsid w:val="004377A8"/>
    <w:rsid w:val="00437B39"/>
    <w:rsid w:val="00437FB9"/>
    <w:rsid w:val="00440122"/>
    <w:rsid w:val="004402E3"/>
    <w:rsid w:val="004405BA"/>
    <w:rsid w:val="004406AA"/>
    <w:rsid w:val="00440770"/>
    <w:rsid w:val="00440837"/>
    <w:rsid w:val="0044090A"/>
    <w:rsid w:val="00440A37"/>
    <w:rsid w:val="00440ADF"/>
    <w:rsid w:val="00440C2D"/>
    <w:rsid w:val="00440CD0"/>
    <w:rsid w:val="004410A1"/>
    <w:rsid w:val="0044113A"/>
    <w:rsid w:val="004412F9"/>
    <w:rsid w:val="0044158B"/>
    <w:rsid w:val="004415BA"/>
    <w:rsid w:val="004416BA"/>
    <w:rsid w:val="00441821"/>
    <w:rsid w:val="00441848"/>
    <w:rsid w:val="00441999"/>
    <w:rsid w:val="00441AFC"/>
    <w:rsid w:val="00441DBE"/>
    <w:rsid w:val="00441E57"/>
    <w:rsid w:val="004420C1"/>
    <w:rsid w:val="00442110"/>
    <w:rsid w:val="0044226D"/>
    <w:rsid w:val="00442420"/>
    <w:rsid w:val="00442594"/>
    <w:rsid w:val="0044261C"/>
    <w:rsid w:val="00442A0E"/>
    <w:rsid w:val="00442AFC"/>
    <w:rsid w:val="00442D01"/>
    <w:rsid w:val="00442FE5"/>
    <w:rsid w:val="00443032"/>
    <w:rsid w:val="00443083"/>
    <w:rsid w:val="004431C7"/>
    <w:rsid w:val="00443260"/>
    <w:rsid w:val="004432A9"/>
    <w:rsid w:val="00443378"/>
    <w:rsid w:val="0044337B"/>
    <w:rsid w:val="004434A1"/>
    <w:rsid w:val="004437F8"/>
    <w:rsid w:val="004438CE"/>
    <w:rsid w:val="00443A99"/>
    <w:rsid w:val="00443C60"/>
    <w:rsid w:val="00443D88"/>
    <w:rsid w:val="004440BC"/>
    <w:rsid w:val="00444174"/>
    <w:rsid w:val="00444176"/>
    <w:rsid w:val="004441F0"/>
    <w:rsid w:val="004444BC"/>
    <w:rsid w:val="00444507"/>
    <w:rsid w:val="00444556"/>
    <w:rsid w:val="0044456D"/>
    <w:rsid w:val="0044460D"/>
    <w:rsid w:val="0044468A"/>
    <w:rsid w:val="00444693"/>
    <w:rsid w:val="004446CB"/>
    <w:rsid w:val="004448B5"/>
    <w:rsid w:val="00444962"/>
    <w:rsid w:val="00444A18"/>
    <w:rsid w:val="00444AC6"/>
    <w:rsid w:val="00444B2C"/>
    <w:rsid w:val="00444B60"/>
    <w:rsid w:val="00444C24"/>
    <w:rsid w:val="00444D1A"/>
    <w:rsid w:val="00445021"/>
    <w:rsid w:val="0044566F"/>
    <w:rsid w:val="004457EE"/>
    <w:rsid w:val="0044581D"/>
    <w:rsid w:val="0044583A"/>
    <w:rsid w:val="00445A76"/>
    <w:rsid w:val="00445B3C"/>
    <w:rsid w:val="00445B66"/>
    <w:rsid w:val="00445BC5"/>
    <w:rsid w:val="00445D89"/>
    <w:rsid w:val="00445FDA"/>
    <w:rsid w:val="00445FE6"/>
    <w:rsid w:val="004460BD"/>
    <w:rsid w:val="004461C1"/>
    <w:rsid w:val="004461F6"/>
    <w:rsid w:val="00446318"/>
    <w:rsid w:val="00446328"/>
    <w:rsid w:val="004464BE"/>
    <w:rsid w:val="00446C6C"/>
    <w:rsid w:val="00446CB1"/>
    <w:rsid w:val="00446CC0"/>
    <w:rsid w:val="00446D21"/>
    <w:rsid w:val="00446E17"/>
    <w:rsid w:val="00446F4B"/>
    <w:rsid w:val="00447159"/>
    <w:rsid w:val="00447194"/>
    <w:rsid w:val="0044767C"/>
    <w:rsid w:val="004478A2"/>
    <w:rsid w:val="00447CD3"/>
    <w:rsid w:val="00447CDE"/>
    <w:rsid w:val="00447D05"/>
    <w:rsid w:val="00447E5B"/>
    <w:rsid w:val="00447ED4"/>
    <w:rsid w:val="0045005E"/>
    <w:rsid w:val="0045033D"/>
    <w:rsid w:val="00450784"/>
    <w:rsid w:val="00450807"/>
    <w:rsid w:val="0045088B"/>
    <w:rsid w:val="004508B9"/>
    <w:rsid w:val="004509A9"/>
    <w:rsid w:val="00450AA7"/>
    <w:rsid w:val="00450CA3"/>
    <w:rsid w:val="00450DF1"/>
    <w:rsid w:val="00451168"/>
    <w:rsid w:val="0045134C"/>
    <w:rsid w:val="0045139D"/>
    <w:rsid w:val="004514F5"/>
    <w:rsid w:val="004515DE"/>
    <w:rsid w:val="004515EF"/>
    <w:rsid w:val="004517B5"/>
    <w:rsid w:val="0045182A"/>
    <w:rsid w:val="004518C1"/>
    <w:rsid w:val="004518CF"/>
    <w:rsid w:val="00451962"/>
    <w:rsid w:val="0045224F"/>
    <w:rsid w:val="004522DB"/>
    <w:rsid w:val="00452327"/>
    <w:rsid w:val="004525E5"/>
    <w:rsid w:val="00452788"/>
    <w:rsid w:val="004527AC"/>
    <w:rsid w:val="0045284C"/>
    <w:rsid w:val="004528E6"/>
    <w:rsid w:val="00452BC6"/>
    <w:rsid w:val="00452D8D"/>
    <w:rsid w:val="00452F85"/>
    <w:rsid w:val="0045323F"/>
    <w:rsid w:val="00453291"/>
    <w:rsid w:val="00453295"/>
    <w:rsid w:val="0045363C"/>
    <w:rsid w:val="00453643"/>
    <w:rsid w:val="004537D0"/>
    <w:rsid w:val="00453805"/>
    <w:rsid w:val="004538E7"/>
    <w:rsid w:val="0045395D"/>
    <w:rsid w:val="00453B0D"/>
    <w:rsid w:val="00453BA7"/>
    <w:rsid w:val="00453E4D"/>
    <w:rsid w:val="00453FFA"/>
    <w:rsid w:val="00454069"/>
    <w:rsid w:val="0045419D"/>
    <w:rsid w:val="00454235"/>
    <w:rsid w:val="00454337"/>
    <w:rsid w:val="004545EB"/>
    <w:rsid w:val="0045464D"/>
    <w:rsid w:val="0045465A"/>
    <w:rsid w:val="004547E5"/>
    <w:rsid w:val="0045487D"/>
    <w:rsid w:val="0045492E"/>
    <w:rsid w:val="00454995"/>
    <w:rsid w:val="00454A17"/>
    <w:rsid w:val="00454BAE"/>
    <w:rsid w:val="00454C99"/>
    <w:rsid w:val="00454D47"/>
    <w:rsid w:val="00454EE5"/>
    <w:rsid w:val="0045572A"/>
    <w:rsid w:val="004557AC"/>
    <w:rsid w:val="00455E54"/>
    <w:rsid w:val="0045619C"/>
    <w:rsid w:val="0045629A"/>
    <w:rsid w:val="004562B7"/>
    <w:rsid w:val="004563C5"/>
    <w:rsid w:val="004564AB"/>
    <w:rsid w:val="00456683"/>
    <w:rsid w:val="00456974"/>
    <w:rsid w:val="00456981"/>
    <w:rsid w:val="004569FE"/>
    <w:rsid w:val="00456F0A"/>
    <w:rsid w:val="00456F0E"/>
    <w:rsid w:val="00456F68"/>
    <w:rsid w:val="00457222"/>
    <w:rsid w:val="00457411"/>
    <w:rsid w:val="00457795"/>
    <w:rsid w:val="004578C1"/>
    <w:rsid w:val="004579D6"/>
    <w:rsid w:val="00457AA4"/>
    <w:rsid w:val="00457B5B"/>
    <w:rsid w:val="00457CD5"/>
    <w:rsid w:val="00457E07"/>
    <w:rsid w:val="00457F61"/>
    <w:rsid w:val="0046022D"/>
    <w:rsid w:val="004602C8"/>
    <w:rsid w:val="00460300"/>
    <w:rsid w:val="00460784"/>
    <w:rsid w:val="00460830"/>
    <w:rsid w:val="004609FB"/>
    <w:rsid w:val="00460CF0"/>
    <w:rsid w:val="0046119E"/>
    <w:rsid w:val="004614E0"/>
    <w:rsid w:val="00461A41"/>
    <w:rsid w:val="00461A4B"/>
    <w:rsid w:val="00461B65"/>
    <w:rsid w:val="00461BC2"/>
    <w:rsid w:val="00461CDA"/>
    <w:rsid w:val="00461CF6"/>
    <w:rsid w:val="00461EC9"/>
    <w:rsid w:val="00461EEA"/>
    <w:rsid w:val="00461F58"/>
    <w:rsid w:val="00462093"/>
    <w:rsid w:val="00462430"/>
    <w:rsid w:val="004625AC"/>
    <w:rsid w:val="00462799"/>
    <w:rsid w:val="004627AC"/>
    <w:rsid w:val="00462C2A"/>
    <w:rsid w:val="00462C36"/>
    <w:rsid w:val="00462CAE"/>
    <w:rsid w:val="00462D0E"/>
    <w:rsid w:val="00462D90"/>
    <w:rsid w:val="00462E32"/>
    <w:rsid w:val="00463084"/>
    <w:rsid w:val="004631ED"/>
    <w:rsid w:val="00463200"/>
    <w:rsid w:val="0046334E"/>
    <w:rsid w:val="004633E9"/>
    <w:rsid w:val="00463470"/>
    <w:rsid w:val="004634E9"/>
    <w:rsid w:val="0046354A"/>
    <w:rsid w:val="004637DB"/>
    <w:rsid w:val="004638C4"/>
    <w:rsid w:val="00463AB1"/>
    <w:rsid w:val="00463C40"/>
    <w:rsid w:val="00463EB0"/>
    <w:rsid w:val="004640CE"/>
    <w:rsid w:val="0046419F"/>
    <w:rsid w:val="004641A3"/>
    <w:rsid w:val="0046472E"/>
    <w:rsid w:val="00464A4B"/>
    <w:rsid w:val="00464A9D"/>
    <w:rsid w:val="00464AF4"/>
    <w:rsid w:val="00464C48"/>
    <w:rsid w:val="00464D4A"/>
    <w:rsid w:val="00464E5B"/>
    <w:rsid w:val="00464E6A"/>
    <w:rsid w:val="00464EB5"/>
    <w:rsid w:val="00465118"/>
    <w:rsid w:val="00465120"/>
    <w:rsid w:val="00465140"/>
    <w:rsid w:val="00465358"/>
    <w:rsid w:val="004657CE"/>
    <w:rsid w:val="00465974"/>
    <w:rsid w:val="004659AF"/>
    <w:rsid w:val="004659E7"/>
    <w:rsid w:val="00465A02"/>
    <w:rsid w:val="00465A12"/>
    <w:rsid w:val="00465C13"/>
    <w:rsid w:val="00465C90"/>
    <w:rsid w:val="00466291"/>
    <w:rsid w:val="0046636B"/>
    <w:rsid w:val="00466454"/>
    <w:rsid w:val="00466963"/>
    <w:rsid w:val="00466A1B"/>
    <w:rsid w:val="00466B6D"/>
    <w:rsid w:val="00466E40"/>
    <w:rsid w:val="00466F41"/>
    <w:rsid w:val="00467086"/>
    <w:rsid w:val="004670C4"/>
    <w:rsid w:val="0046710A"/>
    <w:rsid w:val="00467479"/>
    <w:rsid w:val="0046750C"/>
    <w:rsid w:val="00467692"/>
    <w:rsid w:val="004679DE"/>
    <w:rsid w:val="00470076"/>
    <w:rsid w:val="004700B5"/>
    <w:rsid w:val="0047030C"/>
    <w:rsid w:val="004705FC"/>
    <w:rsid w:val="00470662"/>
    <w:rsid w:val="0047091B"/>
    <w:rsid w:val="00470A62"/>
    <w:rsid w:val="00470D79"/>
    <w:rsid w:val="00470EC3"/>
    <w:rsid w:val="00470F25"/>
    <w:rsid w:val="00470FCA"/>
    <w:rsid w:val="00470FFB"/>
    <w:rsid w:val="00471003"/>
    <w:rsid w:val="00471231"/>
    <w:rsid w:val="0047135D"/>
    <w:rsid w:val="004716D8"/>
    <w:rsid w:val="00471A98"/>
    <w:rsid w:val="00471AF5"/>
    <w:rsid w:val="00471BEE"/>
    <w:rsid w:val="00471C2D"/>
    <w:rsid w:val="00471D17"/>
    <w:rsid w:val="00471D68"/>
    <w:rsid w:val="00471E7C"/>
    <w:rsid w:val="00471EE3"/>
    <w:rsid w:val="004722E9"/>
    <w:rsid w:val="0047252A"/>
    <w:rsid w:val="004726BE"/>
    <w:rsid w:val="0047288D"/>
    <w:rsid w:val="00472AAC"/>
    <w:rsid w:val="00472B0A"/>
    <w:rsid w:val="00472B0F"/>
    <w:rsid w:val="00472E40"/>
    <w:rsid w:val="00473C06"/>
    <w:rsid w:val="00473DEE"/>
    <w:rsid w:val="00473F7A"/>
    <w:rsid w:val="0047400E"/>
    <w:rsid w:val="00474031"/>
    <w:rsid w:val="00474057"/>
    <w:rsid w:val="00474734"/>
    <w:rsid w:val="004747BE"/>
    <w:rsid w:val="00474AC2"/>
    <w:rsid w:val="00474CB7"/>
    <w:rsid w:val="00474E03"/>
    <w:rsid w:val="00474E29"/>
    <w:rsid w:val="00474E3D"/>
    <w:rsid w:val="00474E98"/>
    <w:rsid w:val="004750BB"/>
    <w:rsid w:val="004752F0"/>
    <w:rsid w:val="00475307"/>
    <w:rsid w:val="00475413"/>
    <w:rsid w:val="00475575"/>
    <w:rsid w:val="004755FC"/>
    <w:rsid w:val="0047576F"/>
    <w:rsid w:val="0047586A"/>
    <w:rsid w:val="0047597E"/>
    <w:rsid w:val="004759F9"/>
    <w:rsid w:val="00475AAB"/>
    <w:rsid w:val="00475B82"/>
    <w:rsid w:val="00475C67"/>
    <w:rsid w:val="00475CEE"/>
    <w:rsid w:val="004761A9"/>
    <w:rsid w:val="004766BA"/>
    <w:rsid w:val="0047693E"/>
    <w:rsid w:val="0047720B"/>
    <w:rsid w:val="00477243"/>
    <w:rsid w:val="0047740D"/>
    <w:rsid w:val="00477641"/>
    <w:rsid w:val="00477D6D"/>
    <w:rsid w:val="004802CC"/>
    <w:rsid w:val="00480483"/>
    <w:rsid w:val="00480484"/>
    <w:rsid w:val="00480560"/>
    <w:rsid w:val="00480922"/>
    <w:rsid w:val="00480990"/>
    <w:rsid w:val="00480996"/>
    <w:rsid w:val="00480E96"/>
    <w:rsid w:val="00480E9E"/>
    <w:rsid w:val="00480EB0"/>
    <w:rsid w:val="004810D1"/>
    <w:rsid w:val="00481228"/>
    <w:rsid w:val="00481480"/>
    <w:rsid w:val="0048171C"/>
    <w:rsid w:val="00481860"/>
    <w:rsid w:val="00481882"/>
    <w:rsid w:val="00481947"/>
    <w:rsid w:val="00481988"/>
    <w:rsid w:val="00481A3F"/>
    <w:rsid w:val="00481B50"/>
    <w:rsid w:val="00481B84"/>
    <w:rsid w:val="00481D1D"/>
    <w:rsid w:val="00481EE1"/>
    <w:rsid w:val="004826B4"/>
    <w:rsid w:val="004826EB"/>
    <w:rsid w:val="004827BA"/>
    <w:rsid w:val="0048294E"/>
    <w:rsid w:val="00482A2D"/>
    <w:rsid w:val="00482AA1"/>
    <w:rsid w:val="00482C80"/>
    <w:rsid w:val="00482CC3"/>
    <w:rsid w:val="00482DF1"/>
    <w:rsid w:val="0048308F"/>
    <w:rsid w:val="004832CF"/>
    <w:rsid w:val="004834D0"/>
    <w:rsid w:val="00483959"/>
    <w:rsid w:val="00483AF3"/>
    <w:rsid w:val="00483C74"/>
    <w:rsid w:val="00483CAE"/>
    <w:rsid w:val="00483DF0"/>
    <w:rsid w:val="00483E7D"/>
    <w:rsid w:val="0048411D"/>
    <w:rsid w:val="00484505"/>
    <w:rsid w:val="0048457F"/>
    <w:rsid w:val="0048481F"/>
    <w:rsid w:val="0048483E"/>
    <w:rsid w:val="004848D0"/>
    <w:rsid w:val="004849E4"/>
    <w:rsid w:val="00484B16"/>
    <w:rsid w:val="00484C26"/>
    <w:rsid w:val="00484C2C"/>
    <w:rsid w:val="00484F1B"/>
    <w:rsid w:val="00484F23"/>
    <w:rsid w:val="0048503E"/>
    <w:rsid w:val="004850E6"/>
    <w:rsid w:val="004851E3"/>
    <w:rsid w:val="00485567"/>
    <w:rsid w:val="00485736"/>
    <w:rsid w:val="004859E0"/>
    <w:rsid w:val="00485A30"/>
    <w:rsid w:val="00485AF4"/>
    <w:rsid w:val="00485C0C"/>
    <w:rsid w:val="00485CC7"/>
    <w:rsid w:val="00485EA5"/>
    <w:rsid w:val="00485FA5"/>
    <w:rsid w:val="004860F5"/>
    <w:rsid w:val="00486115"/>
    <w:rsid w:val="0048618C"/>
    <w:rsid w:val="00486298"/>
    <w:rsid w:val="00486430"/>
    <w:rsid w:val="00486585"/>
    <w:rsid w:val="0048661F"/>
    <w:rsid w:val="004866EF"/>
    <w:rsid w:val="0048675C"/>
    <w:rsid w:val="004869C0"/>
    <w:rsid w:val="00486A74"/>
    <w:rsid w:val="00486ACC"/>
    <w:rsid w:val="00486E62"/>
    <w:rsid w:val="00486FB4"/>
    <w:rsid w:val="004870EF"/>
    <w:rsid w:val="00487108"/>
    <w:rsid w:val="004873B0"/>
    <w:rsid w:val="00487408"/>
    <w:rsid w:val="00487424"/>
    <w:rsid w:val="0048742C"/>
    <w:rsid w:val="0048746C"/>
    <w:rsid w:val="004874A2"/>
    <w:rsid w:val="0048767C"/>
    <w:rsid w:val="004876E1"/>
    <w:rsid w:val="00487766"/>
    <w:rsid w:val="004877C1"/>
    <w:rsid w:val="004877EC"/>
    <w:rsid w:val="00487903"/>
    <w:rsid w:val="00487BD7"/>
    <w:rsid w:val="00487C11"/>
    <w:rsid w:val="00487CCA"/>
    <w:rsid w:val="00487DB4"/>
    <w:rsid w:val="00487DFD"/>
    <w:rsid w:val="00487F11"/>
    <w:rsid w:val="00487FA1"/>
    <w:rsid w:val="00487FBD"/>
    <w:rsid w:val="00490145"/>
    <w:rsid w:val="004904A3"/>
    <w:rsid w:val="0049072C"/>
    <w:rsid w:val="00490A42"/>
    <w:rsid w:val="00490CB1"/>
    <w:rsid w:val="00490D37"/>
    <w:rsid w:val="00490D7D"/>
    <w:rsid w:val="00490E95"/>
    <w:rsid w:val="0049105C"/>
    <w:rsid w:val="00491067"/>
    <w:rsid w:val="00491104"/>
    <w:rsid w:val="0049115D"/>
    <w:rsid w:val="00491440"/>
    <w:rsid w:val="0049151D"/>
    <w:rsid w:val="004917D4"/>
    <w:rsid w:val="00491A12"/>
    <w:rsid w:val="00491A43"/>
    <w:rsid w:val="00491CF4"/>
    <w:rsid w:val="00491E7A"/>
    <w:rsid w:val="0049228B"/>
    <w:rsid w:val="004922CF"/>
    <w:rsid w:val="004922EA"/>
    <w:rsid w:val="004924CF"/>
    <w:rsid w:val="0049263B"/>
    <w:rsid w:val="0049292A"/>
    <w:rsid w:val="004929EB"/>
    <w:rsid w:val="004929F1"/>
    <w:rsid w:val="00492B17"/>
    <w:rsid w:val="00492B4B"/>
    <w:rsid w:val="00492B64"/>
    <w:rsid w:val="00492B85"/>
    <w:rsid w:val="00492C38"/>
    <w:rsid w:val="00492C5E"/>
    <w:rsid w:val="00492F02"/>
    <w:rsid w:val="00493023"/>
    <w:rsid w:val="0049307A"/>
    <w:rsid w:val="0049309F"/>
    <w:rsid w:val="00493232"/>
    <w:rsid w:val="00493293"/>
    <w:rsid w:val="004933F2"/>
    <w:rsid w:val="00493514"/>
    <w:rsid w:val="004936EF"/>
    <w:rsid w:val="004938CA"/>
    <w:rsid w:val="004938D6"/>
    <w:rsid w:val="00493A65"/>
    <w:rsid w:val="00493AAC"/>
    <w:rsid w:val="00493AB4"/>
    <w:rsid w:val="00493C24"/>
    <w:rsid w:val="00493CFF"/>
    <w:rsid w:val="00493ED9"/>
    <w:rsid w:val="00494003"/>
    <w:rsid w:val="004941E1"/>
    <w:rsid w:val="004941F0"/>
    <w:rsid w:val="004942EC"/>
    <w:rsid w:val="00494793"/>
    <w:rsid w:val="004948CD"/>
    <w:rsid w:val="00494CA2"/>
    <w:rsid w:val="00494DD9"/>
    <w:rsid w:val="00494DE6"/>
    <w:rsid w:val="00494E60"/>
    <w:rsid w:val="00494FD8"/>
    <w:rsid w:val="004951A4"/>
    <w:rsid w:val="004952B3"/>
    <w:rsid w:val="004954D6"/>
    <w:rsid w:val="004956E8"/>
    <w:rsid w:val="004957A5"/>
    <w:rsid w:val="0049580A"/>
    <w:rsid w:val="00495AC8"/>
    <w:rsid w:val="00495CFB"/>
    <w:rsid w:val="004960EC"/>
    <w:rsid w:val="004967A2"/>
    <w:rsid w:val="004967F4"/>
    <w:rsid w:val="004968D8"/>
    <w:rsid w:val="00496A82"/>
    <w:rsid w:val="00496F4D"/>
    <w:rsid w:val="0049744F"/>
    <w:rsid w:val="00497474"/>
    <w:rsid w:val="0049768B"/>
    <w:rsid w:val="00497852"/>
    <w:rsid w:val="0049786E"/>
    <w:rsid w:val="00497913"/>
    <w:rsid w:val="00497BA6"/>
    <w:rsid w:val="00497C92"/>
    <w:rsid w:val="00497F76"/>
    <w:rsid w:val="004A01DD"/>
    <w:rsid w:val="004A0451"/>
    <w:rsid w:val="004A047D"/>
    <w:rsid w:val="004A04A4"/>
    <w:rsid w:val="004A05D5"/>
    <w:rsid w:val="004A060D"/>
    <w:rsid w:val="004A064C"/>
    <w:rsid w:val="004A0674"/>
    <w:rsid w:val="004A088F"/>
    <w:rsid w:val="004A09E5"/>
    <w:rsid w:val="004A0B35"/>
    <w:rsid w:val="004A0C87"/>
    <w:rsid w:val="004A0CCD"/>
    <w:rsid w:val="004A0D07"/>
    <w:rsid w:val="004A0FE1"/>
    <w:rsid w:val="004A10EC"/>
    <w:rsid w:val="004A1155"/>
    <w:rsid w:val="004A18A9"/>
    <w:rsid w:val="004A1AFE"/>
    <w:rsid w:val="004A1BD6"/>
    <w:rsid w:val="004A22B3"/>
    <w:rsid w:val="004A235B"/>
    <w:rsid w:val="004A27C9"/>
    <w:rsid w:val="004A29BB"/>
    <w:rsid w:val="004A2BE8"/>
    <w:rsid w:val="004A2C7C"/>
    <w:rsid w:val="004A2D25"/>
    <w:rsid w:val="004A2DC4"/>
    <w:rsid w:val="004A3067"/>
    <w:rsid w:val="004A332C"/>
    <w:rsid w:val="004A34DF"/>
    <w:rsid w:val="004A359B"/>
    <w:rsid w:val="004A35F3"/>
    <w:rsid w:val="004A3669"/>
    <w:rsid w:val="004A37ED"/>
    <w:rsid w:val="004A3801"/>
    <w:rsid w:val="004A3A63"/>
    <w:rsid w:val="004A3A83"/>
    <w:rsid w:val="004A3C56"/>
    <w:rsid w:val="004A3D61"/>
    <w:rsid w:val="004A40CD"/>
    <w:rsid w:val="004A4122"/>
    <w:rsid w:val="004A42E5"/>
    <w:rsid w:val="004A45A3"/>
    <w:rsid w:val="004A4790"/>
    <w:rsid w:val="004A48FA"/>
    <w:rsid w:val="004A49AF"/>
    <w:rsid w:val="004A4BA1"/>
    <w:rsid w:val="004A4CC2"/>
    <w:rsid w:val="004A4E18"/>
    <w:rsid w:val="004A4EB2"/>
    <w:rsid w:val="004A4F97"/>
    <w:rsid w:val="004A5228"/>
    <w:rsid w:val="004A52D9"/>
    <w:rsid w:val="004A546C"/>
    <w:rsid w:val="004A5803"/>
    <w:rsid w:val="004A580C"/>
    <w:rsid w:val="004A5871"/>
    <w:rsid w:val="004A589E"/>
    <w:rsid w:val="004A5991"/>
    <w:rsid w:val="004A59C8"/>
    <w:rsid w:val="004A5B15"/>
    <w:rsid w:val="004A5D2F"/>
    <w:rsid w:val="004A5DE3"/>
    <w:rsid w:val="004A5ECA"/>
    <w:rsid w:val="004A5F18"/>
    <w:rsid w:val="004A5F91"/>
    <w:rsid w:val="004A6006"/>
    <w:rsid w:val="004A604A"/>
    <w:rsid w:val="004A61AD"/>
    <w:rsid w:val="004A6269"/>
    <w:rsid w:val="004A6481"/>
    <w:rsid w:val="004A6691"/>
    <w:rsid w:val="004A6931"/>
    <w:rsid w:val="004A699A"/>
    <w:rsid w:val="004A6A43"/>
    <w:rsid w:val="004A6AFE"/>
    <w:rsid w:val="004A6B81"/>
    <w:rsid w:val="004A6BE3"/>
    <w:rsid w:val="004A6BF7"/>
    <w:rsid w:val="004A6D8D"/>
    <w:rsid w:val="004A6EB0"/>
    <w:rsid w:val="004A6EE9"/>
    <w:rsid w:val="004A6F6F"/>
    <w:rsid w:val="004A7133"/>
    <w:rsid w:val="004A71D6"/>
    <w:rsid w:val="004A7508"/>
    <w:rsid w:val="004A75B5"/>
    <w:rsid w:val="004A763A"/>
    <w:rsid w:val="004A7781"/>
    <w:rsid w:val="004A79FF"/>
    <w:rsid w:val="004A7D05"/>
    <w:rsid w:val="004A7D2B"/>
    <w:rsid w:val="004A7F56"/>
    <w:rsid w:val="004A7FAF"/>
    <w:rsid w:val="004A7FEA"/>
    <w:rsid w:val="004B00C5"/>
    <w:rsid w:val="004B020B"/>
    <w:rsid w:val="004B0479"/>
    <w:rsid w:val="004B05B1"/>
    <w:rsid w:val="004B05B2"/>
    <w:rsid w:val="004B05FB"/>
    <w:rsid w:val="004B0603"/>
    <w:rsid w:val="004B0913"/>
    <w:rsid w:val="004B110D"/>
    <w:rsid w:val="004B150E"/>
    <w:rsid w:val="004B152F"/>
    <w:rsid w:val="004B193B"/>
    <w:rsid w:val="004B1A18"/>
    <w:rsid w:val="004B1BB5"/>
    <w:rsid w:val="004B1F4E"/>
    <w:rsid w:val="004B20B3"/>
    <w:rsid w:val="004B20B9"/>
    <w:rsid w:val="004B2473"/>
    <w:rsid w:val="004B2818"/>
    <w:rsid w:val="004B285B"/>
    <w:rsid w:val="004B28C6"/>
    <w:rsid w:val="004B29AE"/>
    <w:rsid w:val="004B2AE6"/>
    <w:rsid w:val="004B2AE7"/>
    <w:rsid w:val="004B2B16"/>
    <w:rsid w:val="004B2BF7"/>
    <w:rsid w:val="004B2DC7"/>
    <w:rsid w:val="004B2FC6"/>
    <w:rsid w:val="004B31A0"/>
    <w:rsid w:val="004B3713"/>
    <w:rsid w:val="004B3851"/>
    <w:rsid w:val="004B385E"/>
    <w:rsid w:val="004B38C8"/>
    <w:rsid w:val="004B38F2"/>
    <w:rsid w:val="004B39B1"/>
    <w:rsid w:val="004B3B15"/>
    <w:rsid w:val="004B3CF7"/>
    <w:rsid w:val="004B3E64"/>
    <w:rsid w:val="004B3E83"/>
    <w:rsid w:val="004B3EAA"/>
    <w:rsid w:val="004B3FA5"/>
    <w:rsid w:val="004B3FCE"/>
    <w:rsid w:val="004B4224"/>
    <w:rsid w:val="004B4338"/>
    <w:rsid w:val="004B454F"/>
    <w:rsid w:val="004B4724"/>
    <w:rsid w:val="004B47BA"/>
    <w:rsid w:val="004B47CD"/>
    <w:rsid w:val="004B490E"/>
    <w:rsid w:val="004B4A5C"/>
    <w:rsid w:val="004B4A71"/>
    <w:rsid w:val="004B4BCA"/>
    <w:rsid w:val="004B4C85"/>
    <w:rsid w:val="004B4DAC"/>
    <w:rsid w:val="004B4FB8"/>
    <w:rsid w:val="004B516E"/>
    <w:rsid w:val="004B5246"/>
    <w:rsid w:val="004B54DD"/>
    <w:rsid w:val="004B54F1"/>
    <w:rsid w:val="004B5529"/>
    <w:rsid w:val="004B57B1"/>
    <w:rsid w:val="004B59C7"/>
    <w:rsid w:val="004B5A1B"/>
    <w:rsid w:val="004B5AED"/>
    <w:rsid w:val="004B5B98"/>
    <w:rsid w:val="004B5C76"/>
    <w:rsid w:val="004B5C8C"/>
    <w:rsid w:val="004B5D17"/>
    <w:rsid w:val="004B5D44"/>
    <w:rsid w:val="004B5D98"/>
    <w:rsid w:val="004B5EFC"/>
    <w:rsid w:val="004B6248"/>
    <w:rsid w:val="004B6685"/>
    <w:rsid w:val="004B66A4"/>
    <w:rsid w:val="004B69E1"/>
    <w:rsid w:val="004B6A24"/>
    <w:rsid w:val="004B6AA8"/>
    <w:rsid w:val="004B6BCF"/>
    <w:rsid w:val="004B6DFD"/>
    <w:rsid w:val="004B6EDD"/>
    <w:rsid w:val="004B6F02"/>
    <w:rsid w:val="004B6F5B"/>
    <w:rsid w:val="004B6F98"/>
    <w:rsid w:val="004B6FDF"/>
    <w:rsid w:val="004B7092"/>
    <w:rsid w:val="004B71EE"/>
    <w:rsid w:val="004B71F2"/>
    <w:rsid w:val="004B730D"/>
    <w:rsid w:val="004B75D7"/>
    <w:rsid w:val="004B798D"/>
    <w:rsid w:val="004B7D64"/>
    <w:rsid w:val="004B7D97"/>
    <w:rsid w:val="004B7EC2"/>
    <w:rsid w:val="004C0280"/>
    <w:rsid w:val="004C02A6"/>
    <w:rsid w:val="004C035D"/>
    <w:rsid w:val="004C03C2"/>
    <w:rsid w:val="004C061D"/>
    <w:rsid w:val="004C06CE"/>
    <w:rsid w:val="004C07F5"/>
    <w:rsid w:val="004C09A7"/>
    <w:rsid w:val="004C0AE7"/>
    <w:rsid w:val="004C0FD2"/>
    <w:rsid w:val="004C1141"/>
    <w:rsid w:val="004C14FA"/>
    <w:rsid w:val="004C15DC"/>
    <w:rsid w:val="004C1615"/>
    <w:rsid w:val="004C17F8"/>
    <w:rsid w:val="004C1822"/>
    <w:rsid w:val="004C1A4C"/>
    <w:rsid w:val="004C1A5D"/>
    <w:rsid w:val="004C1A7F"/>
    <w:rsid w:val="004C1AD2"/>
    <w:rsid w:val="004C1DC9"/>
    <w:rsid w:val="004C1F1C"/>
    <w:rsid w:val="004C2025"/>
    <w:rsid w:val="004C22D9"/>
    <w:rsid w:val="004C23EB"/>
    <w:rsid w:val="004C242A"/>
    <w:rsid w:val="004C24AD"/>
    <w:rsid w:val="004C24B4"/>
    <w:rsid w:val="004C253E"/>
    <w:rsid w:val="004C2777"/>
    <w:rsid w:val="004C2D55"/>
    <w:rsid w:val="004C306C"/>
    <w:rsid w:val="004C3134"/>
    <w:rsid w:val="004C31E9"/>
    <w:rsid w:val="004C372C"/>
    <w:rsid w:val="004C38B0"/>
    <w:rsid w:val="004C3A87"/>
    <w:rsid w:val="004C3AF3"/>
    <w:rsid w:val="004C3D09"/>
    <w:rsid w:val="004C3E15"/>
    <w:rsid w:val="004C4080"/>
    <w:rsid w:val="004C41D0"/>
    <w:rsid w:val="004C43BF"/>
    <w:rsid w:val="004C43DB"/>
    <w:rsid w:val="004C4435"/>
    <w:rsid w:val="004C45F1"/>
    <w:rsid w:val="004C46C9"/>
    <w:rsid w:val="004C4A10"/>
    <w:rsid w:val="004C4AC9"/>
    <w:rsid w:val="004C4B5A"/>
    <w:rsid w:val="004C4D4A"/>
    <w:rsid w:val="004C4DF7"/>
    <w:rsid w:val="004C4EDE"/>
    <w:rsid w:val="004C4F8E"/>
    <w:rsid w:val="004C4FA3"/>
    <w:rsid w:val="004C4FB0"/>
    <w:rsid w:val="004C4FC2"/>
    <w:rsid w:val="004C50BC"/>
    <w:rsid w:val="004C50BF"/>
    <w:rsid w:val="004C5247"/>
    <w:rsid w:val="004C52B5"/>
    <w:rsid w:val="004C53AB"/>
    <w:rsid w:val="004C552D"/>
    <w:rsid w:val="004C55D1"/>
    <w:rsid w:val="004C5A45"/>
    <w:rsid w:val="004C5AA9"/>
    <w:rsid w:val="004C5AC7"/>
    <w:rsid w:val="004C5BB4"/>
    <w:rsid w:val="004C5CEE"/>
    <w:rsid w:val="004C5D35"/>
    <w:rsid w:val="004C5E57"/>
    <w:rsid w:val="004C5E88"/>
    <w:rsid w:val="004C5FE4"/>
    <w:rsid w:val="004C60E2"/>
    <w:rsid w:val="004C6101"/>
    <w:rsid w:val="004C641A"/>
    <w:rsid w:val="004C665D"/>
    <w:rsid w:val="004C6694"/>
    <w:rsid w:val="004C67B7"/>
    <w:rsid w:val="004C6940"/>
    <w:rsid w:val="004C695E"/>
    <w:rsid w:val="004C6D18"/>
    <w:rsid w:val="004C6D76"/>
    <w:rsid w:val="004C733B"/>
    <w:rsid w:val="004C7613"/>
    <w:rsid w:val="004C7CFC"/>
    <w:rsid w:val="004C7DD6"/>
    <w:rsid w:val="004D0015"/>
    <w:rsid w:val="004D0116"/>
    <w:rsid w:val="004D01AE"/>
    <w:rsid w:val="004D04D5"/>
    <w:rsid w:val="004D04E6"/>
    <w:rsid w:val="004D0694"/>
    <w:rsid w:val="004D074B"/>
    <w:rsid w:val="004D0788"/>
    <w:rsid w:val="004D07BF"/>
    <w:rsid w:val="004D0843"/>
    <w:rsid w:val="004D08AB"/>
    <w:rsid w:val="004D08FA"/>
    <w:rsid w:val="004D0D59"/>
    <w:rsid w:val="004D0E6C"/>
    <w:rsid w:val="004D0F5D"/>
    <w:rsid w:val="004D1040"/>
    <w:rsid w:val="004D11A5"/>
    <w:rsid w:val="004D12FF"/>
    <w:rsid w:val="004D146B"/>
    <w:rsid w:val="004D14B5"/>
    <w:rsid w:val="004D16E9"/>
    <w:rsid w:val="004D1A06"/>
    <w:rsid w:val="004D1BDA"/>
    <w:rsid w:val="004D1E7B"/>
    <w:rsid w:val="004D1ECD"/>
    <w:rsid w:val="004D201C"/>
    <w:rsid w:val="004D20F6"/>
    <w:rsid w:val="004D22A9"/>
    <w:rsid w:val="004D2313"/>
    <w:rsid w:val="004D25AC"/>
    <w:rsid w:val="004D28C7"/>
    <w:rsid w:val="004D2937"/>
    <w:rsid w:val="004D2954"/>
    <w:rsid w:val="004D2973"/>
    <w:rsid w:val="004D2C10"/>
    <w:rsid w:val="004D2CAD"/>
    <w:rsid w:val="004D2E99"/>
    <w:rsid w:val="004D2EC8"/>
    <w:rsid w:val="004D353D"/>
    <w:rsid w:val="004D3908"/>
    <w:rsid w:val="004D3939"/>
    <w:rsid w:val="004D3CBD"/>
    <w:rsid w:val="004D3CC2"/>
    <w:rsid w:val="004D3D9E"/>
    <w:rsid w:val="004D3EBF"/>
    <w:rsid w:val="004D439E"/>
    <w:rsid w:val="004D4447"/>
    <w:rsid w:val="004D4586"/>
    <w:rsid w:val="004D45BD"/>
    <w:rsid w:val="004D45F0"/>
    <w:rsid w:val="004D498C"/>
    <w:rsid w:val="004D4CD1"/>
    <w:rsid w:val="004D4D55"/>
    <w:rsid w:val="004D4EFE"/>
    <w:rsid w:val="004D508E"/>
    <w:rsid w:val="004D5091"/>
    <w:rsid w:val="004D50F9"/>
    <w:rsid w:val="004D5198"/>
    <w:rsid w:val="004D5417"/>
    <w:rsid w:val="004D54A2"/>
    <w:rsid w:val="004D54FF"/>
    <w:rsid w:val="004D5513"/>
    <w:rsid w:val="004D5642"/>
    <w:rsid w:val="004D568E"/>
    <w:rsid w:val="004D56D1"/>
    <w:rsid w:val="004D57E3"/>
    <w:rsid w:val="004D5A0B"/>
    <w:rsid w:val="004D5A22"/>
    <w:rsid w:val="004D5BF0"/>
    <w:rsid w:val="004D5D7A"/>
    <w:rsid w:val="004D5FC5"/>
    <w:rsid w:val="004D6153"/>
    <w:rsid w:val="004D624D"/>
    <w:rsid w:val="004D6294"/>
    <w:rsid w:val="004D62D5"/>
    <w:rsid w:val="004D636D"/>
    <w:rsid w:val="004D68F2"/>
    <w:rsid w:val="004D69B6"/>
    <w:rsid w:val="004D6A8B"/>
    <w:rsid w:val="004D6C33"/>
    <w:rsid w:val="004D70A0"/>
    <w:rsid w:val="004D71D6"/>
    <w:rsid w:val="004D7224"/>
    <w:rsid w:val="004D7249"/>
    <w:rsid w:val="004D7389"/>
    <w:rsid w:val="004D7399"/>
    <w:rsid w:val="004D744D"/>
    <w:rsid w:val="004D75D5"/>
    <w:rsid w:val="004D7606"/>
    <w:rsid w:val="004D76E4"/>
    <w:rsid w:val="004D7790"/>
    <w:rsid w:val="004D7B43"/>
    <w:rsid w:val="004D7D56"/>
    <w:rsid w:val="004D7FBF"/>
    <w:rsid w:val="004E0100"/>
    <w:rsid w:val="004E016E"/>
    <w:rsid w:val="004E019A"/>
    <w:rsid w:val="004E0544"/>
    <w:rsid w:val="004E08F4"/>
    <w:rsid w:val="004E0931"/>
    <w:rsid w:val="004E095B"/>
    <w:rsid w:val="004E09EA"/>
    <w:rsid w:val="004E09EB"/>
    <w:rsid w:val="004E0B32"/>
    <w:rsid w:val="004E0D3A"/>
    <w:rsid w:val="004E1072"/>
    <w:rsid w:val="004E10F5"/>
    <w:rsid w:val="004E10F6"/>
    <w:rsid w:val="004E13CA"/>
    <w:rsid w:val="004E13F8"/>
    <w:rsid w:val="004E1530"/>
    <w:rsid w:val="004E1544"/>
    <w:rsid w:val="004E16BE"/>
    <w:rsid w:val="004E1723"/>
    <w:rsid w:val="004E172B"/>
    <w:rsid w:val="004E17AC"/>
    <w:rsid w:val="004E1832"/>
    <w:rsid w:val="004E1926"/>
    <w:rsid w:val="004E1C86"/>
    <w:rsid w:val="004E1D24"/>
    <w:rsid w:val="004E1FCC"/>
    <w:rsid w:val="004E20EF"/>
    <w:rsid w:val="004E2113"/>
    <w:rsid w:val="004E2275"/>
    <w:rsid w:val="004E2B2F"/>
    <w:rsid w:val="004E2D62"/>
    <w:rsid w:val="004E2DA1"/>
    <w:rsid w:val="004E2E59"/>
    <w:rsid w:val="004E2E95"/>
    <w:rsid w:val="004E2F66"/>
    <w:rsid w:val="004E30E7"/>
    <w:rsid w:val="004E3122"/>
    <w:rsid w:val="004E3208"/>
    <w:rsid w:val="004E3511"/>
    <w:rsid w:val="004E3752"/>
    <w:rsid w:val="004E3A6F"/>
    <w:rsid w:val="004E3C06"/>
    <w:rsid w:val="004E3FCA"/>
    <w:rsid w:val="004E4023"/>
    <w:rsid w:val="004E403A"/>
    <w:rsid w:val="004E433C"/>
    <w:rsid w:val="004E441A"/>
    <w:rsid w:val="004E464A"/>
    <w:rsid w:val="004E4728"/>
    <w:rsid w:val="004E4A3F"/>
    <w:rsid w:val="004E4C99"/>
    <w:rsid w:val="004E4CA3"/>
    <w:rsid w:val="004E4CD0"/>
    <w:rsid w:val="004E51B3"/>
    <w:rsid w:val="004E5404"/>
    <w:rsid w:val="004E5452"/>
    <w:rsid w:val="004E5470"/>
    <w:rsid w:val="004E5667"/>
    <w:rsid w:val="004E56E2"/>
    <w:rsid w:val="004E573A"/>
    <w:rsid w:val="004E587A"/>
    <w:rsid w:val="004E58C3"/>
    <w:rsid w:val="004E59F1"/>
    <w:rsid w:val="004E5AE1"/>
    <w:rsid w:val="004E5EC4"/>
    <w:rsid w:val="004E5F2F"/>
    <w:rsid w:val="004E5FCD"/>
    <w:rsid w:val="004E606F"/>
    <w:rsid w:val="004E62C7"/>
    <w:rsid w:val="004E64DC"/>
    <w:rsid w:val="004E675A"/>
    <w:rsid w:val="004E678D"/>
    <w:rsid w:val="004E6A98"/>
    <w:rsid w:val="004E6AB5"/>
    <w:rsid w:val="004E6BDF"/>
    <w:rsid w:val="004E6D99"/>
    <w:rsid w:val="004E6EC1"/>
    <w:rsid w:val="004E7022"/>
    <w:rsid w:val="004E70B5"/>
    <w:rsid w:val="004E79CC"/>
    <w:rsid w:val="004E7ACF"/>
    <w:rsid w:val="004E7AE5"/>
    <w:rsid w:val="004E7D45"/>
    <w:rsid w:val="004F00F9"/>
    <w:rsid w:val="004F01AD"/>
    <w:rsid w:val="004F01BA"/>
    <w:rsid w:val="004F02A9"/>
    <w:rsid w:val="004F0505"/>
    <w:rsid w:val="004F05BD"/>
    <w:rsid w:val="004F05BE"/>
    <w:rsid w:val="004F05C3"/>
    <w:rsid w:val="004F06D9"/>
    <w:rsid w:val="004F0AAC"/>
    <w:rsid w:val="004F0AC7"/>
    <w:rsid w:val="004F0AE5"/>
    <w:rsid w:val="004F0BA3"/>
    <w:rsid w:val="004F0BD2"/>
    <w:rsid w:val="004F0CD5"/>
    <w:rsid w:val="004F0F06"/>
    <w:rsid w:val="004F1037"/>
    <w:rsid w:val="004F1042"/>
    <w:rsid w:val="004F1131"/>
    <w:rsid w:val="004F119B"/>
    <w:rsid w:val="004F1319"/>
    <w:rsid w:val="004F15D6"/>
    <w:rsid w:val="004F1628"/>
    <w:rsid w:val="004F2176"/>
    <w:rsid w:val="004F2287"/>
    <w:rsid w:val="004F2423"/>
    <w:rsid w:val="004F2736"/>
    <w:rsid w:val="004F28EC"/>
    <w:rsid w:val="004F293E"/>
    <w:rsid w:val="004F2A2C"/>
    <w:rsid w:val="004F2B3D"/>
    <w:rsid w:val="004F2EF3"/>
    <w:rsid w:val="004F3382"/>
    <w:rsid w:val="004F35DC"/>
    <w:rsid w:val="004F38A6"/>
    <w:rsid w:val="004F3922"/>
    <w:rsid w:val="004F3AE5"/>
    <w:rsid w:val="004F3CF8"/>
    <w:rsid w:val="004F3D3B"/>
    <w:rsid w:val="004F3FDB"/>
    <w:rsid w:val="004F40D7"/>
    <w:rsid w:val="004F4103"/>
    <w:rsid w:val="004F4366"/>
    <w:rsid w:val="004F4562"/>
    <w:rsid w:val="004F45B8"/>
    <w:rsid w:val="004F465D"/>
    <w:rsid w:val="004F4750"/>
    <w:rsid w:val="004F47FD"/>
    <w:rsid w:val="004F4984"/>
    <w:rsid w:val="004F4A59"/>
    <w:rsid w:val="004F4A98"/>
    <w:rsid w:val="004F4B30"/>
    <w:rsid w:val="004F4D4C"/>
    <w:rsid w:val="004F576F"/>
    <w:rsid w:val="004F57F5"/>
    <w:rsid w:val="004F5B04"/>
    <w:rsid w:val="004F5B57"/>
    <w:rsid w:val="004F5D57"/>
    <w:rsid w:val="004F5F38"/>
    <w:rsid w:val="004F601D"/>
    <w:rsid w:val="004F6125"/>
    <w:rsid w:val="004F6518"/>
    <w:rsid w:val="004F66DD"/>
    <w:rsid w:val="004F6A5C"/>
    <w:rsid w:val="004F6AFA"/>
    <w:rsid w:val="004F6B77"/>
    <w:rsid w:val="004F6BB0"/>
    <w:rsid w:val="004F6C4F"/>
    <w:rsid w:val="004F6D39"/>
    <w:rsid w:val="004F6D3C"/>
    <w:rsid w:val="004F6ED2"/>
    <w:rsid w:val="004F6FE1"/>
    <w:rsid w:val="004F70CF"/>
    <w:rsid w:val="004F7493"/>
    <w:rsid w:val="004F77D7"/>
    <w:rsid w:val="004F7841"/>
    <w:rsid w:val="004F78C2"/>
    <w:rsid w:val="004F7B1F"/>
    <w:rsid w:val="004F7BC7"/>
    <w:rsid w:val="004F7D1A"/>
    <w:rsid w:val="004F7F14"/>
    <w:rsid w:val="0050019B"/>
    <w:rsid w:val="005001C2"/>
    <w:rsid w:val="005001F7"/>
    <w:rsid w:val="005003DA"/>
    <w:rsid w:val="005004E3"/>
    <w:rsid w:val="00500589"/>
    <w:rsid w:val="0050067F"/>
    <w:rsid w:val="0050083F"/>
    <w:rsid w:val="0050088A"/>
    <w:rsid w:val="005008CC"/>
    <w:rsid w:val="00500A82"/>
    <w:rsid w:val="00500DF0"/>
    <w:rsid w:val="00500EF0"/>
    <w:rsid w:val="00501048"/>
    <w:rsid w:val="0050116B"/>
    <w:rsid w:val="005012D1"/>
    <w:rsid w:val="005013CF"/>
    <w:rsid w:val="00501721"/>
    <w:rsid w:val="005019B5"/>
    <w:rsid w:val="00501F70"/>
    <w:rsid w:val="00501FF9"/>
    <w:rsid w:val="005022E4"/>
    <w:rsid w:val="00502BB8"/>
    <w:rsid w:val="00502F91"/>
    <w:rsid w:val="00503028"/>
    <w:rsid w:val="0050319C"/>
    <w:rsid w:val="005031B2"/>
    <w:rsid w:val="005031FC"/>
    <w:rsid w:val="005033B9"/>
    <w:rsid w:val="0050364C"/>
    <w:rsid w:val="00503683"/>
    <w:rsid w:val="005036C8"/>
    <w:rsid w:val="00503819"/>
    <w:rsid w:val="005038A1"/>
    <w:rsid w:val="0050397A"/>
    <w:rsid w:val="00503DAE"/>
    <w:rsid w:val="00503F1F"/>
    <w:rsid w:val="0050424B"/>
    <w:rsid w:val="00504329"/>
    <w:rsid w:val="0050457D"/>
    <w:rsid w:val="005045BB"/>
    <w:rsid w:val="00504832"/>
    <w:rsid w:val="00504DF3"/>
    <w:rsid w:val="00504EAC"/>
    <w:rsid w:val="005051F2"/>
    <w:rsid w:val="00505451"/>
    <w:rsid w:val="005055BA"/>
    <w:rsid w:val="005056C8"/>
    <w:rsid w:val="00505710"/>
    <w:rsid w:val="0050582A"/>
    <w:rsid w:val="0050584D"/>
    <w:rsid w:val="00505929"/>
    <w:rsid w:val="00505AF0"/>
    <w:rsid w:val="00505E5B"/>
    <w:rsid w:val="00505E79"/>
    <w:rsid w:val="005060FF"/>
    <w:rsid w:val="0050612E"/>
    <w:rsid w:val="005062F9"/>
    <w:rsid w:val="00506396"/>
    <w:rsid w:val="005064A3"/>
    <w:rsid w:val="00506694"/>
    <w:rsid w:val="005066EE"/>
    <w:rsid w:val="00506BB4"/>
    <w:rsid w:val="00506BDC"/>
    <w:rsid w:val="00506CD5"/>
    <w:rsid w:val="00506FF3"/>
    <w:rsid w:val="00507089"/>
    <w:rsid w:val="005070CB"/>
    <w:rsid w:val="005070E6"/>
    <w:rsid w:val="00507187"/>
    <w:rsid w:val="0050721F"/>
    <w:rsid w:val="00507340"/>
    <w:rsid w:val="005075B8"/>
    <w:rsid w:val="00507845"/>
    <w:rsid w:val="0050789A"/>
    <w:rsid w:val="00507A11"/>
    <w:rsid w:val="00507BF9"/>
    <w:rsid w:val="00507DC9"/>
    <w:rsid w:val="00507DD4"/>
    <w:rsid w:val="00507E1B"/>
    <w:rsid w:val="005100D2"/>
    <w:rsid w:val="00510425"/>
    <w:rsid w:val="00510609"/>
    <w:rsid w:val="0051073E"/>
    <w:rsid w:val="00510825"/>
    <w:rsid w:val="0051086E"/>
    <w:rsid w:val="00510AD8"/>
    <w:rsid w:val="00510B0D"/>
    <w:rsid w:val="00510C15"/>
    <w:rsid w:val="00510F6D"/>
    <w:rsid w:val="00511121"/>
    <w:rsid w:val="00511151"/>
    <w:rsid w:val="005111F3"/>
    <w:rsid w:val="005114F2"/>
    <w:rsid w:val="00511670"/>
    <w:rsid w:val="00511825"/>
    <w:rsid w:val="00511D86"/>
    <w:rsid w:val="00511DAD"/>
    <w:rsid w:val="0051230F"/>
    <w:rsid w:val="0051240B"/>
    <w:rsid w:val="0051246A"/>
    <w:rsid w:val="005125A3"/>
    <w:rsid w:val="005128D3"/>
    <w:rsid w:val="00512B34"/>
    <w:rsid w:val="00512D79"/>
    <w:rsid w:val="005130AB"/>
    <w:rsid w:val="00513135"/>
    <w:rsid w:val="00513335"/>
    <w:rsid w:val="0051338D"/>
    <w:rsid w:val="005135BB"/>
    <w:rsid w:val="00513613"/>
    <w:rsid w:val="00513731"/>
    <w:rsid w:val="0051373F"/>
    <w:rsid w:val="005137D1"/>
    <w:rsid w:val="00513806"/>
    <w:rsid w:val="0051395A"/>
    <w:rsid w:val="00513A42"/>
    <w:rsid w:val="00513B4F"/>
    <w:rsid w:val="00513E1D"/>
    <w:rsid w:val="00513F81"/>
    <w:rsid w:val="005142AD"/>
    <w:rsid w:val="00514396"/>
    <w:rsid w:val="00514587"/>
    <w:rsid w:val="005145EA"/>
    <w:rsid w:val="00514769"/>
    <w:rsid w:val="0051489A"/>
    <w:rsid w:val="00514CF2"/>
    <w:rsid w:val="00515127"/>
    <w:rsid w:val="00515389"/>
    <w:rsid w:val="00515405"/>
    <w:rsid w:val="00515475"/>
    <w:rsid w:val="00515554"/>
    <w:rsid w:val="0051563F"/>
    <w:rsid w:val="00515829"/>
    <w:rsid w:val="00515A2A"/>
    <w:rsid w:val="00515AFD"/>
    <w:rsid w:val="00515C08"/>
    <w:rsid w:val="00515C9E"/>
    <w:rsid w:val="00515CBB"/>
    <w:rsid w:val="0051601E"/>
    <w:rsid w:val="00516278"/>
    <w:rsid w:val="005164E4"/>
    <w:rsid w:val="005168A9"/>
    <w:rsid w:val="005169F5"/>
    <w:rsid w:val="00516A60"/>
    <w:rsid w:val="00516B31"/>
    <w:rsid w:val="00516B61"/>
    <w:rsid w:val="00516C15"/>
    <w:rsid w:val="00516CD3"/>
    <w:rsid w:val="00516DE2"/>
    <w:rsid w:val="005170B5"/>
    <w:rsid w:val="0051715A"/>
    <w:rsid w:val="00517160"/>
    <w:rsid w:val="0051736A"/>
    <w:rsid w:val="00517525"/>
    <w:rsid w:val="0051762C"/>
    <w:rsid w:val="00517AEB"/>
    <w:rsid w:val="00517C54"/>
    <w:rsid w:val="00517DBA"/>
    <w:rsid w:val="00517E77"/>
    <w:rsid w:val="00517F2E"/>
    <w:rsid w:val="00517F5B"/>
    <w:rsid w:val="00520136"/>
    <w:rsid w:val="00520336"/>
    <w:rsid w:val="005203B8"/>
    <w:rsid w:val="00520686"/>
    <w:rsid w:val="00520AB6"/>
    <w:rsid w:val="00520BCC"/>
    <w:rsid w:val="00520C2F"/>
    <w:rsid w:val="00520CE1"/>
    <w:rsid w:val="00521051"/>
    <w:rsid w:val="0052105A"/>
    <w:rsid w:val="005213AD"/>
    <w:rsid w:val="005215D5"/>
    <w:rsid w:val="005218BA"/>
    <w:rsid w:val="00521934"/>
    <w:rsid w:val="00521C85"/>
    <w:rsid w:val="00521EA3"/>
    <w:rsid w:val="00521EDF"/>
    <w:rsid w:val="00521F8E"/>
    <w:rsid w:val="00521F95"/>
    <w:rsid w:val="00521FC1"/>
    <w:rsid w:val="00522346"/>
    <w:rsid w:val="005223B6"/>
    <w:rsid w:val="005225E0"/>
    <w:rsid w:val="005229D0"/>
    <w:rsid w:val="00522A49"/>
    <w:rsid w:val="005232A4"/>
    <w:rsid w:val="005232F1"/>
    <w:rsid w:val="0052347A"/>
    <w:rsid w:val="0052356B"/>
    <w:rsid w:val="005236F7"/>
    <w:rsid w:val="00523898"/>
    <w:rsid w:val="005238F3"/>
    <w:rsid w:val="00523B2D"/>
    <w:rsid w:val="00523C07"/>
    <w:rsid w:val="00523C80"/>
    <w:rsid w:val="00523CFA"/>
    <w:rsid w:val="0052405F"/>
    <w:rsid w:val="005240BF"/>
    <w:rsid w:val="00524225"/>
    <w:rsid w:val="0052455D"/>
    <w:rsid w:val="005245AD"/>
    <w:rsid w:val="005246F3"/>
    <w:rsid w:val="005247B0"/>
    <w:rsid w:val="005247EB"/>
    <w:rsid w:val="00524BBD"/>
    <w:rsid w:val="00524C4C"/>
    <w:rsid w:val="00524CB9"/>
    <w:rsid w:val="005255BC"/>
    <w:rsid w:val="0052573F"/>
    <w:rsid w:val="00525A38"/>
    <w:rsid w:val="00525CC5"/>
    <w:rsid w:val="0052600D"/>
    <w:rsid w:val="005263DE"/>
    <w:rsid w:val="00526574"/>
    <w:rsid w:val="0052669E"/>
    <w:rsid w:val="00526738"/>
    <w:rsid w:val="00526898"/>
    <w:rsid w:val="00526901"/>
    <w:rsid w:val="00526A50"/>
    <w:rsid w:val="00526B77"/>
    <w:rsid w:val="00526D19"/>
    <w:rsid w:val="00526DA9"/>
    <w:rsid w:val="00527491"/>
    <w:rsid w:val="0052798E"/>
    <w:rsid w:val="00527A3F"/>
    <w:rsid w:val="00527AA1"/>
    <w:rsid w:val="00527B05"/>
    <w:rsid w:val="00527D3B"/>
    <w:rsid w:val="00527DA5"/>
    <w:rsid w:val="00527E8B"/>
    <w:rsid w:val="00527F6E"/>
    <w:rsid w:val="0053011D"/>
    <w:rsid w:val="00530296"/>
    <w:rsid w:val="005304D2"/>
    <w:rsid w:val="0053053E"/>
    <w:rsid w:val="00530613"/>
    <w:rsid w:val="00530686"/>
    <w:rsid w:val="00530856"/>
    <w:rsid w:val="005308B2"/>
    <w:rsid w:val="00530951"/>
    <w:rsid w:val="005309AD"/>
    <w:rsid w:val="00530CF8"/>
    <w:rsid w:val="00530DD7"/>
    <w:rsid w:val="005310BE"/>
    <w:rsid w:val="005310E1"/>
    <w:rsid w:val="0053121C"/>
    <w:rsid w:val="005316A1"/>
    <w:rsid w:val="00531A1E"/>
    <w:rsid w:val="00531A8C"/>
    <w:rsid w:val="00531DAF"/>
    <w:rsid w:val="00531FB3"/>
    <w:rsid w:val="00531FF2"/>
    <w:rsid w:val="00532302"/>
    <w:rsid w:val="0053232C"/>
    <w:rsid w:val="00532492"/>
    <w:rsid w:val="0053286D"/>
    <w:rsid w:val="0053293E"/>
    <w:rsid w:val="00532964"/>
    <w:rsid w:val="00532A52"/>
    <w:rsid w:val="00532A9A"/>
    <w:rsid w:val="00532ACC"/>
    <w:rsid w:val="00532BAF"/>
    <w:rsid w:val="00532CFB"/>
    <w:rsid w:val="00532F2B"/>
    <w:rsid w:val="005331F5"/>
    <w:rsid w:val="0053331B"/>
    <w:rsid w:val="005333CD"/>
    <w:rsid w:val="00533BF9"/>
    <w:rsid w:val="00534160"/>
    <w:rsid w:val="0053455B"/>
    <w:rsid w:val="005348C4"/>
    <w:rsid w:val="00534D92"/>
    <w:rsid w:val="00534FE4"/>
    <w:rsid w:val="005350BD"/>
    <w:rsid w:val="005351C4"/>
    <w:rsid w:val="0053538B"/>
    <w:rsid w:val="005355D3"/>
    <w:rsid w:val="00535655"/>
    <w:rsid w:val="005357DE"/>
    <w:rsid w:val="0053580D"/>
    <w:rsid w:val="00535974"/>
    <w:rsid w:val="00535994"/>
    <w:rsid w:val="005359A2"/>
    <w:rsid w:val="005359C0"/>
    <w:rsid w:val="005359FD"/>
    <w:rsid w:val="00535B24"/>
    <w:rsid w:val="00535CD6"/>
    <w:rsid w:val="00535F50"/>
    <w:rsid w:val="00535FB6"/>
    <w:rsid w:val="00535FE7"/>
    <w:rsid w:val="0053626D"/>
    <w:rsid w:val="00536282"/>
    <w:rsid w:val="005362E8"/>
    <w:rsid w:val="005364AC"/>
    <w:rsid w:val="00536506"/>
    <w:rsid w:val="00536547"/>
    <w:rsid w:val="00536656"/>
    <w:rsid w:val="00536AA6"/>
    <w:rsid w:val="00536B5F"/>
    <w:rsid w:val="00536C61"/>
    <w:rsid w:val="00536CCC"/>
    <w:rsid w:val="00536E14"/>
    <w:rsid w:val="00536E1D"/>
    <w:rsid w:val="00536E6D"/>
    <w:rsid w:val="00536F10"/>
    <w:rsid w:val="00536F8B"/>
    <w:rsid w:val="0053700B"/>
    <w:rsid w:val="005374E0"/>
    <w:rsid w:val="00537581"/>
    <w:rsid w:val="0053763F"/>
    <w:rsid w:val="00537AE0"/>
    <w:rsid w:val="00537CC8"/>
    <w:rsid w:val="00537D6A"/>
    <w:rsid w:val="00537EA8"/>
    <w:rsid w:val="0054001C"/>
    <w:rsid w:val="005404A1"/>
    <w:rsid w:val="005405C9"/>
    <w:rsid w:val="00540817"/>
    <w:rsid w:val="00540922"/>
    <w:rsid w:val="005409FE"/>
    <w:rsid w:val="00540BA0"/>
    <w:rsid w:val="00540C93"/>
    <w:rsid w:val="0054128B"/>
    <w:rsid w:val="0054135A"/>
    <w:rsid w:val="005413C8"/>
    <w:rsid w:val="0054149E"/>
    <w:rsid w:val="0054177C"/>
    <w:rsid w:val="00541AFC"/>
    <w:rsid w:val="005420AC"/>
    <w:rsid w:val="00542117"/>
    <w:rsid w:val="005421AA"/>
    <w:rsid w:val="00542348"/>
    <w:rsid w:val="00542406"/>
    <w:rsid w:val="00542463"/>
    <w:rsid w:val="0054248D"/>
    <w:rsid w:val="00542993"/>
    <w:rsid w:val="00542A74"/>
    <w:rsid w:val="00542D2C"/>
    <w:rsid w:val="00542D4F"/>
    <w:rsid w:val="00542DEC"/>
    <w:rsid w:val="00542F91"/>
    <w:rsid w:val="005430F9"/>
    <w:rsid w:val="00543218"/>
    <w:rsid w:val="00543244"/>
    <w:rsid w:val="005436CA"/>
    <w:rsid w:val="0054373B"/>
    <w:rsid w:val="005439A2"/>
    <w:rsid w:val="00543ADF"/>
    <w:rsid w:val="00543D09"/>
    <w:rsid w:val="00543D69"/>
    <w:rsid w:val="00543F00"/>
    <w:rsid w:val="00543F67"/>
    <w:rsid w:val="005440C6"/>
    <w:rsid w:val="005441E6"/>
    <w:rsid w:val="005442F8"/>
    <w:rsid w:val="00544316"/>
    <w:rsid w:val="005444CD"/>
    <w:rsid w:val="005444E6"/>
    <w:rsid w:val="00544603"/>
    <w:rsid w:val="00544710"/>
    <w:rsid w:val="00544754"/>
    <w:rsid w:val="005447EC"/>
    <w:rsid w:val="00544866"/>
    <w:rsid w:val="00544932"/>
    <w:rsid w:val="00545055"/>
    <w:rsid w:val="005450F1"/>
    <w:rsid w:val="005451E6"/>
    <w:rsid w:val="0054544F"/>
    <w:rsid w:val="00545526"/>
    <w:rsid w:val="005455EE"/>
    <w:rsid w:val="00545737"/>
    <w:rsid w:val="005458F0"/>
    <w:rsid w:val="00545A5D"/>
    <w:rsid w:val="00545C01"/>
    <w:rsid w:val="00545E24"/>
    <w:rsid w:val="00545EAA"/>
    <w:rsid w:val="005465B4"/>
    <w:rsid w:val="00546785"/>
    <w:rsid w:val="00546B7A"/>
    <w:rsid w:val="00546E69"/>
    <w:rsid w:val="0054717F"/>
    <w:rsid w:val="005472B9"/>
    <w:rsid w:val="005472CA"/>
    <w:rsid w:val="00547418"/>
    <w:rsid w:val="005474DB"/>
    <w:rsid w:val="005475AF"/>
    <w:rsid w:val="00547662"/>
    <w:rsid w:val="00547740"/>
    <w:rsid w:val="005477D8"/>
    <w:rsid w:val="005477FA"/>
    <w:rsid w:val="0054783B"/>
    <w:rsid w:val="005478B0"/>
    <w:rsid w:val="005478B8"/>
    <w:rsid w:val="00550283"/>
    <w:rsid w:val="005502DA"/>
    <w:rsid w:val="0055040E"/>
    <w:rsid w:val="00550485"/>
    <w:rsid w:val="005505A5"/>
    <w:rsid w:val="0055061F"/>
    <w:rsid w:val="00550645"/>
    <w:rsid w:val="0055075C"/>
    <w:rsid w:val="005508B5"/>
    <w:rsid w:val="00550B86"/>
    <w:rsid w:val="00550BF8"/>
    <w:rsid w:val="00550C26"/>
    <w:rsid w:val="00550D87"/>
    <w:rsid w:val="005511AC"/>
    <w:rsid w:val="00551206"/>
    <w:rsid w:val="00551655"/>
    <w:rsid w:val="005517F6"/>
    <w:rsid w:val="00551AE8"/>
    <w:rsid w:val="00551E13"/>
    <w:rsid w:val="00551E24"/>
    <w:rsid w:val="00551F6C"/>
    <w:rsid w:val="00551FDB"/>
    <w:rsid w:val="0055200A"/>
    <w:rsid w:val="00552203"/>
    <w:rsid w:val="005522D8"/>
    <w:rsid w:val="005525AC"/>
    <w:rsid w:val="005526C3"/>
    <w:rsid w:val="00552713"/>
    <w:rsid w:val="00552802"/>
    <w:rsid w:val="00552AAC"/>
    <w:rsid w:val="00552BB5"/>
    <w:rsid w:val="00552BE0"/>
    <w:rsid w:val="00552C34"/>
    <w:rsid w:val="005530B2"/>
    <w:rsid w:val="005530F1"/>
    <w:rsid w:val="00553125"/>
    <w:rsid w:val="005531FF"/>
    <w:rsid w:val="00553282"/>
    <w:rsid w:val="00553302"/>
    <w:rsid w:val="00553458"/>
    <w:rsid w:val="0055356A"/>
    <w:rsid w:val="005535CB"/>
    <w:rsid w:val="005536DF"/>
    <w:rsid w:val="0055380D"/>
    <w:rsid w:val="005538EB"/>
    <w:rsid w:val="00553BCE"/>
    <w:rsid w:val="00553C42"/>
    <w:rsid w:val="00553C92"/>
    <w:rsid w:val="0055424A"/>
    <w:rsid w:val="005542D6"/>
    <w:rsid w:val="00554391"/>
    <w:rsid w:val="0055485A"/>
    <w:rsid w:val="00554B9E"/>
    <w:rsid w:val="00554C8E"/>
    <w:rsid w:val="00554CC2"/>
    <w:rsid w:val="0055518B"/>
    <w:rsid w:val="005551D5"/>
    <w:rsid w:val="005552DD"/>
    <w:rsid w:val="0055545C"/>
    <w:rsid w:val="00555495"/>
    <w:rsid w:val="0055556F"/>
    <w:rsid w:val="0055557C"/>
    <w:rsid w:val="005557ED"/>
    <w:rsid w:val="0055587C"/>
    <w:rsid w:val="0055592E"/>
    <w:rsid w:val="00555971"/>
    <w:rsid w:val="00555A89"/>
    <w:rsid w:val="00555B65"/>
    <w:rsid w:val="00555C51"/>
    <w:rsid w:val="00555E5E"/>
    <w:rsid w:val="0055608E"/>
    <w:rsid w:val="00556113"/>
    <w:rsid w:val="005561E4"/>
    <w:rsid w:val="00556347"/>
    <w:rsid w:val="005564E4"/>
    <w:rsid w:val="0055653F"/>
    <w:rsid w:val="0055660D"/>
    <w:rsid w:val="0055660E"/>
    <w:rsid w:val="00556837"/>
    <w:rsid w:val="0055687A"/>
    <w:rsid w:val="00556C08"/>
    <w:rsid w:val="00556D4A"/>
    <w:rsid w:val="00556D4D"/>
    <w:rsid w:val="00556E5C"/>
    <w:rsid w:val="00556FFD"/>
    <w:rsid w:val="00557161"/>
    <w:rsid w:val="00557319"/>
    <w:rsid w:val="00557525"/>
    <w:rsid w:val="005575A2"/>
    <w:rsid w:val="0055764A"/>
    <w:rsid w:val="005576C7"/>
    <w:rsid w:val="0055777B"/>
    <w:rsid w:val="005577E6"/>
    <w:rsid w:val="0055794D"/>
    <w:rsid w:val="00557A08"/>
    <w:rsid w:val="00557B70"/>
    <w:rsid w:val="005601C4"/>
    <w:rsid w:val="0056024E"/>
    <w:rsid w:val="00560385"/>
    <w:rsid w:val="0056043F"/>
    <w:rsid w:val="00560785"/>
    <w:rsid w:val="005607EE"/>
    <w:rsid w:val="00560813"/>
    <w:rsid w:val="00560836"/>
    <w:rsid w:val="00560842"/>
    <w:rsid w:val="00560893"/>
    <w:rsid w:val="005608AE"/>
    <w:rsid w:val="00560D44"/>
    <w:rsid w:val="00560E8C"/>
    <w:rsid w:val="00560EC7"/>
    <w:rsid w:val="00560FB8"/>
    <w:rsid w:val="00560FD0"/>
    <w:rsid w:val="00560FEA"/>
    <w:rsid w:val="005610A2"/>
    <w:rsid w:val="00561301"/>
    <w:rsid w:val="00561351"/>
    <w:rsid w:val="005617F8"/>
    <w:rsid w:val="00561897"/>
    <w:rsid w:val="00561AC9"/>
    <w:rsid w:val="00561CC6"/>
    <w:rsid w:val="00561CFA"/>
    <w:rsid w:val="0056206A"/>
    <w:rsid w:val="00562298"/>
    <w:rsid w:val="00562368"/>
    <w:rsid w:val="0056240C"/>
    <w:rsid w:val="005624D8"/>
    <w:rsid w:val="00562699"/>
    <w:rsid w:val="0056290F"/>
    <w:rsid w:val="00562B5F"/>
    <w:rsid w:val="00562BE9"/>
    <w:rsid w:val="00562C29"/>
    <w:rsid w:val="00562C4F"/>
    <w:rsid w:val="00562CE4"/>
    <w:rsid w:val="00562D45"/>
    <w:rsid w:val="00562D8B"/>
    <w:rsid w:val="00562DA3"/>
    <w:rsid w:val="00562DF6"/>
    <w:rsid w:val="00562F50"/>
    <w:rsid w:val="005631CD"/>
    <w:rsid w:val="0056324C"/>
    <w:rsid w:val="005632CE"/>
    <w:rsid w:val="0056348D"/>
    <w:rsid w:val="00563645"/>
    <w:rsid w:val="00563786"/>
    <w:rsid w:val="00563BB9"/>
    <w:rsid w:val="00563BE8"/>
    <w:rsid w:val="00563C7E"/>
    <w:rsid w:val="00563CD2"/>
    <w:rsid w:val="0056402B"/>
    <w:rsid w:val="00564098"/>
    <w:rsid w:val="00564226"/>
    <w:rsid w:val="0056422A"/>
    <w:rsid w:val="005642D1"/>
    <w:rsid w:val="00564591"/>
    <w:rsid w:val="005645D4"/>
    <w:rsid w:val="00564793"/>
    <w:rsid w:val="005649F9"/>
    <w:rsid w:val="00564D18"/>
    <w:rsid w:val="00565037"/>
    <w:rsid w:val="005650CC"/>
    <w:rsid w:val="00565369"/>
    <w:rsid w:val="005653BA"/>
    <w:rsid w:val="00565465"/>
    <w:rsid w:val="00565597"/>
    <w:rsid w:val="00565A15"/>
    <w:rsid w:val="00565ADA"/>
    <w:rsid w:val="00565E63"/>
    <w:rsid w:val="00565F1A"/>
    <w:rsid w:val="00565F1B"/>
    <w:rsid w:val="00565F72"/>
    <w:rsid w:val="00566298"/>
    <w:rsid w:val="00566361"/>
    <w:rsid w:val="0056638C"/>
    <w:rsid w:val="00566403"/>
    <w:rsid w:val="005664DB"/>
    <w:rsid w:val="005667A4"/>
    <w:rsid w:val="00566A3F"/>
    <w:rsid w:val="00566A9C"/>
    <w:rsid w:val="00566C49"/>
    <w:rsid w:val="00566C8B"/>
    <w:rsid w:val="00566DFD"/>
    <w:rsid w:val="00566E83"/>
    <w:rsid w:val="00566F85"/>
    <w:rsid w:val="0056721B"/>
    <w:rsid w:val="00567234"/>
    <w:rsid w:val="00567276"/>
    <w:rsid w:val="00567505"/>
    <w:rsid w:val="00567511"/>
    <w:rsid w:val="0056753B"/>
    <w:rsid w:val="00567544"/>
    <w:rsid w:val="0056764C"/>
    <w:rsid w:val="005677EE"/>
    <w:rsid w:val="005678E9"/>
    <w:rsid w:val="00567A5B"/>
    <w:rsid w:val="00567ADC"/>
    <w:rsid w:val="00567DDE"/>
    <w:rsid w:val="00567DE2"/>
    <w:rsid w:val="00570774"/>
    <w:rsid w:val="005707FA"/>
    <w:rsid w:val="00570942"/>
    <w:rsid w:val="00570B8C"/>
    <w:rsid w:val="00570CCE"/>
    <w:rsid w:val="00570CE6"/>
    <w:rsid w:val="00570EBC"/>
    <w:rsid w:val="00571075"/>
    <w:rsid w:val="005710D1"/>
    <w:rsid w:val="005710DA"/>
    <w:rsid w:val="00571273"/>
    <w:rsid w:val="00571532"/>
    <w:rsid w:val="0057177B"/>
    <w:rsid w:val="005718C3"/>
    <w:rsid w:val="0057190E"/>
    <w:rsid w:val="00571BFB"/>
    <w:rsid w:val="00571D30"/>
    <w:rsid w:val="0057203D"/>
    <w:rsid w:val="00572042"/>
    <w:rsid w:val="005721BE"/>
    <w:rsid w:val="005725D9"/>
    <w:rsid w:val="005727A6"/>
    <w:rsid w:val="005727B6"/>
    <w:rsid w:val="00572828"/>
    <w:rsid w:val="00572867"/>
    <w:rsid w:val="005729BB"/>
    <w:rsid w:val="00572C69"/>
    <w:rsid w:val="00572C8A"/>
    <w:rsid w:val="00572D96"/>
    <w:rsid w:val="00573109"/>
    <w:rsid w:val="00573300"/>
    <w:rsid w:val="0057330A"/>
    <w:rsid w:val="00573411"/>
    <w:rsid w:val="005735BC"/>
    <w:rsid w:val="0057365F"/>
    <w:rsid w:val="00573853"/>
    <w:rsid w:val="005739E1"/>
    <w:rsid w:val="00573A6C"/>
    <w:rsid w:val="00573B6C"/>
    <w:rsid w:val="00573BD2"/>
    <w:rsid w:val="00573E55"/>
    <w:rsid w:val="00574065"/>
    <w:rsid w:val="00574084"/>
    <w:rsid w:val="00574094"/>
    <w:rsid w:val="005741C0"/>
    <w:rsid w:val="005741C9"/>
    <w:rsid w:val="005741CE"/>
    <w:rsid w:val="00574245"/>
    <w:rsid w:val="005742A3"/>
    <w:rsid w:val="00574682"/>
    <w:rsid w:val="0057479A"/>
    <w:rsid w:val="005749A7"/>
    <w:rsid w:val="00574B7C"/>
    <w:rsid w:val="00574C19"/>
    <w:rsid w:val="00574C28"/>
    <w:rsid w:val="00574C31"/>
    <w:rsid w:val="00574D71"/>
    <w:rsid w:val="005750FB"/>
    <w:rsid w:val="0057521D"/>
    <w:rsid w:val="00575232"/>
    <w:rsid w:val="005756E5"/>
    <w:rsid w:val="0057595C"/>
    <w:rsid w:val="005759C2"/>
    <w:rsid w:val="00575BCB"/>
    <w:rsid w:val="00575CC2"/>
    <w:rsid w:val="00575D2D"/>
    <w:rsid w:val="00575F1B"/>
    <w:rsid w:val="00575FDC"/>
    <w:rsid w:val="005760A4"/>
    <w:rsid w:val="0057615D"/>
    <w:rsid w:val="00576289"/>
    <w:rsid w:val="00576314"/>
    <w:rsid w:val="0057655E"/>
    <w:rsid w:val="005765DE"/>
    <w:rsid w:val="005767D3"/>
    <w:rsid w:val="005769BA"/>
    <w:rsid w:val="005769FE"/>
    <w:rsid w:val="00576B1A"/>
    <w:rsid w:val="00576F1B"/>
    <w:rsid w:val="00576FB2"/>
    <w:rsid w:val="00576FFE"/>
    <w:rsid w:val="00577108"/>
    <w:rsid w:val="00577344"/>
    <w:rsid w:val="005774D4"/>
    <w:rsid w:val="0057777D"/>
    <w:rsid w:val="0057786A"/>
    <w:rsid w:val="0057786F"/>
    <w:rsid w:val="00577B42"/>
    <w:rsid w:val="00577BE7"/>
    <w:rsid w:val="00577DA4"/>
    <w:rsid w:val="00577EBB"/>
    <w:rsid w:val="00577F9B"/>
    <w:rsid w:val="005804D4"/>
    <w:rsid w:val="0058054F"/>
    <w:rsid w:val="0058062B"/>
    <w:rsid w:val="0058072D"/>
    <w:rsid w:val="005808F4"/>
    <w:rsid w:val="005809A2"/>
    <w:rsid w:val="00580DD1"/>
    <w:rsid w:val="00580F2E"/>
    <w:rsid w:val="00580FB2"/>
    <w:rsid w:val="0058106C"/>
    <w:rsid w:val="00581395"/>
    <w:rsid w:val="00581525"/>
    <w:rsid w:val="00581F83"/>
    <w:rsid w:val="00582431"/>
    <w:rsid w:val="005825B9"/>
    <w:rsid w:val="00582701"/>
    <w:rsid w:val="00582963"/>
    <w:rsid w:val="00582986"/>
    <w:rsid w:val="00582BA9"/>
    <w:rsid w:val="00582CC1"/>
    <w:rsid w:val="00582E90"/>
    <w:rsid w:val="00583134"/>
    <w:rsid w:val="0058327B"/>
    <w:rsid w:val="00583366"/>
    <w:rsid w:val="005833F7"/>
    <w:rsid w:val="0058359C"/>
    <w:rsid w:val="005835CF"/>
    <w:rsid w:val="005836D5"/>
    <w:rsid w:val="00583CE5"/>
    <w:rsid w:val="00583D60"/>
    <w:rsid w:val="005847FB"/>
    <w:rsid w:val="005848B6"/>
    <w:rsid w:val="0058495D"/>
    <w:rsid w:val="00584BC3"/>
    <w:rsid w:val="00584CF6"/>
    <w:rsid w:val="00584F1E"/>
    <w:rsid w:val="00584F8D"/>
    <w:rsid w:val="0058505C"/>
    <w:rsid w:val="00585129"/>
    <w:rsid w:val="00585184"/>
    <w:rsid w:val="00585401"/>
    <w:rsid w:val="0058566C"/>
    <w:rsid w:val="005856CD"/>
    <w:rsid w:val="00585BE4"/>
    <w:rsid w:val="00585C87"/>
    <w:rsid w:val="00585D40"/>
    <w:rsid w:val="005866ED"/>
    <w:rsid w:val="0058699C"/>
    <w:rsid w:val="00586B56"/>
    <w:rsid w:val="00586B61"/>
    <w:rsid w:val="00586B7A"/>
    <w:rsid w:val="00586F03"/>
    <w:rsid w:val="00586F5A"/>
    <w:rsid w:val="00587279"/>
    <w:rsid w:val="005872A0"/>
    <w:rsid w:val="00587314"/>
    <w:rsid w:val="00587514"/>
    <w:rsid w:val="005875B5"/>
    <w:rsid w:val="00587830"/>
    <w:rsid w:val="00587879"/>
    <w:rsid w:val="005879C4"/>
    <w:rsid w:val="00587AA5"/>
    <w:rsid w:val="00587DA2"/>
    <w:rsid w:val="00587DB8"/>
    <w:rsid w:val="00587F8F"/>
    <w:rsid w:val="00590006"/>
    <w:rsid w:val="00590079"/>
    <w:rsid w:val="00590312"/>
    <w:rsid w:val="0059042F"/>
    <w:rsid w:val="005905D6"/>
    <w:rsid w:val="005908E4"/>
    <w:rsid w:val="00590A49"/>
    <w:rsid w:val="00590BAF"/>
    <w:rsid w:val="00590D2D"/>
    <w:rsid w:val="00591067"/>
    <w:rsid w:val="005912CC"/>
    <w:rsid w:val="00591325"/>
    <w:rsid w:val="005914C7"/>
    <w:rsid w:val="0059172D"/>
    <w:rsid w:val="0059187C"/>
    <w:rsid w:val="0059196F"/>
    <w:rsid w:val="00591D6C"/>
    <w:rsid w:val="00592101"/>
    <w:rsid w:val="0059222B"/>
    <w:rsid w:val="0059236F"/>
    <w:rsid w:val="005923F5"/>
    <w:rsid w:val="005924ED"/>
    <w:rsid w:val="0059276D"/>
    <w:rsid w:val="0059287E"/>
    <w:rsid w:val="005929A0"/>
    <w:rsid w:val="00592B25"/>
    <w:rsid w:val="00592B58"/>
    <w:rsid w:val="00592BAE"/>
    <w:rsid w:val="00592BF9"/>
    <w:rsid w:val="00592D80"/>
    <w:rsid w:val="00592D94"/>
    <w:rsid w:val="0059312B"/>
    <w:rsid w:val="00593248"/>
    <w:rsid w:val="00593340"/>
    <w:rsid w:val="0059349E"/>
    <w:rsid w:val="00593574"/>
    <w:rsid w:val="00593859"/>
    <w:rsid w:val="0059387C"/>
    <w:rsid w:val="0059389C"/>
    <w:rsid w:val="00593C31"/>
    <w:rsid w:val="00593C7F"/>
    <w:rsid w:val="00593D33"/>
    <w:rsid w:val="00594040"/>
    <w:rsid w:val="0059410A"/>
    <w:rsid w:val="0059425F"/>
    <w:rsid w:val="0059427F"/>
    <w:rsid w:val="005943A8"/>
    <w:rsid w:val="00594684"/>
    <w:rsid w:val="005947E2"/>
    <w:rsid w:val="00594C40"/>
    <w:rsid w:val="00594E8C"/>
    <w:rsid w:val="005951D0"/>
    <w:rsid w:val="0059561A"/>
    <w:rsid w:val="005956F7"/>
    <w:rsid w:val="0059595F"/>
    <w:rsid w:val="00595BDD"/>
    <w:rsid w:val="00595C4A"/>
    <w:rsid w:val="00595F74"/>
    <w:rsid w:val="00596015"/>
    <w:rsid w:val="005963EF"/>
    <w:rsid w:val="005965D7"/>
    <w:rsid w:val="0059678F"/>
    <w:rsid w:val="00596869"/>
    <w:rsid w:val="00596AE6"/>
    <w:rsid w:val="00596AE8"/>
    <w:rsid w:val="005970DA"/>
    <w:rsid w:val="005970E2"/>
    <w:rsid w:val="00597131"/>
    <w:rsid w:val="0059719F"/>
    <w:rsid w:val="00597729"/>
    <w:rsid w:val="00597AD6"/>
    <w:rsid w:val="00597C19"/>
    <w:rsid w:val="00597C79"/>
    <w:rsid w:val="00597DE6"/>
    <w:rsid w:val="00597E7B"/>
    <w:rsid w:val="005A00C6"/>
    <w:rsid w:val="005A01EB"/>
    <w:rsid w:val="005A02A8"/>
    <w:rsid w:val="005A049E"/>
    <w:rsid w:val="005A054C"/>
    <w:rsid w:val="005A0941"/>
    <w:rsid w:val="005A0B99"/>
    <w:rsid w:val="005A0BC1"/>
    <w:rsid w:val="005A0D3E"/>
    <w:rsid w:val="005A0E93"/>
    <w:rsid w:val="005A128D"/>
    <w:rsid w:val="005A129F"/>
    <w:rsid w:val="005A133A"/>
    <w:rsid w:val="005A1379"/>
    <w:rsid w:val="005A138D"/>
    <w:rsid w:val="005A1412"/>
    <w:rsid w:val="005A1439"/>
    <w:rsid w:val="005A1531"/>
    <w:rsid w:val="005A1592"/>
    <w:rsid w:val="005A15C8"/>
    <w:rsid w:val="005A1657"/>
    <w:rsid w:val="005A1686"/>
    <w:rsid w:val="005A1941"/>
    <w:rsid w:val="005A1A8F"/>
    <w:rsid w:val="005A1AD5"/>
    <w:rsid w:val="005A1CF5"/>
    <w:rsid w:val="005A1FB4"/>
    <w:rsid w:val="005A2395"/>
    <w:rsid w:val="005A248F"/>
    <w:rsid w:val="005A2551"/>
    <w:rsid w:val="005A2602"/>
    <w:rsid w:val="005A27CB"/>
    <w:rsid w:val="005A2926"/>
    <w:rsid w:val="005A2B6C"/>
    <w:rsid w:val="005A2CD3"/>
    <w:rsid w:val="005A2D2B"/>
    <w:rsid w:val="005A32E1"/>
    <w:rsid w:val="005A3644"/>
    <w:rsid w:val="005A3719"/>
    <w:rsid w:val="005A378D"/>
    <w:rsid w:val="005A37F9"/>
    <w:rsid w:val="005A3992"/>
    <w:rsid w:val="005A3ACD"/>
    <w:rsid w:val="005A3AE7"/>
    <w:rsid w:val="005A3B19"/>
    <w:rsid w:val="005A3B5B"/>
    <w:rsid w:val="005A3BA1"/>
    <w:rsid w:val="005A3CAE"/>
    <w:rsid w:val="005A3F6E"/>
    <w:rsid w:val="005A3FC2"/>
    <w:rsid w:val="005A41E0"/>
    <w:rsid w:val="005A4224"/>
    <w:rsid w:val="005A4395"/>
    <w:rsid w:val="005A43A0"/>
    <w:rsid w:val="005A456C"/>
    <w:rsid w:val="005A4624"/>
    <w:rsid w:val="005A4719"/>
    <w:rsid w:val="005A4928"/>
    <w:rsid w:val="005A4978"/>
    <w:rsid w:val="005A4A66"/>
    <w:rsid w:val="005A4B99"/>
    <w:rsid w:val="005A4E39"/>
    <w:rsid w:val="005A4E4D"/>
    <w:rsid w:val="005A4EEF"/>
    <w:rsid w:val="005A513E"/>
    <w:rsid w:val="005A5173"/>
    <w:rsid w:val="005A5277"/>
    <w:rsid w:val="005A58F1"/>
    <w:rsid w:val="005A59D3"/>
    <w:rsid w:val="005A5B28"/>
    <w:rsid w:val="005A5EB6"/>
    <w:rsid w:val="005A5EBA"/>
    <w:rsid w:val="005A602C"/>
    <w:rsid w:val="005A60AA"/>
    <w:rsid w:val="005A60B4"/>
    <w:rsid w:val="005A61F5"/>
    <w:rsid w:val="005A623C"/>
    <w:rsid w:val="005A624A"/>
    <w:rsid w:val="005A62FF"/>
    <w:rsid w:val="005A6521"/>
    <w:rsid w:val="005A6548"/>
    <w:rsid w:val="005A65F4"/>
    <w:rsid w:val="005A65FA"/>
    <w:rsid w:val="005A666A"/>
    <w:rsid w:val="005A674A"/>
    <w:rsid w:val="005A6863"/>
    <w:rsid w:val="005A689A"/>
    <w:rsid w:val="005A6AAE"/>
    <w:rsid w:val="005A6BC5"/>
    <w:rsid w:val="005A6CB1"/>
    <w:rsid w:val="005A6CF6"/>
    <w:rsid w:val="005A7033"/>
    <w:rsid w:val="005A70E5"/>
    <w:rsid w:val="005A744B"/>
    <w:rsid w:val="005A76F0"/>
    <w:rsid w:val="005A7723"/>
    <w:rsid w:val="005A7735"/>
    <w:rsid w:val="005A774F"/>
    <w:rsid w:val="005A77E9"/>
    <w:rsid w:val="005A792E"/>
    <w:rsid w:val="005A7B3B"/>
    <w:rsid w:val="005A7C48"/>
    <w:rsid w:val="005A7C66"/>
    <w:rsid w:val="005A7D1D"/>
    <w:rsid w:val="005A7D8E"/>
    <w:rsid w:val="005A7F2E"/>
    <w:rsid w:val="005B031F"/>
    <w:rsid w:val="005B078B"/>
    <w:rsid w:val="005B0AF0"/>
    <w:rsid w:val="005B0B69"/>
    <w:rsid w:val="005B0C25"/>
    <w:rsid w:val="005B0D74"/>
    <w:rsid w:val="005B0D94"/>
    <w:rsid w:val="005B0F11"/>
    <w:rsid w:val="005B108E"/>
    <w:rsid w:val="005B10BE"/>
    <w:rsid w:val="005B1223"/>
    <w:rsid w:val="005B1435"/>
    <w:rsid w:val="005B1A51"/>
    <w:rsid w:val="005B1A6A"/>
    <w:rsid w:val="005B1AD9"/>
    <w:rsid w:val="005B1B26"/>
    <w:rsid w:val="005B1B9F"/>
    <w:rsid w:val="005B1C42"/>
    <w:rsid w:val="005B1D91"/>
    <w:rsid w:val="005B1DB1"/>
    <w:rsid w:val="005B1EF7"/>
    <w:rsid w:val="005B1FE9"/>
    <w:rsid w:val="005B21CE"/>
    <w:rsid w:val="005B23BF"/>
    <w:rsid w:val="005B27C9"/>
    <w:rsid w:val="005B29DA"/>
    <w:rsid w:val="005B29F9"/>
    <w:rsid w:val="005B2BE1"/>
    <w:rsid w:val="005B2C11"/>
    <w:rsid w:val="005B2C38"/>
    <w:rsid w:val="005B2E99"/>
    <w:rsid w:val="005B2ED9"/>
    <w:rsid w:val="005B319D"/>
    <w:rsid w:val="005B3204"/>
    <w:rsid w:val="005B3390"/>
    <w:rsid w:val="005B34AA"/>
    <w:rsid w:val="005B3511"/>
    <w:rsid w:val="005B358D"/>
    <w:rsid w:val="005B3598"/>
    <w:rsid w:val="005B365A"/>
    <w:rsid w:val="005B3927"/>
    <w:rsid w:val="005B3933"/>
    <w:rsid w:val="005B3BA5"/>
    <w:rsid w:val="005B3DEC"/>
    <w:rsid w:val="005B4071"/>
    <w:rsid w:val="005B40D9"/>
    <w:rsid w:val="005B4188"/>
    <w:rsid w:val="005B4567"/>
    <w:rsid w:val="005B458A"/>
    <w:rsid w:val="005B45AC"/>
    <w:rsid w:val="005B4695"/>
    <w:rsid w:val="005B4897"/>
    <w:rsid w:val="005B4981"/>
    <w:rsid w:val="005B4A99"/>
    <w:rsid w:val="005B4CC3"/>
    <w:rsid w:val="005B4DAB"/>
    <w:rsid w:val="005B4DBA"/>
    <w:rsid w:val="005B4E04"/>
    <w:rsid w:val="005B5788"/>
    <w:rsid w:val="005B5B25"/>
    <w:rsid w:val="005B5FA8"/>
    <w:rsid w:val="005B5FD5"/>
    <w:rsid w:val="005B60BB"/>
    <w:rsid w:val="005B62AC"/>
    <w:rsid w:val="005B6492"/>
    <w:rsid w:val="005B64DF"/>
    <w:rsid w:val="005B67C1"/>
    <w:rsid w:val="005B6B34"/>
    <w:rsid w:val="005B6BD5"/>
    <w:rsid w:val="005B6C29"/>
    <w:rsid w:val="005B6DE5"/>
    <w:rsid w:val="005B6EFD"/>
    <w:rsid w:val="005B71F6"/>
    <w:rsid w:val="005B7497"/>
    <w:rsid w:val="005B7508"/>
    <w:rsid w:val="005B755E"/>
    <w:rsid w:val="005B7630"/>
    <w:rsid w:val="005B79E1"/>
    <w:rsid w:val="005B7ECB"/>
    <w:rsid w:val="005C00FD"/>
    <w:rsid w:val="005C01CF"/>
    <w:rsid w:val="005C033A"/>
    <w:rsid w:val="005C05F4"/>
    <w:rsid w:val="005C0645"/>
    <w:rsid w:val="005C06E6"/>
    <w:rsid w:val="005C0839"/>
    <w:rsid w:val="005C0B84"/>
    <w:rsid w:val="005C0C16"/>
    <w:rsid w:val="005C0C4D"/>
    <w:rsid w:val="005C0D3E"/>
    <w:rsid w:val="005C0E79"/>
    <w:rsid w:val="005C134D"/>
    <w:rsid w:val="005C161C"/>
    <w:rsid w:val="005C1629"/>
    <w:rsid w:val="005C16AD"/>
    <w:rsid w:val="005C1896"/>
    <w:rsid w:val="005C1B83"/>
    <w:rsid w:val="005C1D6C"/>
    <w:rsid w:val="005C1E4B"/>
    <w:rsid w:val="005C1F55"/>
    <w:rsid w:val="005C2083"/>
    <w:rsid w:val="005C2087"/>
    <w:rsid w:val="005C2366"/>
    <w:rsid w:val="005C243C"/>
    <w:rsid w:val="005C2787"/>
    <w:rsid w:val="005C29C5"/>
    <w:rsid w:val="005C29CF"/>
    <w:rsid w:val="005C2E1D"/>
    <w:rsid w:val="005C2F25"/>
    <w:rsid w:val="005C2F57"/>
    <w:rsid w:val="005C305B"/>
    <w:rsid w:val="005C3212"/>
    <w:rsid w:val="005C329A"/>
    <w:rsid w:val="005C3644"/>
    <w:rsid w:val="005C3C54"/>
    <w:rsid w:val="005C3DC2"/>
    <w:rsid w:val="005C4059"/>
    <w:rsid w:val="005C407E"/>
    <w:rsid w:val="005C45CE"/>
    <w:rsid w:val="005C484C"/>
    <w:rsid w:val="005C48CB"/>
    <w:rsid w:val="005C499C"/>
    <w:rsid w:val="005C49C4"/>
    <w:rsid w:val="005C4C2B"/>
    <w:rsid w:val="005C4D0D"/>
    <w:rsid w:val="005C5276"/>
    <w:rsid w:val="005C52B3"/>
    <w:rsid w:val="005C5408"/>
    <w:rsid w:val="005C55B0"/>
    <w:rsid w:val="005C57D2"/>
    <w:rsid w:val="005C5F99"/>
    <w:rsid w:val="005C6774"/>
    <w:rsid w:val="005C6902"/>
    <w:rsid w:val="005C6A04"/>
    <w:rsid w:val="005C6CB0"/>
    <w:rsid w:val="005C6D70"/>
    <w:rsid w:val="005C6F2E"/>
    <w:rsid w:val="005C7056"/>
    <w:rsid w:val="005C7087"/>
    <w:rsid w:val="005C74D2"/>
    <w:rsid w:val="005C754C"/>
    <w:rsid w:val="005C7672"/>
    <w:rsid w:val="005C76D9"/>
    <w:rsid w:val="005C7977"/>
    <w:rsid w:val="005C7B5B"/>
    <w:rsid w:val="005C7D32"/>
    <w:rsid w:val="005C7EAE"/>
    <w:rsid w:val="005C7EBC"/>
    <w:rsid w:val="005D000D"/>
    <w:rsid w:val="005D0268"/>
    <w:rsid w:val="005D04BC"/>
    <w:rsid w:val="005D0509"/>
    <w:rsid w:val="005D057D"/>
    <w:rsid w:val="005D083C"/>
    <w:rsid w:val="005D09AE"/>
    <w:rsid w:val="005D09C2"/>
    <w:rsid w:val="005D0CC2"/>
    <w:rsid w:val="005D0D83"/>
    <w:rsid w:val="005D0F61"/>
    <w:rsid w:val="005D15B2"/>
    <w:rsid w:val="005D165B"/>
    <w:rsid w:val="005D1766"/>
    <w:rsid w:val="005D18E2"/>
    <w:rsid w:val="005D194E"/>
    <w:rsid w:val="005D1970"/>
    <w:rsid w:val="005D1ABB"/>
    <w:rsid w:val="005D1D86"/>
    <w:rsid w:val="005D1DA6"/>
    <w:rsid w:val="005D1FC3"/>
    <w:rsid w:val="005D1FC6"/>
    <w:rsid w:val="005D1FCA"/>
    <w:rsid w:val="005D20DE"/>
    <w:rsid w:val="005D21A7"/>
    <w:rsid w:val="005D265C"/>
    <w:rsid w:val="005D2668"/>
    <w:rsid w:val="005D279E"/>
    <w:rsid w:val="005D27D3"/>
    <w:rsid w:val="005D2DAE"/>
    <w:rsid w:val="005D2FBC"/>
    <w:rsid w:val="005D30DE"/>
    <w:rsid w:val="005D3125"/>
    <w:rsid w:val="005D3167"/>
    <w:rsid w:val="005D360B"/>
    <w:rsid w:val="005D3706"/>
    <w:rsid w:val="005D377A"/>
    <w:rsid w:val="005D37EB"/>
    <w:rsid w:val="005D3877"/>
    <w:rsid w:val="005D3D93"/>
    <w:rsid w:val="005D3DC9"/>
    <w:rsid w:val="005D3DE8"/>
    <w:rsid w:val="005D3E59"/>
    <w:rsid w:val="005D420C"/>
    <w:rsid w:val="005D4330"/>
    <w:rsid w:val="005D43A5"/>
    <w:rsid w:val="005D44CE"/>
    <w:rsid w:val="005D4577"/>
    <w:rsid w:val="005D4725"/>
    <w:rsid w:val="005D4972"/>
    <w:rsid w:val="005D4A4F"/>
    <w:rsid w:val="005D4B7C"/>
    <w:rsid w:val="005D4F07"/>
    <w:rsid w:val="005D50B4"/>
    <w:rsid w:val="005D5301"/>
    <w:rsid w:val="005D5329"/>
    <w:rsid w:val="005D54B4"/>
    <w:rsid w:val="005D54E9"/>
    <w:rsid w:val="005D577D"/>
    <w:rsid w:val="005D5A61"/>
    <w:rsid w:val="005D5D14"/>
    <w:rsid w:val="005D5D3B"/>
    <w:rsid w:val="005D5F10"/>
    <w:rsid w:val="005D6288"/>
    <w:rsid w:val="005D6370"/>
    <w:rsid w:val="005D6452"/>
    <w:rsid w:val="005D64FB"/>
    <w:rsid w:val="005D6584"/>
    <w:rsid w:val="005D6911"/>
    <w:rsid w:val="005D6AB9"/>
    <w:rsid w:val="005D6ACF"/>
    <w:rsid w:val="005D6D85"/>
    <w:rsid w:val="005D6FF9"/>
    <w:rsid w:val="005D73C6"/>
    <w:rsid w:val="005D75F3"/>
    <w:rsid w:val="005D7662"/>
    <w:rsid w:val="005D7819"/>
    <w:rsid w:val="005D7824"/>
    <w:rsid w:val="005D7AC1"/>
    <w:rsid w:val="005D7AF5"/>
    <w:rsid w:val="005D7BF5"/>
    <w:rsid w:val="005D7D87"/>
    <w:rsid w:val="005D7DDB"/>
    <w:rsid w:val="005D7E64"/>
    <w:rsid w:val="005D7E82"/>
    <w:rsid w:val="005D7ED1"/>
    <w:rsid w:val="005E01A8"/>
    <w:rsid w:val="005E01BE"/>
    <w:rsid w:val="005E02CC"/>
    <w:rsid w:val="005E0345"/>
    <w:rsid w:val="005E04FC"/>
    <w:rsid w:val="005E071B"/>
    <w:rsid w:val="005E078E"/>
    <w:rsid w:val="005E0A37"/>
    <w:rsid w:val="005E0A4D"/>
    <w:rsid w:val="005E0B91"/>
    <w:rsid w:val="005E0B9F"/>
    <w:rsid w:val="005E0C1C"/>
    <w:rsid w:val="005E1097"/>
    <w:rsid w:val="005E1221"/>
    <w:rsid w:val="005E12C6"/>
    <w:rsid w:val="005E15C0"/>
    <w:rsid w:val="005E180C"/>
    <w:rsid w:val="005E19CE"/>
    <w:rsid w:val="005E1A9E"/>
    <w:rsid w:val="005E1DC9"/>
    <w:rsid w:val="005E1E08"/>
    <w:rsid w:val="005E2170"/>
    <w:rsid w:val="005E225A"/>
    <w:rsid w:val="005E238C"/>
    <w:rsid w:val="005E25BA"/>
    <w:rsid w:val="005E2611"/>
    <w:rsid w:val="005E297D"/>
    <w:rsid w:val="005E2A0F"/>
    <w:rsid w:val="005E2BCD"/>
    <w:rsid w:val="005E2E0B"/>
    <w:rsid w:val="005E2FC6"/>
    <w:rsid w:val="005E3122"/>
    <w:rsid w:val="005E325F"/>
    <w:rsid w:val="005E33F7"/>
    <w:rsid w:val="005E3484"/>
    <w:rsid w:val="005E3528"/>
    <w:rsid w:val="005E3662"/>
    <w:rsid w:val="005E38AE"/>
    <w:rsid w:val="005E3929"/>
    <w:rsid w:val="005E3A08"/>
    <w:rsid w:val="005E3AF4"/>
    <w:rsid w:val="005E43E3"/>
    <w:rsid w:val="005E45A1"/>
    <w:rsid w:val="005E45F3"/>
    <w:rsid w:val="005E47CD"/>
    <w:rsid w:val="005E47F4"/>
    <w:rsid w:val="005E4B9E"/>
    <w:rsid w:val="005E4BF8"/>
    <w:rsid w:val="005E4C03"/>
    <w:rsid w:val="005E4D0E"/>
    <w:rsid w:val="005E4F05"/>
    <w:rsid w:val="005E4F5E"/>
    <w:rsid w:val="005E50F6"/>
    <w:rsid w:val="005E5187"/>
    <w:rsid w:val="005E51D9"/>
    <w:rsid w:val="005E522D"/>
    <w:rsid w:val="005E5239"/>
    <w:rsid w:val="005E5266"/>
    <w:rsid w:val="005E53BB"/>
    <w:rsid w:val="005E53CF"/>
    <w:rsid w:val="005E54F0"/>
    <w:rsid w:val="005E568A"/>
    <w:rsid w:val="005E5992"/>
    <w:rsid w:val="005E5BA0"/>
    <w:rsid w:val="005E5DB5"/>
    <w:rsid w:val="005E5FCB"/>
    <w:rsid w:val="005E605E"/>
    <w:rsid w:val="005E6081"/>
    <w:rsid w:val="005E6143"/>
    <w:rsid w:val="005E6183"/>
    <w:rsid w:val="005E630B"/>
    <w:rsid w:val="005E632C"/>
    <w:rsid w:val="005E676D"/>
    <w:rsid w:val="005E69E3"/>
    <w:rsid w:val="005E6BF4"/>
    <w:rsid w:val="005E6D5D"/>
    <w:rsid w:val="005E6EBF"/>
    <w:rsid w:val="005E6FB9"/>
    <w:rsid w:val="005E704A"/>
    <w:rsid w:val="005E7143"/>
    <w:rsid w:val="005E733E"/>
    <w:rsid w:val="005E73C1"/>
    <w:rsid w:val="005E74F0"/>
    <w:rsid w:val="005E7714"/>
    <w:rsid w:val="005E7739"/>
    <w:rsid w:val="005E774D"/>
    <w:rsid w:val="005E777A"/>
    <w:rsid w:val="005E77C4"/>
    <w:rsid w:val="005E7C52"/>
    <w:rsid w:val="005E7CB3"/>
    <w:rsid w:val="005E7D3B"/>
    <w:rsid w:val="005E7E1A"/>
    <w:rsid w:val="005E7F5E"/>
    <w:rsid w:val="005F0174"/>
    <w:rsid w:val="005F018B"/>
    <w:rsid w:val="005F01BA"/>
    <w:rsid w:val="005F0344"/>
    <w:rsid w:val="005F0404"/>
    <w:rsid w:val="005F055F"/>
    <w:rsid w:val="005F058E"/>
    <w:rsid w:val="005F065D"/>
    <w:rsid w:val="005F08EB"/>
    <w:rsid w:val="005F0DB1"/>
    <w:rsid w:val="005F0DD2"/>
    <w:rsid w:val="005F0E23"/>
    <w:rsid w:val="005F0ED7"/>
    <w:rsid w:val="005F1157"/>
    <w:rsid w:val="005F16BB"/>
    <w:rsid w:val="005F1982"/>
    <w:rsid w:val="005F1A8A"/>
    <w:rsid w:val="005F1B0B"/>
    <w:rsid w:val="005F1C45"/>
    <w:rsid w:val="005F1C47"/>
    <w:rsid w:val="005F1CF0"/>
    <w:rsid w:val="005F1EF2"/>
    <w:rsid w:val="005F1F5E"/>
    <w:rsid w:val="005F206A"/>
    <w:rsid w:val="005F20DB"/>
    <w:rsid w:val="005F2531"/>
    <w:rsid w:val="005F2555"/>
    <w:rsid w:val="005F25FB"/>
    <w:rsid w:val="005F2687"/>
    <w:rsid w:val="005F2750"/>
    <w:rsid w:val="005F28BF"/>
    <w:rsid w:val="005F2D54"/>
    <w:rsid w:val="005F2F02"/>
    <w:rsid w:val="005F2FB3"/>
    <w:rsid w:val="005F30E8"/>
    <w:rsid w:val="005F3164"/>
    <w:rsid w:val="005F341D"/>
    <w:rsid w:val="005F3869"/>
    <w:rsid w:val="005F38AC"/>
    <w:rsid w:val="005F38DF"/>
    <w:rsid w:val="005F3A25"/>
    <w:rsid w:val="005F3A79"/>
    <w:rsid w:val="005F3F98"/>
    <w:rsid w:val="005F3F9F"/>
    <w:rsid w:val="005F3FD1"/>
    <w:rsid w:val="005F4145"/>
    <w:rsid w:val="005F4620"/>
    <w:rsid w:val="005F49C2"/>
    <w:rsid w:val="005F4A1C"/>
    <w:rsid w:val="005F4AC9"/>
    <w:rsid w:val="005F4C23"/>
    <w:rsid w:val="005F517D"/>
    <w:rsid w:val="005F53B9"/>
    <w:rsid w:val="005F5588"/>
    <w:rsid w:val="005F5631"/>
    <w:rsid w:val="005F5723"/>
    <w:rsid w:val="005F581D"/>
    <w:rsid w:val="005F59B3"/>
    <w:rsid w:val="005F59F7"/>
    <w:rsid w:val="005F5BC9"/>
    <w:rsid w:val="005F5D57"/>
    <w:rsid w:val="005F5DC3"/>
    <w:rsid w:val="005F5E7B"/>
    <w:rsid w:val="005F5FCE"/>
    <w:rsid w:val="005F602C"/>
    <w:rsid w:val="005F60D5"/>
    <w:rsid w:val="005F6180"/>
    <w:rsid w:val="005F65C8"/>
    <w:rsid w:val="005F67BA"/>
    <w:rsid w:val="005F6904"/>
    <w:rsid w:val="005F69B1"/>
    <w:rsid w:val="005F69FB"/>
    <w:rsid w:val="005F6B35"/>
    <w:rsid w:val="005F6C0A"/>
    <w:rsid w:val="005F6E58"/>
    <w:rsid w:val="005F7297"/>
    <w:rsid w:val="005F738B"/>
    <w:rsid w:val="005F742C"/>
    <w:rsid w:val="005F7A24"/>
    <w:rsid w:val="005F7D41"/>
    <w:rsid w:val="005F7E2E"/>
    <w:rsid w:val="005F7F81"/>
    <w:rsid w:val="005F7FC4"/>
    <w:rsid w:val="005F7FE8"/>
    <w:rsid w:val="00600072"/>
    <w:rsid w:val="0060012B"/>
    <w:rsid w:val="00600186"/>
    <w:rsid w:val="006003BC"/>
    <w:rsid w:val="00600486"/>
    <w:rsid w:val="006004CB"/>
    <w:rsid w:val="00600988"/>
    <w:rsid w:val="00600E3D"/>
    <w:rsid w:val="00600F8F"/>
    <w:rsid w:val="006010BA"/>
    <w:rsid w:val="006012CA"/>
    <w:rsid w:val="00601467"/>
    <w:rsid w:val="00601481"/>
    <w:rsid w:val="006016E2"/>
    <w:rsid w:val="00601714"/>
    <w:rsid w:val="00601ECB"/>
    <w:rsid w:val="006021FE"/>
    <w:rsid w:val="00602201"/>
    <w:rsid w:val="006025F9"/>
    <w:rsid w:val="0060262D"/>
    <w:rsid w:val="00602661"/>
    <w:rsid w:val="0060269F"/>
    <w:rsid w:val="006027ED"/>
    <w:rsid w:val="006028EC"/>
    <w:rsid w:val="00602BB9"/>
    <w:rsid w:val="00602D3D"/>
    <w:rsid w:val="00602F8D"/>
    <w:rsid w:val="006030E4"/>
    <w:rsid w:val="00603151"/>
    <w:rsid w:val="0060339D"/>
    <w:rsid w:val="006035C7"/>
    <w:rsid w:val="0060371E"/>
    <w:rsid w:val="00603A62"/>
    <w:rsid w:val="00603B0F"/>
    <w:rsid w:val="00603D00"/>
    <w:rsid w:val="00603E79"/>
    <w:rsid w:val="00603F3E"/>
    <w:rsid w:val="00604087"/>
    <w:rsid w:val="0060440B"/>
    <w:rsid w:val="00604504"/>
    <w:rsid w:val="00604595"/>
    <w:rsid w:val="00604A76"/>
    <w:rsid w:val="00604ADB"/>
    <w:rsid w:val="00604B0C"/>
    <w:rsid w:val="00604B34"/>
    <w:rsid w:val="00604BFC"/>
    <w:rsid w:val="00604C1A"/>
    <w:rsid w:val="00604C29"/>
    <w:rsid w:val="00604C45"/>
    <w:rsid w:val="00604DCC"/>
    <w:rsid w:val="00604DE5"/>
    <w:rsid w:val="00604E47"/>
    <w:rsid w:val="00604E5C"/>
    <w:rsid w:val="00604F61"/>
    <w:rsid w:val="006051BB"/>
    <w:rsid w:val="006051D6"/>
    <w:rsid w:val="006052BB"/>
    <w:rsid w:val="00605368"/>
    <w:rsid w:val="006053F0"/>
    <w:rsid w:val="006054D1"/>
    <w:rsid w:val="0060552E"/>
    <w:rsid w:val="00605A30"/>
    <w:rsid w:val="00605C05"/>
    <w:rsid w:val="006060A9"/>
    <w:rsid w:val="0060670C"/>
    <w:rsid w:val="00606808"/>
    <w:rsid w:val="00606865"/>
    <w:rsid w:val="006068E7"/>
    <w:rsid w:val="00606CE1"/>
    <w:rsid w:val="00606D74"/>
    <w:rsid w:val="006070CE"/>
    <w:rsid w:val="00607841"/>
    <w:rsid w:val="00607C42"/>
    <w:rsid w:val="00607E7C"/>
    <w:rsid w:val="00607FED"/>
    <w:rsid w:val="00610024"/>
    <w:rsid w:val="00610094"/>
    <w:rsid w:val="00610162"/>
    <w:rsid w:val="0061024A"/>
    <w:rsid w:val="00610608"/>
    <w:rsid w:val="00610B12"/>
    <w:rsid w:val="00610B98"/>
    <w:rsid w:val="00611197"/>
    <w:rsid w:val="00611306"/>
    <w:rsid w:val="00611772"/>
    <w:rsid w:val="0061178F"/>
    <w:rsid w:val="006118F2"/>
    <w:rsid w:val="00611A7C"/>
    <w:rsid w:val="00611A84"/>
    <w:rsid w:val="00611A87"/>
    <w:rsid w:val="00611B32"/>
    <w:rsid w:val="00611CFB"/>
    <w:rsid w:val="00611DC3"/>
    <w:rsid w:val="00611E2A"/>
    <w:rsid w:val="00611F41"/>
    <w:rsid w:val="00612518"/>
    <w:rsid w:val="00612580"/>
    <w:rsid w:val="00612656"/>
    <w:rsid w:val="00612912"/>
    <w:rsid w:val="00612BEC"/>
    <w:rsid w:val="00612D3B"/>
    <w:rsid w:val="00612E69"/>
    <w:rsid w:val="00612F75"/>
    <w:rsid w:val="00612FEB"/>
    <w:rsid w:val="0061316E"/>
    <w:rsid w:val="0061335F"/>
    <w:rsid w:val="006133C2"/>
    <w:rsid w:val="00613518"/>
    <w:rsid w:val="006135F1"/>
    <w:rsid w:val="006137EA"/>
    <w:rsid w:val="00613831"/>
    <w:rsid w:val="0061386C"/>
    <w:rsid w:val="00613A3F"/>
    <w:rsid w:val="00613C4B"/>
    <w:rsid w:val="00613CFD"/>
    <w:rsid w:val="00613D6B"/>
    <w:rsid w:val="00613DBA"/>
    <w:rsid w:val="00613F40"/>
    <w:rsid w:val="006140D7"/>
    <w:rsid w:val="00614254"/>
    <w:rsid w:val="006144C9"/>
    <w:rsid w:val="006145D9"/>
    <w:rsid w:val="0061465E"/>
    <w:rsid w:val="006146B0"/>
    <w:rsid w:val="00614932"/>
    <w:rsid w:val="006149BA"/>
    <w:rsid w:val="00614A3E"/>
    <w:rsid w:val="00614F86"/>
    <w:rsid w:val="00615156"/>
    <w:rsid w:val="0061523E"/>
    <w:rsid w:val="0061555C"/>
    <w:rsid w:val="00615630"/>
    <w:rsid w:val="006156BF"/>
    <w:rsid w:val="00615710"/>
    <w:rsid w:val="0061593C"/>
    <w:rsid w:val="00615AE0"/>
    <w:rsid w:val="00615B6B"/>
    <w:rsid w:val="00615B95"/>
    <w:rsid w:val="00615EA5"/>
    <w:rsid w:val="00615F11"/>
    <w:rsid w:val="00615F3B"/>
    <w:rsid w:val="00615FC1"/>
    <w:rsid w:val="00616004"/>
    <w:rsid w:val="00616233"/>
    <w:rsid w:val="006162F7"/>
    <w:rsid w:val="00616525"/>
    <w:rsid w:val="0061674E"/>
    <w:rsid w:val="006169D0"/>
    <w:rsid w:val="00616A78"/>
    <w:rsid w:val="00616AA9"/>
    <w:rsid w:val="00616FBE"/>
    <w:rsid w:val="00617183"/>
    <w:rsid w:val="00617271"/>
    <w:rsid w:val="0061737F"/>
    <w:rsid w:val="006173B7"/>
    <w:rsid w:val="00617427"/>
    <w:rsid w:val="006175A9"/>
    <w:rsid w:val="00617C3E"/>
    <w:rsid w:val="00617CDA"/>
    <w:rsid w:val="00617DCA"/>
    <w:rsid w:val="00617E26"/>
    <w:rsid w:val="00620046"/>
    <w:rsid w:val="00620088"/>
    <w:rsid w:val="006202F3"/>
    <w:rsid w:val="00620326"/>
    <w:rsid w:val="0062033A"/>
    <w:rsid w:val="0062064F"/>
    <w:rsid w:val="0062074D"/>
    <w:rsid w:val="006208CF"/>
    <w:rsid w:val="00620924"/>
    <w:rsid w:val="00620991"/>
    <w:rsid w:val="00620A03"/>
    <w:rsid w:val="00620B7D"/>
    <w:rsid w:val="00620FBA"/>
    <w:rsid w:val="006211FF"/>
    <w:rsid w:val="006213F5"/>
    <w:rsid w:val="006214D5"/>
    <w:rsid w:val="00621729"/>
    <w:rsid w:val="006217E3"/>
    <w:rsid w:val="00621BDB"/>
    <w:rsid w:val="006221FE"/>
    <w:rsid w:val="00622318"/>
    <w:rsid w:val="0062256F"/>
    <w:rsid w:val="0062270B"/>
    <w:rsid w:val="006229A3"/>
    <w:rsid w:val="00622B1F"/>
    <w:rsid w:val="00622E3C"/>
    <w:rsid w:val="00623647"/>
    <w:rsid w:val="00623652"/>
    <w:rsid w:val="0062375F"/>
    <w:rsid w:val="0062392D"/>
    <w:rsid w:val="00623C5C"/>
    <w:rsid w:val="00623D16"/>
    <w:rsid w:val="006241E7"/>
    <w:rsid w:val="006242C3"/>
    <w:rsid w:val="00624913"/>
    <w:rsid w:val="00624A3B"/>
    <w:rsid w:val="00624B36"/>
    <w:rsid w:val="00624C7C"/>
    <w:rsid w:val="00624E61"/>
    <w:rsid w:val="00624EC4"/>
    <w:rsid w:val="00624F6A"/>
    <w:rsid w:val="00625136"/>
    <w:rsid w:val="006258F5"/>
    <w:rsid w:val="0062591A"/>
    <w:rsid w:val="00625C17"/>
    <w:rsid w:val="00625C5D"/>
    <w:rsid w:val="00626220"/>
    <w:rsid w:val="006262D7"/>
    <w:rsid w:val="00626315"/>
    <w:rsid w:val="006264B2"/>
    <w:rsid w:val="0062691F"/>
    <w:rsid w:val="00626AC7"/>
    <w:rsid w:val="00626C5E"/>
    <w:rsid w:val="0062709B"/>
    <w:rsid w:val="006270CF"/>
    <w:rsid w:val="0062725A"/>
    <w:rsid w:val="006273E2"/>
    <w:rsid w:val="006275B6"/>
    <w:rsid w:val="00627676"/>
    <w:rsid w:val="00627842"/>
    <w:rsid w:val="00627A36"/>
    <w:rsid w:val="00627A71"/>
    <w:rsid w:val="00627B66"/>
    <w:rsid w:val="00627DC0"/>
    <w:rsid w:val="006301DF"/>
    <w:rsid w:val="0063040D"/>
    <w:rsid w:val="00630701"/>
    <w:rsid w:val="00630B83"/>
    <w:rsid w:val="00630D63"/>
    <w:rsid w:val="00630E26"/>
    <w:rsid w:val="00630EBD"/>
    <w:rsid w:val="006311D2"/>
    <w:rsid w:val="00631293"/>
    <w:rsid w:val="006312AF"/>
    <w:rsid w:val="0063136E"/>
    <w:rsid w:val="0063138D"/>
    <w:rsid w:val="0063153B"/>
    <w:rsid w:val="006315EB"/>
    <w:rsid w:val="006316E5"/>
    <w:rsid w:val="0063182A"/>
    <w:rsid w:val="0063182F"/>
    <w:rsid w:val="00631878"/>
    <w:rsid w:val="0063191A"/>
    <w:rsid w:val="00631961"/>
    <w:rsid w:val="00631C18"/>
    <w:rsid w:val="00631D8D"/>
    <w:rsid w:val="00631E41"/>
    <w:rsid w:val="00631EE7"/>
    <w:rsid w:val="00631EEE"/>
    <w:rsid w:val="006320CF"/>
    <w:rsid w:val="0063214E"/>
    <w:rsid w:val="0063232D"/>
    <w:rsid w:val="0063238D"/>
    <w:rsid w:val="006325ED"/>
    <w:rsid w:val="00632694"/>
    <w:rsid w:val="00632837"/>
    <w:rsid w:val="006329D7"/>
    <w:rsid w:val="00632AC0"/>
    <w:rsid w:val="00632C68"/>
    <w:rsid w:val="00632C9D"/>
    <w:rsid w:val="00632DF8"/>
    <w:rsid w:val="00632E07"/>
    <w:rsid w:val="00632E1D"/>
    <w:rsid w:val="00632ED3"/>
    <w:rsid w:val="00632F59"/>
    <w:rsid w:val="00632F68"/>
    <w:rsid w:val="00633037"/>
    <w:rsid w:val="006331EF"/>
    <w:rsid w:val="006335A0"/>
    <w:rsid w:val="0063360A"/>
    <w:rsid w:val="00633682"/>
    <w:rsid w:val="006338DB"/>
    <w:rsid w:val="00633A85"/>
    <w:rsid w:val="00633B91"/>
    <w:rsid w:val="00633C88"/>
    <w:rsid w:val="00633D86"/>
    <w:rsid w:val="00633EC4"/>
    <w:rsid w:val="006342F1"/>
    <w:rsid w:val="00634425"/>
    <w:rsid w:val="006344A4"/>
    <w:rsid w:val="00634686"/>
    <w:rsid w:val="006348D3"/>
    <w:rsid w:val="0063490B"/>
    <w:rsid w:val="00634936"/>
    <w:rsid w:val="006349C9"/>
    <w:rsid w:val="00634A28"/>
    <w:rsid w:val="00634A2C"/>
    <w:rsid w:val="00634C5D"/>
    <w:rsid w:val="00634F68"/>
    <w:rsid w:val="00635048"/>
    <w:rsid w:val="006351BA"/>
    <w:rsid w:val="00635271"/>
    <w:rsid w:val="00635283"/>
    <w:rsid w:val="006354D0"/>
    <w:rsid w:val="006357F7"/>
    <w:rsid w:val="00635EAA"/>
    <w:rsid w:val="006360B4"/>
    <w:rsid w:val="00636116"/>
    <w:rsid w:val="0063611F"/>
    <w:rsid w:val="0063626F"/>
    <w:rsid w:val="006362D6"/>
    <w:rsid w:val="00636427"/>
    <w:rsid w:val="00636504"/>
    <w:rsid w:val="0063689B"/>
    <w:rsid w:val="006368DF"/>
    <w:rsid w:val="00636A62"/>
    <w:rsid w:val="00636C44"/>
    <w:rsid w:val="00636D41"/>
    <w:rsid w:val="006372ED"/>
    <w:rsid w:val="0063736A"/>
    <w:rsid w:val="00637404"/>
    <w:rsid w:val="0063775C"/>
    <w:rsid w:val="00637A0F"/>
    <w:rsid w:val="00637A6E"/>
    <w:rsid w:val="00637D3F"/>
    <w:rsid w:val="0064016F"/>
    <w:rsid w:val="00640283"/>
    <w:rsid w:val="00640403"/>
    <w:rsid w:val="00640415"/>
    <w:rsid w:val="00640435"/>
    <w:rsid w:val="006408D7"/>
    <w:rsid w:val="006409B5"/>
    <w:rsid w:val="00640AC2"/>
    <w:rsid w:val="00640B23"/>
    <w:rsid w:val="00640B8C"/>
    <w:rsid w:val="00640BFE"/>
    <w:rsid w:val="00640C40"/>
    <w:rsid w:val="00640CC0"/>
    <w:rsid w:val="00640D4C"/>
    <w:rsid w:val="00640D9F"/>
    <w:rsid w:val="00640F90"/>
    <w:rsid w:val="006410E8"/>
    <w:rsid w:val="00641129"/>
    <w:rsid w:val="0064124E"/>
    <w:rsid w:val="006412D2"/>
    <w:rsid w:val="006413B4"/>
    <w:rsid w:val="006413EE"/>
    <w:rsid w:val="00641418"/>
    <w:rsid w:val="006415CB"/>
    <w:rsid w:val="00641762"/>
    <w:rsid w:val="006418B4"/>
    <w:rsid w:val="00641AA7"/>
    <w:rsid w:val="00641AE3"/>
    <w:rsid w:val="00641BAE"/>
    <w:rsid w:val="00641BF4"/>
    <w:rsid w:val="00641F35"/>
    <w:rsid w:val="00642018"/>
    <w:rsid w:val="0064221E"/>
    <w:rsid w:val="00642288"/>
    <w:rsid w:val="006424F6"/>
    <w:rsid w:val="00642705"/>
    <w:rsid w:val="006428B2"/>
    <w:rsid w:val="00642AD3"/>
    <w:rsid w:val="00642AEE"/>
    <w:rsid w:val="00643034"/>
    <w:rsid w:val="00643397"/>
    <w:rsid w:val="0064340D"/>
    <w:rsid w:val="00643750"/>
    <w:rsid w:val="00643957"/>
    <w:rsid w:val="00643A30"/>
    <w:rsid w:val="00643FF9"/>
    <w:rsid w:val="00644003"/>
    <w:rsid w:val="006440C9"/>
    <w:rsid w:val="00644346"/>
    <w:rsid w:val="006445A9"/>
    <w:rsid w:val="006446EA"/>
    <w:rsid w:val="00644707"/>
    <w:rsid w:val="00644755"/>
    <w:rsid w:val="00644C4C"/>
    <w:rsid w:val="00644D22"/>
    <w:rsid w:val="00644EB3"/>
    <w:rsid w:val="0064513D"/>
    <w:rsid w:val="006452BB"/>
    <w:rsid w:val="006452F9"/>
    <w:rsid w:val="006453E6"/>
    <w:rsid w:val="006456D0"/>
    <w:rsid w:val="0064573A"/>
    <w:rsid w:val="006459F6"/>
    <w:rsid w:val="00645A76"/>
    <w:rsid w:val="00645B98"/>
    <w:rsid w:val="00645C2F"/>
    <w:rsid w:val="00645C64"/>
    <w:rsid w:val="00645C98"/>
    <w:rsid w:val="00645DAF"/>
    <w:rsid w:val="00645F78"/>
    <w:rsid w:val="00646292"/>
    <w:rsid w:val="006463D7"/>
    <w:rsid w:val="006466CC"/>
    <w:rsid w:val="00646AE4"/>
    <w:rsid w:val="00646BC6"/>
    <w:rsid w:val="00646DB7"/>
    <w:rsid w:val="00646DE2"/>
    <w:rsid w:val="00647843"/>
    <w:rsid w:val="0064785D"/>
    <w:rsid w:val="006478AC"/>
    <w:rsid w:val="0064794C"/>
    <w:rsid w:val="006479BD"/>
    <w:rsid w:val="00647B72"/>
    <w:rsid w:val="00647BEE"/>
    <w:rsid w:val="00650236"/>
    <w:rsid w:val="00650266"/>
    <w:rsid w:val="00650336"/>
    <w:rsid w:val="006503C4"/>
    <w:rsid w:val="006503FC"/>
    <w:rsid w:val="0065042E"/>
    <w:rsid w:val="006504AB"/>
    <w:rsid w:val="00650629"/>
    <w:rsid w:val="006509F9"/>
    <w:rsid w:val="00650B6B"/>
    <w:rsid w:val="00650BBD"/>
    <w:rsid w:val="00650DF8"/>
    <w:rsid w:val="00650E90"/>
    <w:rsid w:val="00650F26"/>
    <w:rsid w:val="00650F72"/>
    <w:rsid w:val="0065115F"/>
    <w:rsid w:val="006511F4"/>
    <w:rsid w:val="00651495"/>
    <w:rsid w:val="006515A7"/>
    <w:rsid w:val="006516A7"/>
    <w:rsid w:val="00651800"/>
    <w:rsid w:val="0065181B"/>
    <w:rsid w:val="0065197A"/>
    <w:rsid w:val="00651A6B"/>
    <w:rsid w:val="00651A78"/>
    <w:rsid w:val="0065242F"/>
    <w:rsid w:val="00652590"/>
    <w:rsid w:val="00652879"/>
    <w:rsid w:val="00652BF1"/>
    <w:rsid w:val="00652C53"/>
    <w:rsid w:val="00652D40"/>
    <w:rsid w:val="00652F31"/>
    <w:rsid w:val="00652F9A"/>
    <w:rsid w:val="00653258"/>
    <w:rsid w:val="006532E3"/>
    <w:rsid w:val="0065334D"/>
    <w:rsid w:val="00653447"/>
    <w:rsid w:val="006534D7"/>
    <w:rsid w:val="006538ED"/>
    <w:rsid w:val="006539D7"/>
    <w:rsid w:val="00653C69"/>
    <w:rsid w:val="00653E0C"/>
    <w:rsid w:val="00653F62"/>
    <w:rsid w:val="00653F80"/>
    <w:rsid w:val="00654027"/>
    <w:rsid w:val="006540DC"/>
    <w:rsid w:val="006540F8"/>
    <w:rsid w:val="006541A5"/>
    <w:rsid w:val="00654281"/>
    <w:rsid w:val="0065446D"/>
    <w:rsid w:val="0065450E"/>
    <w:rsid w:val="006545D2"/>
    <w:rsid w:val="00654685"/>
    <w:rsid w:val="00654ABB"/>
    <w:rsid w:val="00654C8F"/>
    <w:rsid w:val="00654EA5"/>
    <w:rsid w:val="00655096"/>
    <w:rsid w:val="006550CD"/>
    <w:rsid w:val="00655318"/>
    <w:rsid w:val="00655604"/>
    <w:rsid w:val="0065572F"/>
    <w:rsid w:val="006557D3"/>
    <w:rsid w:val="00655940"/>
    <w:rsid w:val="00655B29"/>
    <w:rsid w:val="00655C9B"/>
    <w:rsid w:val="00655DEC"/>
    <w:rsid w:val="00655E2B"/>
    <w:rsid w:val="00655ED6"/>
    <w:rsid w:val="00655F44"/>
    <w:rsid w:val="00655F64"/>
    <w:rsid w:val="006562E7"/>
    <w:rsid w:val="0065652D"/>
    <w:rsid w:val="006566E6"/>
    <w:rsid w:val="00656A8F"/>
    <w:rsid w:val="00656B15"/>
    <w:rsid w:val="00656DB0"/>
    <w:rsid w:val="00656E87"/>
    <w:rsid w:val="00657231"/>
    <w:rsid w:val="0065723C"/>
    <w:rsid w:val="006573FF"/>
    <w:rsid w:val="0065778D"/>
    <w:rsid w:val="0065793F"/>
    <w:rsid w:val="00657A36"/>
    <w:rsid w:val="00657D69"/>
    <w:rsid w:val="00657DCF"/>
    <w:rsid w:val="00657DDF"/>
    <w:rsid w:val="00657E12"/>
    <w:rsid w:val="00657F53"/>
    <w:rsid w:val="006602B0"/>
    <w:rsid w:val="00660316"/>
    <w:rsid w:val="00660383"/>
    <w:rsid w:val="0066048D"/>
    <w:rsid w:val="00660604"/>
    <w:rsid w:val="00660681"/>
    <w:rsid w:val="0066083C"/>
    <w:rsid w:val="00660A53"/>
    <w:rsid w:val="00660AF3"/>
    <w:rsid w:val="00660BDA"/>
    <w:rsid w:val="00660E94"/>
    <w:rsid w:val="00661022"/>
    <w:rsid w:val="006612A4"/>
    <w:rsid w:val="0066158F"/>
    <w:rsid w:val="006615D9"/>
    <w:rsid w:val="006616CC"/>
    <w:rsid w:val="00661783"/>
    <w:rsid w:val="00661A22"/>
    <w:rsid w:val="00661B5C"/>
    <w:rsid w:val="00661B8E"/>
    <w:rsid w:val="00661D1D"/>
    <w:rsid w:val="00661E1A"/>
    <w:rsid w:val="00661E66"/>
    <w:rsid w:val="006620A2"/>
    <w:rsid w:val="006620B4"/>
    <w:rsid w:val="00662120"/>
    <w:rsid w:val="0066220C"/>
    <w:rsid w:val="00662388"/>
    <w:rsid w:val="00662837"/>
    <w:rsid w:val="006629BE"/>
    <w:rsid w:val="006629E5"/>
    <w:rsid w:val="00662C3D"/>
    <w:rsid w:val="00662CD7"/>
    <w:rsid w:val="00662D27"/>
    <w:rsid w:val="00662DD2"/>
    <w:rsid w:val="00662EC1"/>
    <w:rsid w:val="006632E1"/>
    <w:rsid w:val="0066333B"/>
    <w:rsid w:val="00663B91"/>
    <w:rsid w:val="00663B9A"/>
    <w:rsid w:val="00663CEE"/>
    <w:rsid w:val="00663DE4"/>
    <w:rsid w:val="00663F1D"/>
    <w:rsid w:val="00663F59"/>
    <w:rsid w:val="00663FD7"/>
    <w:rsid w:val="006641AF"/>
    <w:rsid w:val="0066428D"/>
    <w:rsid w:val="006644E7"/>
    <w:rsid w:val="00664503"/>
    <w:rsid w:val="006645F1"/>
    <w:rsid w:val="00664901"/>
    <w:rsid w:val="00664950"/>
    <w:rsid w:val="006649F7"/>
    <w:rsid w:val="00664C4A"/>
    <w:rsid w:val="00664D23"/>
    <w:rsid w:val="0066501B"/>
    <w:rsid w:val="0066516F"/>
    <w:rsid w:val="006654C2"/>
    <w:rsid w:val="0066556A"/>
    <w:rsid w:val="006656E9"/>
    <w:rsid w:val="006656EF"/>
    <w:rsid w:val="0066571E"/>
    <w:rsid w:val="006658E3"/>
    <w:rsid w:val="006659A0"/>
    <w:rsid w:val="00665AA6"/>
    <w:rsid w:val="00665C94"/>
    <w:rsid w:val="00665FDC"/>
    <w:rsid w:val="00666036"/>
    <w:rsid w:val="0066622E"/>
    <w:rsid w:val="0066642B"/>
    <w:rsid w:val="0066649F"/>
    <w:rsid w:val="00666896"/>
    <w:rsid w:val="00666941"/>
    <w:rsid w:val="00666959"/>
    <w:rsid w:val="00666966"/>
    <w:rsid w:val="0066697B"/>
    <w:rsid w:val="00666D0C"/>
    <w:rsid w:val="00666D2A"/>
    <w:rsid w:val="00667073"/>
    <w:rsid w:val="006672C8"/>
    <w:rsid w:val="00667469"/>
    <w:rsid w:val="006678D7"/>
    <w:rsid w:val="0066791E"/>
    <w:rsid w:val="00667AE7"/>
    <w:rsid w:val="00667CC5"/>
    <w:rsid w:val="00667EEF"/>
    <w:rsid w:val="0067027E"/>
    <w:rsid w:val="006702CA"/>
    <w:rsid w:val="0067048F"/>
    <w:rsid w:val="006704D0"/>
    <w:rsid w:val="0067091F"/>
    <w:rsid w:val="006709DA"/>
    <w:rsid w:val="006709FB"/>
    <w:rsid w:val="00670A03"/>
    <w:rsid w:val="00670C18"/>
    <w:rsid w:val="00670DAF"/>
    <w:rsid w:val="00670F91"/>
    <w:rsid w:val="00671092"/>
    <w:rsid w:val="0067115B"/>
    <w:rsid w:val="0067137D"/>
    <w:rsid w:val="006713E6"/>
    <w:rsid w:val="00671479"/>
    <w:rsid w:val="00671488"/>
    <w:rsid w:val="00671699"/>
    <w:rsid w:val="00671831"/>
    <w:rsid w:val="006718C1"/>
    <w:rsid w:val="00671945"/>
    <w:rsid w:val="0067194F"/>
    <w:rsid w:val="006719B6"/>
    <w:rsid w:val="00671ACD"/>
    <w:rsid w:val="00671E25"/>
    <w:rsid w:val="00671ED5"/>
    <w:rsid w:val="00672242"/>
    <w:rsid w:val="00672243"/>
    <w:rsid w:val="0067245C"/>
    <w:rsid w:val="00672499"/>
    <w:rsid w:val="0067259C"/>
    <w:rsid w:val="006725B1"/>
    <w:rsid w:val="00672605"/>
    <w:rsid w:val="0067262D"/>
    <w:rsid w:val="00672825"/>
    <w:rsid w:val="00672B04"/>
    <w:rsid w:val="00672CFD"/>
    <w:rsid w:val="00673069"/>
    <w:rsid w:val="00673078"/>
    <w:rsid w:val="0067353F"/>
    <w:rsid w:val="006738B3"/>
    <w:rsid w:val="006738C6"/>
    <w:rsid w:val="00673C52"/>
    <w:rsid w:val="00673FAF"/>
    <w:rsid w:val="006741FE"/>
    <w:rsid w:val="0067427A"/>
    <w:rsid w:val="00674353"/>
    <w:rsid w:val="00674357"/>
    <w:rsid w:val="006743A0"/>
    <w:rsid w:val="006743F8"/>
    <w:rsid w:val="00674502"/>
    <w:rsid w:val="00674534"/>
    <w:rsid w:val="006748BA"/>
    <w:rsid w:val="00674996"/>
    <w:rsid w:val="006749AE"/>
    <w:rsid w:val="00674A94"/>
    <w:rsid w:val="00674B57"/>
    <w:rsid w:val="00674C09"/>
    <w:rsid w:val="00674E7D"/>
    <w:rsid w:val="00674F84"/>
    <w:rsid w:val="0067522C"/>
    <w:rsid w:val="006753BB"/>
    <w:rsid w:val="00675402"/>
    <w:rsid w:val="00675759"/>
    <w:rsid w:val="00675A3A"/>
    <w:rsid w:val="00675A97"/>
    <w:rsid w:val="00675D5C"/>
    <w:rsid w:val="00675D9A"/>
    <w:rsid w:val="00675EDD"/>
    <w:rsid w:val="00675F1E"/>
    <w:rsid w:val="0067609F"/>
    <w:rsid w:val="00676411"/>
    <w:rsid w:val="00676421"/>
    <w:rsid w:val="0067653E"/>
    <w:rsid w:val="00676650"/>
    <w:rsid w:val="0067673E"/>
    <w:rsid w:val="00676B51"/>
    <w:rsid w:val="00676B58"/>
    <w:rsid w:val="00676B8F"/>
    <w:rsid w:val="00676C79"/>
    <w:rsid w:val="00676E33"/>
    <w:rsid w:val="00676E8E"/>
    <w:rsid w:val="00677219"/>
    <w:rsid w:val="006773C4"/>
    <w:rsid w:val="0067756F"/>
    <w:rsid w:val="006775EE"/>
    <w:rsid w:val="00677868"/>
    <w:rsid w:val="0067799A"/>
    <w:rsid w:val="0067799D"/>
    <w:rsid w:val="006779EC"/>
    <w:rsid w:val="00677BBD"/>
    <w:rsid w:val="00677CE5"/>
    <w:rsid w:val="006804D8"/>
    <w:rsid w:val="00680707"/>
    <w:rsid w:val="00680849"/>
    <w:rsid w:val="0068091D"/>
    <w:rsid w:val="00680957"/>
    <w:rsid w:val="00680BB2"/>
    <w:rsid w:val="00680DED"/>
    <w:rsid w:val="0068119B"/>
    <w:rsid w:val="00681341"/>
    <w:rsid w:val="00681439"/>
    <w:rsid w:val="00681628"/>
    <w:rsid w:val="0068176C"/>
    <w:rsid w:val="006817EA"/>
    <w:rsid w:val="00681937"/>
    <w:rsid w:val="00681D10"/>
    <w:rsid w:val="00681E61"/>
    <w:rsid w:val="00682155"/>
    <w:rsid w:val="00682289"/>
    <w:rsid w:val="00682431"/>
    <w:rsid w:val="00682609"/>
    <w:rsid w:val="0068266F"/>
    <w:rsid w:val="006828A7"/>
    <w:rsid w:val="00682A3E"/>
    <w:rsid w:val="00682ACA"/>
    <w:rsid w:val="00682B6D"/>
    <w:rsid w:val="00682BAD"/>
    <w:rsid w:val="00682D18"/>
    <w:rsid w:val="00683135"/>
    <w:rsid w:val="006834A4"/>
    <w:rsid w:val="006834CF"/>
    <w:rsid w:val="00683521"/>
    <w:rsid w:val="0068359A"/>
    <w:rsid w:val="00683A89"/>
    <w:rsid w:val="00683D1B"/>
    <w:rsid w:val="00683EAC"/>
    <w:rsid w:val="00683ECF"/>
    <w:rsid w:val="0068400D"/>
    <w:rsid w:val="00684287"/>
    <w:rsid w:val="00684293"/>
    <w:rsid w:val="00684324"/>
    <w:rsid w:val="00684D4A"/>
    <w:rsid w:val="0068503A"/>
    <w:rsid w:val="006850CB"/>
    <w:rsid w:val="00685182"/>
    <w:rsid w:val="006852B6"/>
    <w:rsid w:val="006855DD"/>
    <w:rsid w:val="0068584A"/>
    <w:rsid w:val="00685A0A"/>
    <w:rsid w:val="00685A47"/>
    <w:rsid w:val="00685BC9"/>
    <w:rsid w:val="00685CF7"/>
    <w:rsid w:val="00685D78"/>
    <w:rsid w:val="00685E19"/>
    <w:rsid w:val="00686075"/>
    <w:rsid w:val="0068617F"/>
    <w:rsid w:val="0068621C"/>
    <w:rsid w:val="00686368"/>
    <w:rsid w:val="006863BA"/>
    <w:rsid w:val="006863C5"/>
    <w:rsid w:val="00686625"/>
    <w:rsid w:val="006867A6"/>
    <w:rsid w:val="006867E8"/>
    <w:rsid w:val="0068693F"/>
    <w:rsid w:val="0068694F"/>
    <w:rsid w:val="00686D57"/>
    <w:rsid w:val="0068743A"/>
    <w:rsid w:val="006874C0"/>
    <w:rsid w:val="00687571"/>
    <w:rsid w:val="0068774B"/>
    <w:rsid w:val="00687A5D"/>
    <w:rsid w:val="00687ABC"/>
    <w:rsid w:val="00687E7B"/>
    <w:rsid w:val="00687EED"/>
    <w:rsid w:val="00687F53"/>
    <w:rsid w:val="00687F6D"/>
    <w:rsid w:val="0069013F"/>
    <w:rsid w:val="00690236"/>
    <w:rsid w:val="006902CC"/>
    <w:rsid w:val="00690424"/>
    <w:rsid w:val="0069055F"/>
    <w:rsid w:val="006906A8"/>
    <w:rsid w:val="00690B77"/>
    <w:rsid w:val="00690B98"/>
    <w:rsid w:val="00690C09"/>
    <w:rsid w:val="00690D10"/>
    <w:rsid w:val="00690EF4"/>
    <w:rsid w:val="006911DE"/>
    <w:rsid w:val="00691256"/>
    <w:rsid w:val="006914AE"/>
    <w:rsid w:val="00691528"/>
    <w:rsid w:val="00691733"/>
    <w:rsid w:val="00691808"/>
    <w:rsid w:val="006919D0"/>
    <w:rsid w:val="00691AEA"/>
    <w:rsid w:val="00691DFA"/>
    <w:rsid w:val="00692002"/>
    <w:rsid w:val="00692740"/>
    <w:rsid w:val="0069299D"/>
    <w:rsid w:val="006929EB"/>
    <w:rsid w:val="00692AF2"/>
    <w:rsid w:val="00692BAD"/>
    <w:rsid w:val="00692CF6"/>
    <w:rsid w:val="00692D94"/>
    <w:rsid w:val="00692EB4"/>
    <w:rsid w:val="00692F65"/>
    <w:rsid w:val="00693092"/>
    <w:rsid w:val="0069310A"/>
    <w:rsid w:val="00693436"/>
    <w:rsid w:val="0069349A"/>
    <w:rsid w:val="006934FC"/>
    <w:rsid w:val="00693933"/>
    <w:rsid w:val="00693ADA"/>
    <w:rsid w:val="00693BCB"/>
    <w:rsid w:val="00693CCC"/>
    <w:rsid w:val="00693DBA"/>
    <w:rsid w:val="00693E1D"/>
    <w:rsid w:val="00693E91"/>
    <w:rsid w:val="00693F3C"/>
    <w:rsid w:val="00694044"/>
    <w:rsid w:val="00694381"/>
    <w:rsid w:val="006943D9"/>
    <w:rsid w:val="0069452A"/>
    <w:rsid w:val="00694692"/>
    <w:rsid w:val="006946D3"/>
    <w:rsid w:val="00694701"/>
    <w:rsid w:val="006948C0"/>
    <w:rsid w:val="00694CA1"/>
    <w:rsid w:val="00694D1D"/>
    <w:rsid w:val="00694F27"/>
    <w:rsid w:val="00694FFE"/>
    <w:rsid w:val="00695216"/>
    <w:rsid w:val="006954CD"/>
    <w:rsid w:val="00695541"/>
    <w:rsid w:val="00695661"/>
    <w:rsid w:val="0069572D"/>
    <w:rsid w:val="006958AE"/>
    <w:rsid w:val="00695A5A"/>
    <w:rsid w:val="00695ABB"/>
    <w:rsid w:val="00695B2C"/>
    <w:rsid w:val="00695B8B"/>
    <w:rsid w:val="00695D74"/>
    <w:rsid w:val="00696085"/>
    <w:rsid w:val="006960BB"/>
    <w:rsid w:val="00696268"/>
    <w:rsid w:val="00696398"/>
    <w:rsid w:val="006964DF"/>
    <w:rsid w:val="0069655F"/>
    <w:rsid w:val="0069682B"/>
    <w:rsid w:val="006969F2"/>
    <w:rsid w:val="00696AB3"/>
    <w:rsid w:val="00696D46"/>
    <w:rsid w:val="00696E89"/>
    <w:rsid w:val="00696F63"/>
    <w:rsid w:val="00697117"/>
    <w:rsid w:val="0069738E"/>
    <w:rsid w:val="006973C6"/>
    <w:rsid w:val="00697495"/>
    <w:rsid w:val="006975AF"/>
    <w:rsid w:val="006978C6"/>
    <w:rsid w:val="006978C8"/>
    <w:rsid w:val="00697961"/>
    <w:rsid w:val="00697A95"/>
    <w:rsid w:val="00697C7A"/>
    <w:rsid w:val="00697CDE"/>
    <w:rsid w:val="00697EA9"/>
    <w:rsid w:val="006A0514"/>
    <w:rsid w:val="006A0617"/>
    <w:rsid w:val="006A0BAF"/>
    <w:rsid w:val="006A0D29"/>
    <w:rsid w:val="006A0D81"/>
    <w:rsid w:val="006A0EBD"/>
    <w:rsid w:val="006A0EFB"/>
    <w:rsid w:val="006A12A4"/>
    <w:rsid w:val="006A136D"/>
    <w:rsid w:val="006A1448"/>
    <w:rsid w:val="006A1660"/>
    <w:rsid w:val="006A1728"/>
    <w:rsid w:val="006A183E"/>
    <w:rsid w:val="006A19F0"/>
    <w:rsid w:val="006A1A52"/>
    <w:rsid w:val="006A1BE3"/>
    <w:rsid w:val="006A1CD9"/>
    <w:rsid w:val="006A1DAB"/>
    <w:rsid w:val="006A2138"/>
    <w:rsid w:val="006A2314"/>
    <w:rsid w:val="006A238C"/>
    <w:rsid w:val="006A25D4"/>
    <w:rsid w:val="006A25EA"/>
    <w:rsid w:val="006A2606"/>
    <w:rsid w:val="006A291B"/>
    <w:rsid w:val="006A2957"/>
    <w:rsid w:val="006A2EED"/>
    <w:rsid w:val="006A2FD8"/>
    <w:rsid w:val="006A300D"/>
    <w:rsid w:val="006A3042"/>
    <w:rsid w:val="006A305D"/>
    <w:rsid w:val="006A319F"/>
    <w:rsid w:val="006A3306"/>
    <w:rsid w:val="006A355D"/>
    <w:rsid w:val="006A3614"/>
    <w:rsid w:val="006A377E"/>
    <w:rsid w:val="006A37A6"/>
    <w:rsid w:val="006A39A7"/>
    <w:rsid w:val="006A39CB"/>
    <w:rsid w:val="006A3A9C"/>
    <w:rsid w:val="006A3B65"/>
    <w:rsid w:val="006A3BF3"/>
    <w:rsid w:val="006A3BFA"/>
    <w:rsid w:val="006A3DED"/>
    <w:rsid w:val="006A40CC"/>
    <w:rsid w:val="006A4265"/>
    <w:rsid w:val="006A4A47"/>
    <w:rsid w:val="006A4ED6"/>
    <w:rsid w:val="006A4F3F"/>
    <w:rsid w:val="006A5294"/>
    <w:rsid w:val="006A534F"/>
    <w:rsid w:val="006A55D0"/>
    <w:rsid w:val="006A58D8"/>
    <w:rsid w:val="006A5C06"/>
    <w:rsid w:val="006A5CCF"/>
    <w:rsid w:val="006A5DE2"/>
    <w:rsid w:val="006A64D4"/>
    <w:rsid w:val="006A6837"/>
    <w:rsid w:val="006A69AB"/>
    <w:rsid w:val="006A6BF9"/>
    <w:rsid w:val="006A6FF0"/>
    <w:rsid w:val="006A70C1"/>
    <w:rsid w:val="006A7231"/>
    <w:rsid w:val="006A75F1"/>
    <w:rsid w:val="006A7631"/>
    <w:rsid w:val="006A780F"/>
    <w:rsid w:val="006A7A46"/>
    <w:rsid w:val="006A7CA3"/>
    <w:rsid w:val="006A7D72"/>
    <w:rsid w:val="006A7E83"/>
    <w:rsid w:val="006A7EDE"/>
    <w:rsid w:val="006A7EE0"/>
    <w:rsid w:val="006B0020"/>
    <w:rsid w:val="006B00A3"/>
    <w:rsid w:val="006B0263"/>
    <w:rsid w:val="006B0296"/>
    <w:rsid w:val="006B039E"/>
    <w:rsid w:val="006B03B0"/>
    <w:rsid w:val="006B04AD"/>
    <w:rsid w:val="006B05A1"/>
    <w:rsid w:val="006B05F6"/>
    <w:rsid w:val="006B068A"/>
    <w:rsid w:val="006B07B1"/>
    <w:rsid w:val="006B08F3"/>
    <w:rsid w:val="006B090D"/>
    <w:rsid w:val="006B090F"/>
    <w:rsid w:val="006B0A1E"/>
    <w:rsid w:val="006B0B0A"/>
    <w:rsid w:val="006B0CEF"/>
    <w:rsid w:val="006B109C"/>
    <w:rsid w:val="006B1166"/>
    <w:rsid w:val="006B11CA"/>
    <w:rsid w:val="006B1254"/>
    <w:rsid w:val="006B12FA"/>
    <w:rsid w:val="006B149D"/>
    <w:rsid w:val="006B162F"/>
    <w:rsid w:val="006B1ABF"/>
    <w:rsid w:val="006B1C47"/>
    <w:rsid w:val="006B1CBD"/>
    <w:rsid w:val="006B1EE4"/>
    <w:rsid w:val="006B1F5C"/>
    <w:rsid w:val="006B22F7"/>
    <w:rsid w:val="006B22FC"/>
    <w:rsid w:val="006B2398"/>
    <w:rsid w:val="006B26B1"/>
    <w:rsid w:val="006B2785"/>
    <w:rsid w:val="006B29CC"/>
    <w:rsid w:val="006B2E4E"/>
    <w:rsid w:val="006B2EBF"/>
    <w:rsid w:val="006B313E"/>
    <w:rsid w:val="006B3362"/>
    <w:rsid w:val="006B33FE"/>
    <w:rsid w:val="006B36AE"/>
    <w:rsid w:val="006B38E8"/>
    <w:rsid w:val="006B3937"/>
    <w:rsid w:val="006B3A49"/>
    <w:rsid w:val="006B3AE2"/>
    <w:rsid w:val="006B3B31"/>
    <w:rsid w:val="006B3BDC"/>
    <w:rsid w:val="006B3CAE"/>
    <w:rsid w:val="006B3EC0"/>
    <w:rsid w:val="006B3EC4"/>
    <w:rsid w:val="006B3FF6"/>
    <w:rsid w:val="006B42A3"/>
    <w:rsid w:val="006B4366"/>
    <w:rsid w:val="006B4486"/>
    <w:rsid w:val="006B469C"/>
    <w:rsid w:val="006B47C5"/>
    <w:rsid w:val="006B4875"/>
    <w:rsid w:val="006B4880"/>
    <w:rsid w:val="006B4AB1"/>
    <w:rsid w:val="006B4B5D"/>
    <w:rsid w:val="006B4C60"/>
    <w:rsid w:val="006B4F81"/>
    <w:rsid w:val="006B515F"/>
    <w:rsid w:val="006B51B3"/>
    <w:rsid w:val="006B52CC"/>
    <w:rsid w:val="006B5459"/>
    <w:rsid w:val="006B56B7"/>
    <w:rsid w:val="006B5A58"/>
    <w:rsid w:val="006B5A70"/>
    <w:rsid w:val="006B5B6A"/>
    <w:rsid w:val="006B5BEF"/>
    <w:rsid w:val="006B5E63"/>
    <w:rsid w:val="006B6073"/>
    <w:rsid w:val="006B6179"/>
    <w:rsid w:val="006B61DF"/>
    <w:rsid w:val="006B6249"/>
    <w:rsid w:val="006B6620"/>
    <w:rsid w:val="006B69ED"/>
    <w:rsid w:val="006B6B35"/>
    <w:rsid w:val="006B71CC"/>
    <w:rsid w:val="006B74B6"/>
    <w:rsid w:val="006B77C1"/>
    <w:rsid w:val="006B7826"/>
    <w:rsid w:val="006B79CC"/>
    <w:rsid w:val="006B79D2"/>
    <w:rsid w:val="006B7EBB"/>
    <w:rsid w:val="006B7FC6"/>
    <w:rsid w:val="006C00FC"/>
    <w:rsid w:val="006C0204"/>
    <w:rsid w:val="006C0400"/>
    <w:rsid w:val="006C0409"/>
    <w:rsid w:val="006C0943"/>
    <w:rsid w:val="006C108E"/>
    <w:rsid w:val="006C1176"/>
    <w:rsid w:val="006C11FE"/>
    <w:rsid w:val="006C1209"/>
    <w:rsid w:val="006C1215"/>
    <w:rsid w:val="006C12CF"/>
    <w:rsid w:val="006C13B3"/>
    <w:rsid w:val="006C13CE"/>
    <w:rsid w:val="006C14C4"/>
    <w:rsid w:val="006C15B2"/>
    <w:rsid w:val="006C1616"/>
    <w:rsid w:val="006C1ACC"/>
    <w:rsid w:val="006C1B72"/>
    <w:rsid w:val="006C1C50"/>
    <w:rsid w:val="006C1E64"/>
    <w:rsid w:val="006C1F2D"/>
    <w:rsid w:val="006C1FA5"/>
    <w:rsid w:val="006C22C7"/>
    <w:rsid w:val="006C24B6"/>
    <w:rsid w:val="006C24C1"/>
    <w:rsid w:val="006C2555"/>
    <w:rsid w:val="006C2634"/>
    <w:rsid w:val="006C27AB"/>
    <w:rsid w:val="006C27ED"/>
    <w:rsid w:val="006C295C"/>
    <w:rsid w:val="006C2A1E"/>
    <w:rsid w:val="006C2AC2"/>
    <w:rsid w:val="006C2C24"/>
    <w:rsid w:val="006C2C66"/>
    <w:rsid w:val="006C2D47"/>
    <w:rsid w:val="006C2D78"/>
    <w:rsid w:val="006C2E02"/>
    <w:rsid w:val="006C3297"/>
    <w:rsid w:val="006C348B"/>
    <w:rsid w:val="006C364C"/>
    <w:rsid w:val="006C36A1"/>
    <w:rsid w:val="006C3735"/>
    <w:rsid w:val="006C37D5"/>
    <w:rsid w:val="006C3851"/>
    <w:rsid w:val="006C395F"/>
    <w:rsid w:val="006C3991"/>
    <w:rsid w:val="006C39CC"/>
    <w:rsid w:val="006C3B0D"/>
    <w:rsid w:val="006C3BC5"/>
    <w:rsid w:val="006C3BED"/>
    <w:rsid w:val="006C3D51"/>
    <w:rsid w:val="006C3F62"/>
    <w:rsid w:val="006C3FBA"/>
    <w:rsid w:val="006C405C"/>
    <w:rsid w:val="006C4063"/>
    <w:rsid w:val="006C42CB"/>
    <w:rsid w:val="006C43D4"/>
    <w:rsid w:val="006C464B"/>
    <w:rsid w:val="006C4665"/>
    <w:rsid w:val="006C4670"/>
    <w:rsid w:val="006C4834"/>
    <w:rsid w:val="006C4AE7"/>
    <w:rsid w:val="006C4D98"/>
    <w:rsid w:val="006C4FCA"/>
    <w:rsid w:val="006C51AE"/>
    <w:rsid w:val="006C571E"/>
    <w:rsid w:val="006C5B1F"/>
    <w:rsid w:val="006C5BA1"/>
    <w:rsid w:val="006C5C2D"/>
    <w:rsid w:val="006C5E73"/>
    <w:rsid w:val="006C5FFA"/>
    <w:rsid w:val="006C63D5"/>
    <w:rsid w:val="006C6555"/>
    <w:rsid w:val="006C68D8"/>
    <w:rsid w:val="006C694A"/>
    <w:rsid w:val="006C6EEF"/>
    <w:rsid w:val="006C6FA2"/>
    <w:rsid w:val="006C7128"/>
    <w:rsid w:val="006C71F2"/>
    <w:rsid w:val="006C76D8"/>
    <w:rsid w:val="006C78C5"/>
    <w:rsid w:val="006C79C2"/>
    <w:rsid w:val="006C7A54"/>
    <w:rsid w:val="006C7BE6"/>
    <w:rsid w:val="006C7D49"/>
    <w:rsid w:val="006C7D8D"/>
    <w:rsid w:val="006C7FCF"/>
    <w:rsid w:val="006D0349"/>
    <w:rsid w:val="006D041C"/>
    <w:rsid w:val="006D04FD"/>
    <w:rsid w:val="006D0515"/>
    <w:rsid w:val="006D079F"/>
    <w:rsid w:val="006D0ADC"/>
    <w:rsid w:val="006D0BB2"/>
    <w:rsid w:val="006D0C10"/>
    <w:rsid w:val="006D0D6F"/>
    <w:rsid w:val="006D0FC7"/>
    <w:rsid w:val="006D0FCB"/>
    <w:rsid w:val="006D12E2"/>
    <w:rsid w:val="006D1745"/>
    <w:rsid w:val="006D17B2"/>
    <w:rsid w:val="006D1897"/>
    <w:rsid w:val="006D1A56"/>
    <w:rsid w:val="006D1AC3"/>
    <w:rsid w:val="006D1E2F"/>
    <w:rsid w:val="006D1E5C"/>
    <w:rsid w:val="006D1F7F"/>
    <w:rsid w:val="006D2268"/>
    <w:rsid w:val="006D2552"/>
    <w:rsid w:val="006D276E"/>
    <w:rsid w:val="006D28AA"/>
    <w:rsid w:val="006D29AA"/>
    <w:rsid w:val="006D2A36"/>
    <w:rsid w:val="006D2B38"/>
    <w:rsid w:val="006D2E35"/>
    <w:rsid w:val="006D2ECA"/>
    <w:rsid w:val="006D3277"/>
    <w:rsid w:val="006D3374"/>
    <w:rsid w:val="006D338F"/>
    <w:rsid w:val="006D341A"/>
    <w:rsid w:val="006D38AF"/>
    <w:rsid w:val="006D3930"/>
    <w:rsid w:val="006D3969"/>
    <w:rsid w:val="006D39AD"/>
    <w:rsid w:val="006D3A41"/>
    <w:rsid w:val="006D3D19"/>
    <w:rsid w:val="006D400E"/>
    <w:rsid w:val="006D407C"/>
    <w:rsid w:val="006D44A9"/>
    <w:rsid w:val="006D4758"/>
    <w:rsid w:val="006D4759"/>
    <w:rsid w:val="006D478B"/>
    <w:rsid w:val="006D4828"/>
    <w:rsid w:val="006D4910"/>
    <w:rsid w:val="006D497C"/>
    <w:rsid w:val="006D4AF5"/>
    <w:rsid w:val="006D4C89"/>
    <w:rsid w:val="006D4E06"/>
    <w:rsid w:val="006D4E08"/>
    <w:rsid w:val="006D50F7"/>
    <w:rsid w:val="006D5371"/>
    <w:rsid w:val="006D53BD"/>
    <w:rsid w:val="006D53E4"/>
    <w:rsid w:val="006D55B3"/>
    <w:rsid w:val="006D55D6"/>
    <w:rsid w:val="006D568B"/>
    <w:rsid w:val="006D58C5"/>
    <w:rsid w:val="006D58D3"/>
    <w:rsid w:val="006D5A1A"/>
    <w:rsid w:val="006D5A55"/>
    <w:rsid w:val="006D5A73"/>
    <w:rsid w:val="006D5A96"/>
    <w:rsid w:val="006D5AD4"/>
    <w:rsid w:val="006D5C9A"/>
    <w:rsid w:val="006D626D"/>
    <w:rsid w:val="006D6649"/>
    <w:rsid w:val="006D68C5"/>
    <w:rsid w:val="006D6BBD"/>
    <w:rsid w:val="006D6C4A"/>
    <w:rsid w:val="006D6F2C"/>
    <w:rsid w:val="006D6F41"/>
    <w:rsid w:val="006D6FA4"/>
    <w:rsid w:val="006D706C"/>
    <w:rsid w:val="006D7183"/>
    <w:rsid w:val="006D71BB"/>
    <w:rsid w:val="006D7254"/>
    <w:rsid w:val="006D7282"/>
    <w:rsid w:val="006D72D2"/>
    <w:rsid w:val="006D748A"/>
    <w:rsid w:val="006D74B6"/>
    <w:rsid w:val="006D7578"/>
    <w:rsid w:val="006D75CC"/>
    <w:rsid w:val="006D7604"/>
    <w:rsid w:val="006D77D7"/>
    <w:rsid w:val="006D780D"/>
    <w:rsid w:val="006D782C"/>
    <w:rsid w:val="006D7AE5"/>
    <w:rsid w:val="006D7C13"/>
    <w:rsid w:val="006D7C42"/>
    <w:rsid w:val="006D7DA0"/>
    <w:rsid w:val="006E00B2"/>
    <w:rsid w:val="006E0249"/>
    <w:rsid w:val="006E02C5"/>
    <w:rsid w:val="006E032A"/>
    <w:rsid w:val="006E04AE"/>
    <w:rsid w:val="006E0606"/>
    <w:rsid w:val="006E0955"/>
    <w:rsid w:val="006E0A35"/>
    <w:rsid w:val="006E0AA0"/>
    <w:rsid w:val="006E0B1F"/>
    <w:rsid w:val="006E0C32"/>
    <w:rsid w:val="006E0CE3"/>
    <w:rsid w:val="006E0D40"/>
    <w:rsid w:val="006E0DF4"/>
    <w:rsid w:val="006E0DF8"/>
    <w:rsid w:val="006E0DFC"/>
    <w:rsid w:val="006E0E70"/>
    <w:rsid w:val="006E0EDD"/>
    <w:rsid w:val="006E0EFF"/>
    <w:rsid w:val="006E0F4A"/>
    <w:rsid w:val="006E1885"/>
    <w:rsid w:val="006E196A"/>
    <w:rsid w:val="006E19EA"/>
    <w:rsid w:val="006E1EA7"/>
    <w:rsid w:val="006E1EF5"/>
    <w:rsid w:val="006E21E3"/>
    <w:rsid w:val="006E2373"/>
    <w:rsid w:val="006E2674"/>
    <w:rsid w:val="006E26B3"/>
    <w:rsid w:val="006E26FD"/>
    <w:rsid w:val="006E27EB"/>
    <w:rsid w:val="006E29F3"/>
    <w:rsid w:val="006E2C13"/>
    <w:rsid w:val="006E2D63"/>
    <w:rsid w:val="006E2F86"/>
    <w:rsid w:val="006E2FED"/>
    <w:rsid w:val="006E3018"/>
    <w:rsid w:val="006E31B2"/>
    <w:rsid w:val="006E321C"/>
    <w:rsid w:val="006E3266"/>
    <w:rsid w:val="006E3284"/>
    <w:rsid w:val="006E32F9"/>
    <w:rsid w:val="006E360C"/>
    <w:rsid w:val="006E378F"/>
    <w:rsid w:val="006E385A"/>
    <w:rsid w:val="006E3953"/>
    <w:rsid w:val="006E398F"/>
    <w:rsid w:val="006E3A62"/>
    <w:rsid w:val="006E3CE6"/>
    <w:rsid w:val="006E3D5B"/>
    <w:rsid w:val="006E3E38"/>
    <w:rsid w:val="006E412C"/>
    <w:rsid w:val="006E4137"/>
    <w:rsid w:val="006E4322"/>
    <w:rsid w:val="006E44B0"/>
    <w:rsid w:val="006E44F1"/>
    <w:rsid w:val="006E457F"/>
    <w:rsid w:val="006E458C"/>
    <w:rsid w:val="006E46C6"/>
    <w:rsid w:val="006E48E1"/>
    <w:rsid w:val="006E4C6A"/>
    <w:rsid w:val="006E4D21"/>
    <w:rsid w:val="006E4D3F"/>
    <w:rsid w:val="006E4EFD"/>
    <w:rsid w:val="006E4F4C"/>
    <w:rsid w:val="006E54BF"/>
    <w:rsid w:val="006E5536"/>
    <w:rsid w:val="006E566F"/>
    <w:rsid w:val="006E5884"/>
    <w:rsid w:val="006E59F7"/>
    <w:rsid w:val="006E5AF1"/>
    <w:rsid w:val="006E5E5F"/>
    <w:rsid w:val="006E606C"/>
    <w:rsid w:val="006E608A"/>
    <w:rsid w:val="006E6381"/>
    <w:rsid w:val="006E647E"/>
    <w:rsid w:val="006E6784"/>
    <w:rsid w:val="006E6841"/>
    <w:rsid w:val="006E68A7"/>
    <w:rsid w:val="006E6AE1"/>
    <w:rsid w:val="006E6D62"/>
    <w:rsid w:val="006E6E20"/>
    <w:rsid w:val="006E6E65"/>
    <w:rsid w:val="006E6F52"/>
    <w:rsid w:val="006E71E4"/>
    <w:rsid w:val="006E7439"/>
    <w:rsid w:val="006E74D1"/>
    <w:rsid w:val="006E74E0"/>
    <w:rsid w:val="006E74E7"/>
    <w:rsid w:val="006E756A"/>
    <w:rsid w:val="006E769C"/>
    <w:rsid w:val="006E7721"/>
    <w:rsid w:val="006E7895"/>
    <w:rsid w:val="006E7928"/>
    <w:rsid w:val="006E7942"/>
    <w:rsid w:val="006E7A4D"/>
    <w:rsid w:val="006E7B8D"/>
    <w:rsid w:val="006E7DD4"/>
    <w:rsid w:val="006E7F0F"/>
    <w:rsid w:val="006F0159"/>
    <w:rsid w:val="006F0171"/>
    <w:rsid w:val="006F01FF"/>
    <w:rsid w:val="006F0247"/>
    <w:rsid w:val="006F02B9"/>
    <w:rsid w:val="006F040C"/>
    <w:rsid w:val="006F04CD"/>
    <w:rsid w:val="006F0805"/>
    <w:rsid w:val="006F0883"/>
    <w:rsid w:val="006F0972"/>
    <w:rsid w:val="006F0D61"/>
    <w:rsid w:val="006F1340"/>
    <w:rsid w:val="006F14CC"/>
    <w:rsid w:val="006F1551"/>
    <w:rsid w:val="006F1776"/>
    <w:rsid w:val="006F17E7"/>
    <w:rsid w:val="006F1922"/>
    <w:rsid w:val="006F1A58"/>
    <w:rsid w:val="006F1CD5"/>
    <w:rsid w:val="006F1DFB"/>
    <w:rsid w:val="006F1F9C"/>
    <w:rsid w:val="006F204B"/>
    <w:rsid w:val="006F20B2"/>
    <w:rsid w:val="006F2253"/>
    <w:rsid w:val="006F23E1"/>
    <w:rsid w:val="006F23F1"/>
    <w:rsid w:val="006F2542"/>
    <w:rsid w:val="006F25AA"/>
    <w:rsid w:val="006F2607"/>
    <w:rsid w:val="006F2937"/>
    <w:rsid w:val="006F31D9"/>
    <w:rsid w:val="006F332C"/>
    <w:rsid w:val="006F35B9"/>
    <w:rsid w:val="006F3605"/>
    <w:rsid w:val="006F3680"/>
    <w:rsid w:val="006F3875"/>
    <w:rsid w:val="006F3A46"/>
    <w:rsid w:val="006F3A50"/>
    <w:rsid w:val="006F3D15"/>
    <w:rsid w:val="006F3E30"/>
    <w:rsid w:val="006F4306"/>
    <w:rsid w:val="006F43CE"/>
    <w:rsid w:val="006F44C4"/>
    <w:rsid w:val="006F451F"/>
    <w:rsid w:val="006F47FF"/>
    <w:rsid w:val="006F4914"/>
    <w:rsid w:val="006F4A5B"/>
    <w:rsid w:val="006F4AB3"/>
    <w:rsid w:val="006F4BA3"/>
    <w:rsid w:val="006F4BC2"/>
    <w:rsid w:val="006F4C99"/>
    <w:rsid w:val="006F4F95"/>
    <w:rsid w:val="006F528A"/>
    <w:rsid w:val="006F55A1"/>
    <w:rsid w:val="006F5761"/>
    <w:rsid w:val="006F5794"/>
    <w:rsid w:val="006F5807"/>
    <w:rsid w:val="006F584B"/>
    <w:rsid w:val="006F58FE"/>
    <w:rsid w:val="006F5939"/>
    <w:rsid w:val="006F5C97"/>
    <w:rsid w:val="006F5E66"/>
    <w:rsid w:val="006F6188"/>
    <w:rsid w:val="006F631D"/>
    <w:rsid w:val="006F631E"/>
    <w:rsid w:val="006F63FA"/>
    <w:rsid w:val="006F6448"/>
    <w:rsid w:val="006F6843"/>
    <w:rsid w:val="006F68C3"/>
    <w:rsid w:val="006F68E2"/>
    <w:rsid w:val="006F6B61"/>
    <w:rsid w:val="006F6CB9"/>
    <w:rsid w:val="006F6ECD"/>
    <w:rsid w:val="006F6F10"/>
    <w:rsid w:val="006F7297"/>
    <w:rsid w:val="006F751C"/>
    <w:rsid w:val="006F7707"/>
    <w:rsid w:val="006F7742"/>
    <w:rsid w:val="006F780B"/>
    <w:rsid w:val="006F7972"/>
    <w:rsid w:val="006F79C0"/>
    <w:rsid w:val="006F7B74"/>
    <w:rsid w:val="006F7D22"/>
    <w:rsid w:val="006F7EF3"/>
    <w:rsid w:val="0070012B"/>
    <w:rsid w:val="0070015C"/>
    <w:rsid w:val="007001BA"/>
    <w:rsid w:val="007001D9"/>
    <w:rsid w:val="00700458"/>
    <w:rsid w:val="007004F5"/>
    <w:rsid w:val="007006B7"/>
    <w:rsid w:val="0070076E"/>
    <w:rsid w:val="00700E69"/>
    <w:rsid w:val="00700E71"/>
    <w:rsid w:val="00700ED3"/>
    <w:rsid w:val="00700FE6"/>
    <w:rsid w:val="007010A8"/>
    <w:rsid w:val="0070139D"/>
    <w:rsid w:val="007016E0"/>
    <w:rsid w:val="00701788"/>
    <w:rsid w:val="0070198F"/>
    <w:rsid w:val="00701AA1"/>
    <w:rsid w:val="00701B81"/>
    <w:rsid w:val="00701C9D"/>
    <w:rsid w:val="00701DBA"/>
    <w:rsid w:val="00701E25"/>
    <w:rsid w:val="00701FFA"/>
    <w:rsid w:val="00702135"/>
    <w:rsid w:val="007023E2"/>
    <w:rsid w:val="0070244B"/>
    <w:rsid w:val="0070286B"/>
    <w:rsid w:val="00702BEC"/>
    <w:rsid w:val="00702CD4"/>
    <w:rsid w:val="007030C7"/>
    <w:rsid w:val="007031E2"/>
    <w:rsid w:val="007032DB"/>
    <w:rsid w:val="00703507"/>
    <w:rsid w:val="0070379E"/>
    <w:rsid w:val="007037BC"/>
    <w:rsid w:val="00703A3C"/>
    <w:rsid w:val="00703C98"/>
    <w:rsid w:val="00703D5D"/>
    <w:rsid w:val="00703E90"/>
    <w:rsid w:val="00703F44"/>
    <w:rsid w:val="00703F82"/>
    <w:rsid w:val="0070454C"/>
    <w:rsid w:val="0070457A"/>
    <w:rsid w:val="007046F3"/>
    <w:rsid w:val="007047E5"/>
    <w:rsid w:val="00704807"/>
    <w:rsid w:val="007048A2"/>
    <w:rsid w:val="007048D3"/>
    <w:rsid w:val="007049E7"/>
    <w:rsid w:val="00704A03"/>
    <w:rsid w:val="00704A56"/>
    <w:rsid w:val="00704E7A"/>
    <w:rsid w:val="00704EC4"/>
    <w:rsid w:val="00705256"/>
    <w:rsid w:val="007052C5"/>
    <w:rsid w:val="00705408"/>
    <w:rsid w:val="00705431"/>
    <w:rsid w:val="00705758"/>
    <w:rsid w:val="00705840"/>
    <w:rsid w:val="007059ED"/>
    <w:rsid w:val="00705A1A"/>
    <w:rsid w:val="00705A6B"/>
    <w:rsid w:val="00705B86"/>
    <w:rsid w:val="00705C8F"/>
    <w:rsid w:val="00705D92"/>
    <w:rsid w:val="00705D93"/>
    <w:rsid w:val="00705DB7"/>
    <w:rsid w:val="00705DB9"/>
    <w:rsid w:val="00705F34"/>
    <w:rsid w:val="00705FBD"/>
    <w:rsid w:val="00706203"/>
    <w:rsid w:val="00706644"/>
    <w:rsid w:val="00706732"/>
    <w:rsid w:val="007068CB"/>
    <w:rsid w:val="0070694A"/>
    <w:rsid w:val="00706951"/>
    <w:rsid w:val="0070698F"/>
    <w:rsid w:val="00706B0C"/>
    <w:rsid w:val="00706B51"/>
    <w:rsid w:val="00706EFC"/>
    <w:rsid w:val="00707024"/>
    <w:rsid w:val="00707059"/>
    <w:rsid w:val="007075CA"/>
    <w:rsid w:val="007075E1"/>
    <w:rsid w:val="007075FD"/>
    <w:rsid w:val="00707844"/>
    <w:rsid w:val="007078A7"/>
    <w:rsid w:val="00707983"/>
    <w:rsid w:val="00707B04"/>
    <w:rsid w:val="00707B72"/>
    <w:rsid w:val="00707E62"/>
    <w:rsid w:val="00707F24"/>
    <w:rsid w:val="00707F6F"/>
    <w:rsid w:val="00707FAC"/>
    <w:rsid w:val="0071008B"/>
    <w:rsid w:val="007103B3"/>
    <w:rsid w:val="00710421"/>
    <w:rsid w:val="0071087E"/>
    <w:rsid w:val="00710AE6"/>
    <w:rsid w:val="00710BB5"/>
    <w:rsid w:val="00710CB8"/>
    <w:rsid w:val="00710ECB"/>
    <w:rsid w:val="00710F92"/>
    <w:rsid w:val="00710F9E"/>
    <w:rsid w:val="00711173"/>
    <w:rsid w:val="007113AF"/>
    <w:rsid w:val="0071142B"/>
    <w:rsid w:val="007116B0"/>
    <w:rsid w:val="007116D9"/>
    <w:rsid w:val="007118D7"/>
    <w:rsid w:val="0071190E"/>
    <w:rsid w:val="00711A62"/>
    <w:rsid w:val="00711CCC"/>
    <w:rsid w:val="00711D5E"/>
    <w:rsid w:val="00711EE0"/>
    <w:rsid w:val="00711F3E"/>
    <w:rsid w:val="00712227"/>
    <w:rsid w:val="0071225A"/>
    <w:rsid w:val="007123A1"/>
    <w:rsid w:val="007123F1"/>
    <w:rsid w:val="00712558"/>
    <w:rsid w:val="0071261E"/>
    <w:rsid w:val="00712C5E"/>
    <w:rsid w:val="00712CFE"/>
    <w:rsid w:val="00712DF0"/>
    <w:rsid w:val="00712F45"/>
    <w:rsid w:val="0071350E"/>
    <w:rsid w:val="007136AE"/>
    <w:rsid w:val="00713950"/>
    <w:rsid w:val="0071395E"/>
    <w:rsid w:val="00713A9F"/>
    <w:rsid w:val="00713CA8"/>
    <w:rsid w:val="00713E30"/>
    <w:rsid w:val="007140BF"/>
    <w:rsid w:val="007140C5"/>
    <w:rsid w:val="0071411C"/>
    <w:rsid w:val="00714137"/>
    <w:rsid w:val="00714491"/>
    <w:rsid w:val="00714692"/>
    <w:rsid w:val="0071477A"/>
    <w:rsid w:val="007148EC"/>
    <w:rsid w:val="0071492E"/>
    <w:rsid w:val="00714A48"/>
    <w:rsid w:val="00714AE3"/>
    <w:rsid w:val="00714B79"/>
    <w:rsid w:val="00714BEC"/>
    <w:rsid w:val="00714DBA"/>
    <w:rsid w:val="00714E21"/>
    <w:rsid w:val="0071539A"/>
    <w:rsid w:val="007154A0"/>
    <w:rsid w:val="007155A7"/>
    <w:rsid w:val="007155DF"/>
    <w:rsid w:val="0071578B"/>
    <w:rsid w:val="00715951"/>
    <w:rsid w:val="00715C54"/>
    <w:rsid w:val="00715C85"/>
    <w:rsid w:val="00715DF0"/>
    <w:rsid w:val="00715F4B"/>
    <w:rsid w:val="00716078"/>
    <w:rsid w:val="007162BB"/>
    <w:rsid w:val="007162BE"/>
    <w:rsid w:val="007163DE"/>
    <w:rsid w:val="00716461"/>
    <w:rsid w:val="0071661F"/>
    <w:rsid w:val="0071669C"/>
    <w:rsid w:val="007166CF"/>
    <w:rsid w:val="00716753"/>
    <w:rsid w:val="00716A35"/>
    <w:rsid w:val="00716C98"/>
    <w:rsid w:val="00716D84"/>
    <w:rsid w:val="00716DAF"/>
    <w:rsid w:val="00716E2D"/>
    <w:rsid w:val="00716EE5"/>
    <w:rsid w:val="00717072"/>
    <w:rsid w:val="0071724B"/>
    <w:rsid w:val="007174D4"/>
    <w:rsid w:val="00717614"/>
    <w:rsid w:val="00717627"/>
    <w:rsid w:val="007176AE"/>
    <w:rsid w:val="007178CF"/>
    <w:rsid w:val="007178FE"/>
    <w:rsid w:val="00717AC4"/>
    <w:rsid w:val="00717AF1"/>
    <w:rsid w:val="00717BE0"/>
    <w:rsid w:val="00717F14"/>
    <w:rsid w:val="007201F1"/>
    <w:rsid w:val="007204D0"/>
    <w:rsid w:val="00720A70"/>
    <w:rsid w:val="00720C8D"/>
    <w:rsid w:val="00720F01"/>
    <w:rsid w:val="0072103A"/>
    <w:rsid w:val="007212BA"/>
    <w:rsid w:val="007212E8"/>
    <w:rsid w:val="00721AB6"/>
    <w:rsid w:val="00721C41"/>
    <w:rsid w:val="00721CFE"/>
    <w:rsid w:val="00722143"/>
    <w:rsid w:val="0072235E"/>
    <w:rsid w:val="007223F3"/>
    <w:rsid w:val="007225A8"/>
    <w:rsid w:val="007228CA"/>
    <w:rsid w:val="007229B4"/>
    <w:rsid w:val="00722A4F"/>
    <w:rsid w:val="00722AA9"/>
    <w:rsid w:val="00722EB4"/>
    <w:rsid w:val="00722EE2"/>
    <w:rsid w:val="00722F7A"/>
    <w:rsid w:val="007230FF"/>
    <w:rsid w:val="00723113"/>
    <w:rsid w:val="00723309"/>
    <w:rsid w:val="00723716"/>
    <w:rsid w:val="00723794"/>
    <w:rsid w:val="007237DB"/>
    <w:rsid w:val="00723820"/>
    <w:rsid w:val="00723926"/>
    <w:rsid w:val="00723B08"/>
    <w:rsid w:val="00723DC9"/>
    <w:rsid w:val="0072409D"/>
    <w:rsid w:val="0072425D"/>
    <w:rsid w:val="00724376"/>
    <w:rsid w:val="00724678"/>
    <w:rsid w:val="007246CB"/>
    <w:rsid w:val="0072476A"/>
    <w:rsid w:val="00724988"/>
    <w:rsid w:val="00724D26"/>
    <w:rsid w:val="00724DF5"/>
    <w:rsid w:val="00724F55"/>
    <w:rsid w:val="00725071"/>
    <w:rsid w:val="0072509F"/>
    <w:rsid w:val="00725148"/>
    <w:rsid w:val="0072517C"/>
    <w:rsid w:val="007253DC"/>
    <w:rsid w:val="00725479"/>
    <w:rsid w:val="007256DA"/>
    <w:rsid w:val="007258E1"/>
    <w:rsid w:val="007259B7"/>
    <w:rsid w:val="007259FA"/>
    <w:rsid w:val="007259FB"/>
    <w:rsid w:val="00725B5B"/>
    <w:rsid w:val="00725F07"/>
    <w:rsid w:val="0072611B"/>
    <w:rsid w:val="00726162"/>
    <w:rsid w:val="007261A7"/>
    <w:rsid w:val="007266F7"/>
    <w:rsid w:val="007266FE"/>
    <w:rsid w:val="00726ACA"/>
    <w:rsid w:val="00726AE4"/>
    <w:rsid w:val="00726BA7"/>
    <w:rsid w:val="00726DBB"/>
    <w:rsid w:val="00726E46"/>
    <w:rsid w:val="00727031"/>
    <w:rsid w:val="00727257"/>
    <w:rsid w:val="0072732C"/>
    <w:rsid w:val="0072761A"/>
    <w:rsid w:val="0072778B"/>
    <w:rsid w:val="00727A1E"/>
    <w:rsid w:val="00727D44"/>
    <w:rsid w:val="007302A7"/>
    <w:rsid w:val="00730362"/>
    <w:rsid w:val="007303CB"/>
    <w:rsid w:val="00730406"/>
    <w:rsid w:val="00730441"/>
    <w:rsid w:val="0073063F"/>
    <w:rsid w:val="00730668"/>
    <w:rsid w:val="00730754"/>
    <w:rsid w:val="00730BCA"/>
    <w:rsid w:val="00730C8A"/>
    <w:rsid w:val="00730CDE"/>
    <w:rsid w:val="00730F7A"/>
    <w:rsid w:val="00730FD6"/>
    <w:rsid w:val="00731417"/>
    <w:rsid w:val="00731506"/>
    <w:rsid w:val="007315BB"/>
    <w:rsid w:val="007315C1"/>
    <w:rsid w:val="007316E8"/>
    <w:rsid w:val="007317C5"/>
    <w:rsid w:val="00731847"/>
    <w:rsid w:val="0073187B"/>
    <w:rsid w:val="00731903"/>
    <w:rsid w:val="007319BF"/>
    <w:rsid w:val="00731BA5"/>
    <w:rsid w:val="00731CBC"/>
    <w:rsid w:val="00731F77"/>
    <w:rsid w:val="007321A0"/>
    <w:rsid w:val="00732383"/>
    <w:rsid w:val="0073254A"/>
    <w:rsid w:val="00732A09"/>
    <w:rsid w:val="00732A39"/>
    <w:rsid w:val="00732C90"/>
    <w:rsid w:val="00733277"/>
    <w:rsid w:val="00733372"/>
    <w:rsid w:val="007334D3"/>
    <w:rsid w:val="0073378E"/>
    <w:rsid w:val="007337AC"/>
    <w:rsid w:val="007337BC"/>
    <w:rsid w:val="00733979"/>
    <w:rsid w:val="00733AD2"/>
    <w:rsid w:val="00733E75"/>
    <w:rsid w:val="00733F25"/>
    <w:rsid w:val="00734259"/>
    <w:rsid w:val="00734345"/>
    <w:rsid w:val="0073452B"/>
    <w:rsid w:val="0073455A"/>
    <w:rsid w:val="0073466F"/>
    <w:rsid w:val="00734AB4"/>
    <w:rsid w:val="00734E25"/>
    <w:rsid w:val="00734FF2"/>
    <w:rsid w:val="00735028"/>
    <w:rsid w:val="00735205"/>
    <w:rsid w:val="00735425"/>
    <w:rsid w:val="00735529"/>
    <w:rsid w:val="00735639"/>
    <w:rsid w:val="007357D6"/>
    <w:rsid w:val="0073593E"/>
    <w:rsid w:val="00735958"/>
    <w:rsid w:val="007359F1"/>
    <w:rsid w:val="00735C94"/>
    <w:rsid w:val="00735CB5"/>
    <w:rsid w:val="00735CE3"/>
    <w:rsid w:val="00735D2A"/>
    <w:rsid w:val="00735E64"/>
    <w:rsid w:val="00735FC6"/>
    <w:rsid w:val="0073601D"/>
    <w:rsid w:val="007363AE"/>
    <w:rsid w:val="0073670C"/>
    <w:rsid w:val="0073690E"/>
    <w:rsid w:val="007369E8"/>
    <w:rsid w:val="00736A2B"/>
    <w:rsid w:val="00736A31"/>
    <w:rsid w:val="00736D38"/>
    <w:rsid w:val="00736DB0"/>
    <w:rsid w:val="00736DBF"/>
    <w:rsid w:val="00736DEB"/>
    <w:rsid w:val="00736ECD"/>
    <w:rsid w:val="00736F72"/>
    <w:rsid w:val="0073700E"/>
    <w:rsid w:val="0073710F"/>
    <w:rsid w:val="0073712E"/>
    <w:rsid w:val="007371C0"/>
    <w:rsid w:val="00737211"/>
    <w:rsid w:val="007373D2"/>
    <w:rsid w:val="0073740B"/>
    <w:rsid w:val="0073744D"/>
    <w:rsid w:val="0073746D"/>
    <w:rsid w:val="00737678"/>
    <w:rsid w:val="00737841"/>
    <w:rsid w:val="00737BDB"/>
    <w:rsid w:val="00737C36"/>
    <w:rsid w:val="00737E64"/>
    <w:rsid w:val="00737F21"/>
    <w:rsid w:val="00737F9D"/>
    <w:rsid w:val="0074046B"/>
    <w:rsid w:val="00740515"/>
    <w:rsid w:val="007405F7"/>
    <w:rsid w:val="0074064E"/>
    <w:rsid w:val="0074083D"/>
    <w:rsid w:val="00740942"/>
    <w:rsid w:val="00740BE9"/>
    <w:rsid w:val="00740C5A"/>
    <w:rsid w:val="00740C6D"/>
    <w:rsid w:val="00740CC0"/>
    <w:rsid w:val="007410E4"/>
    <w:rsid w:val="007410F5"/>
    <w:rsid w:val="007411DF"/>
    <w:rsid w:val="0074128C"/>
    <w:rsid w:val="007413DE"/>
    <w:rsid w:val="0074167A"/>
    <w:rsid w:val="007416FF"/>
    <w:rsid w:val="0074174A"/>
    <w:rsid w:val="0074190A"/>
    <w:rsid w:val="00741979"/>
    <w:rsid w:val="007419C0"/>
    <w:rsid w:val="00741A0E"/>
    <w:rsid w:val="00741A3D"/>
    <w:rsid w:val="0074207B"/>
    <w:rsid w:val="007420AF"/>
    <w:rsid w:val="00742160"/>
    <w:rsid w:val="007421E8"/>
    <w:rsid w:val="007424A7"/>
    <w:rsid w:val="00742551"/>
    <w:rsid w:val="0074292C"/>
    <w:rsid w:val="00742BA3"/>
    <w:rsid w:val="00742C8F"/>
    <w:rsid w:val="00743090"/>
    <w:rsid w:val="00743099"/>
    <w:rsid w:val="007431AB"/>
    <w:rsid w:val="00743318"/>
    <w:rsid w:val="007433E4"/>
    <w:rsid w:val="0074380A"/>
    <w:rsid w:val="00743865"/>
    <w:rsid w:val="007438FC"/>
    <w:rsid w:val="00743902"/>
    <w:rsid w:val="0074396E"/>
    <w:rsid w:val="00743AEF"/>
    <w:rsid w:val="00743DDC"/>
    <w:rsid w:val="00744446"/>
    <w:rsid w:val="0074445C"/>
    <w:rsid w:val="0074446A"/>
    <w:rsid w:val="007444EF"/>
    <w:rsid w:val="00744641"/>
    <w:rsid w:val="00744665"/>
    <w:rsid w:val="00744869"/>
    <w:rsid w:val="0074492F"/>
    <w:rsid w:val="00744BC6"/>
    <w:rsid w:val="00744F3A"/>
    <w:rsid w:val="0074505C"/>
    <w:rsid w:val="0074521C"/>
    <w:rsid w:val="00745243"/>
    <w:rsid w:val="00745356"/>
    <w:rsid w:val="007455A2"/>
    <w:rsid w:val="007457E5"/>
    <w:rsid w:val="00745804"/>
    <w:rsid w:val="00745982"/>
    <w:rsid w:val="00745988"/>
    <w:rsid w:val="00745C79"/>
    <w:rsid w:val="00745C8E"/>
    <w:rsid w:val="00745D2F"/>
    <w:rsid w:val="007463D1"/>
    <w:rsid w:val="007466EF"/>
    <w:rsid w:val="007466F1"/>
    <w:rsid w:val="00746736"/>
    <w:rsid w:val="007467B9"/>
    <w:rsid w:val="00746ACA"/>
    <w:rsid w:val="00746B34"/>
    <w:rsid w:val="00746EFB"/>
    <w:rsid w:val="00747454"/>
    <w:rsid w:val="0074781C"/>
    <w:rsid w:val="00747998"/>
    <w:rsid w:val="00747B47"/>
    <w:rsid w:val="00747C4C"/>
    <w:rsid w:val="00747C84"/>
    <w:rsid w:val="00747C9D"/>
    <w:rsid w:val="00747CBE"/>
    <w:rsid w:val="00747D33"/>
    <w:rsid w:val="00747E40"/>
    <w:rsid w:val="007503FF"/>
    <w:rsid w:val="007505C1"/>
    <w:rsid w:val="007507C2"/>
    <w:rsid w:val="0075093F"/>
    <w:rsid w:val="007509EC"/>
    <w:rsid w:val="00750AA5"/>
    <w:rsid w:val="00750AD2"/>
    <w:rsid w:val="00750ADE"/>
    <w:rsid w:val="00750ED5"/>
    <w:rsid w:val="00751146"/>
    <w:rsid w:val="007511D1"/>
    <w:rsid w:val="00751262"/>
    <w:rsid w:val="00751435"/>
    <w:rsid w:val="00751487"/>
    <w:rsid w:val="00751509"/>
    <w:rsid w:val="007519AB"/>
    <w:rsid w:val="00751D01"/>
    <w:rsid w:val="00751E2A"/>
    <w:rsid w:val="00752011"/>
    <w:rsid w:val="0075203D"/>
    <w:rsid w:val="00752119"/>
    <w:rsid w:val="007521C7"/>
    <w:rsid w:val="007526C8"/>
    <w:rsid w:val="007527F8"/>
    <w:rsid w:val="00752876"/>
    <w:rsid w:val="00752912"/>
    <w:rsid w:val="00752BD2"/>
    <w:rsid w:val="00752C9C"/>
    <w:rsid w:val="00752DB0"/>
    <w:rsid w:val="00752EDE"/>
    <w:rsid w:val="00752F5B"/>
    <w:rsid w:val="00752F79"/>
    <w:rsid w:val="00753007"/>
    <w:rsid w:val="0075318C"/>
    <w:rsid w:val="007531CC"/>
    <w:rsid w:val="00753375"/>
    <w:rsid w:val="0075351E"/>
    <w:rsid w:val="00753613"/>
    <w:rsid w:val="007539AE"/>
    <w:rsid w:val="00753C53"/>
    <w:rsid w:val="00753D1C"/>
    <w:rsid w:val="00753E8B"/>
    <w:rsid w:val="00753FE4"/>
    <w:rsid w:val="0075404E"/>
    <w:rsid w:val="007540C1"/>
    <w:rsid w:val="00754381"/>
    <w:rsid w:val="007544F9"/>
    <w:rsid w:val="00754665"/>
    <w:rsid w:val="007547F3"/>
    <w:rsid w:val="0075491B"/>
    <w:rsid w:val="00754A39"/>
    <w:rsid w:val="00754DFF"/>
    <w:rsid w:val="00754F9B"/>
    <w:rsid w:val="00754FB3"/>
    <w:rsid w:val="007550B3"/>
    <w:rsid w:val="0075524E"/>
    <w:rsid w:val="007552F9"/>
    <w:rsid w:val="007552FC"/>
    <w:rsid w:val="00755354"/>
    <w:rsid w:val="00755437"/>
    <w:rsid w:val="007556DE"/>
    <w:rsid w:val="00755A65"/>
    <w:rsid w:val="00755B26"/>
    <w:rsid w:val="00755C1F"/>
    <w:rsid w:val="0075612A"/>
    <w:rsid w:val="00756183"/>
    <w:rsid w:val="007561C4"/>
    <w:rsid w:val="00756353"/>
    <w:rsid w:val="00756453"/>
    <w:rsid w:val="0075669E"/>
    <w:rsid w:val="007566EB"/>
    <w:rsid w:val="007567A6"/>
    <w:rsid w:val="00756842"/>
    <w:rsid w:val="00756850"/>
    <w:rsid w:val="00756C08"/>
    <w:rsid w:val="00756D85"/>
    <w:rsid w:val="00756DDE"/>
    <w:rsid w:val="00756FE2"/>
    <w:rsid w:val="00757059"/>
    <w:rsid w:val="00757166"/>
    <w:rsid w:val="0075718A"/>
    <w:rsid w:val="007571A3"/>
    <w:rsid w:val="00757303"/>
    <w:rsid w:val="00757442"/>
    <w:rsid w:val="00757693"/>
    <w:rsid w:val="0075783A"/>
    <w:rsid w:val="00757872"/>
    <w:rsid w:val="0075797D"/>
    <w:rsid w:val="00757AB9"/>
    <w:rsid w:val="00757BD4"/>
    <w:rsid w:val="0076003D"/>
    <w:rsid w:val="00760072"/>
    <w:rsid w:val="0076008B"/>
    <w:rsid w:val="00760351"/>
    <w:rsid w:val="00760510"/>
    <w:rsid w:val="00760537"/>
    <w:rsid w:val="00760573"/>
    <w:rsid w:val="0076066C"/>
    <w:rsid w:val="00760797"/>
    <w:rsid w:val="00760820"/>
    <w:rsid w:val="00760A0D"/>
    <w:rsid w:val="00760B87"/>
    <w:rsid w:val="00760BD1"/>
    <w:rsid w:val="007610C8"/>
    <w:rsid w:val="00761275"/>
    <w:rsid w:val="0076127D"/>
    <w:rsid w:val="00761876"/>
    <w:rsid w:val="00761983"/>
    <w:rsid w:val="007619E0"/>
    <w:rsid w:val="00761B0B"/>
    <w:rsid w:val="0076219C"/>
    <w:rsid w:val="007622BB"/>
    <w:rsid w:val="00762459"/>
    <w:rsid w:val="007624C8"/>
    <w:rsid w:val="00762612"/>
    <w:rsid w:val="0076278C"/>
    <w:rsid w:val="007627EE"/>
    <w:rsid w:val="007628C6"/>
    <w:rsid w:val="0076291A"/>
    <w:rsid w:val="00762AEF"/>
    <w:rsid w:val="00762C5E"/>
    <w:rsid w:val="00762CAA"/>
    <w:rsid w:val="00762D7B"/>
    <w:rsid w:val="00762DA7"/>
    <w:rsid w:val="00763026"/>
    <w:rsid w:val="007632E0"/>
    <w:rsid w:val="007633AC"/>
    <w:rsid w:val="007633D2"/>
    <w:rsid w:val="00763460"/>
    <w:rsid w:val="007634BA"/>
    <w:rsid w:val="007636FD"/>
    <w:rsid w:val="007637E1"/>
    <w:rsid w:val="007638A5"/>
    <w:rsid w:val="00763A3E"/>
    <w:rsid w:val="00763DDC"/>
    <w:rsid w:val="007643C4"/>
    <w:rsid w:val="00764400"/>
    <w:rsid w:val="00764458"/>
    <w:rsid w:val="007645B2"/>
    <w:rsid w:val="007648E3"/>
    <w:rsid w:val="007649A2"/>
    <w:rsid w:val="00764D0E"/>
    <w:rsid w:val="00764D41"/>
    <w:rsid w:val="00764D5B"/>
    <w:rsid w:val="00765081"/>
    <w:rsid w:val="007651DD"/>
    <w:rsid w:val="0076526F"/>
    <w:rsid w:val="007653B7"/>
    <w:rsid w:val="00765419"/>
    <w:rsid w:val="00765616"/>
    <w:rsid w:val="00765701"/>
    <w:rsid w:val="00765888"/>
    <w:rsid w:val="0076590F"/>
    <w:rsid w:val="00765979"/>
    <w:rsid w:val="00765CB9"/>
    <w:rsid w:val="00765E60"/>
    <w:rsid w:val="00765F83"/>
    <w:rsid w:val="00766211"/>
    <w:rsid w:val="007666BC"/>
    <w:rsid w:val="007667E7"/>
    <w:rsid w:val="00766933"/>
    <w:rsid w:val="00766B59"/>
    <w:rsid w:val="00766CAE"/>
    <w:rsid w:val="00767114"/>
    <w:rsid w:val="00767130"/>
    <w:rsid w:val="007671C1"/>
    <w:rsid w:val="007671CD"/>
    <w:rsid w:val="00767597"/>
    <w:rsid w:val="007675B7"/>
    <w:rsid w:val="007675B8"/>
    <w:rsid w:val="0076761F"/>
    <w:rsid w:val="0076789D"/>
    <w:rsid w:val="00767C11"/>
    <w:rsid w:val="00767D25"/>
    <w:rsid w:val="00767D38"/>
    <w:rsid w:val="00767DDE"/>
    <w:rsid w:val="00767DE5"/>
    <w:rsid w:val="00767E90"/>
    <w:rsid w:val="00770410"/>
    <w:rsid w:val="0077067C"/>
    <w:rsid w:val="00770915"/>
    <w:rsid w:val="007709EA"/>
    <w:rsid w:val="00770A1A"/>
    <w:rsid w:val="00770ACA"/>
    <w:rsid w:val="00770BB0"/>
    <w:rsid w:val="00770C64"/>
    <w:rsid w:val="00770DFD"/>
    <w:rsid w:val="007710B5"/>
    <w:rsid w:val="007713A0"/>
    <w:rsid w:val="00771441"/>
    <w:rsid w:val="0077161E"/>
    <w:rsid w:val="0077163D"/>
    <w:rsid w:val="00771647"/>
    <w:rsid w:val="0077184B"/>
    <w:rsid w:val="0077194A"/>
    <w:rsid w:val="007719A3"/>
    <w:rsid w:val="007719C2"/>
    <w:rsid w:val="00771A2F"/>
    <w:rsid w:val="00771A70"/>
    <w:rsid w:val="00771C94"/>
    <w:rsid w:val="00771D13"/>
    <w:rsid w:val="00772175"/>
    <w:rsid w:val="00772227"/>
    <w:rsid w:val="00772985"/>
    <w:rsid w:val="0077298C"/>
    <w:rsid w:val="00772C19"/>
    <w:rsid w:val="00772D38"/>
    <w:rsid w:val="007731EA"/>
    <w:rsid w:val="007735FE"/>
    <w:rsid w:val="007738A4"/>
    <w:rsid w:val="007738D9"/>
    <w:rsid w:val="00773A90"/>
    <w:rsid w:val="00773A97"/>
    <w:rsid w:val="00773E42"/>
    <w:rsid w:val="00773EF9"/>
    <w:rsid w:val="00773F12"/>
    <w:rsid w:val="00773FC2"/>
    <w:rsid w:val="007742BD"/>
    <w:rsid w:val="0077448B"/>
    <w:rsid w:val="0077470D"/>
    <w:rsid w:val="007748C1"/>
    <w:rsid w:val="007749F9"/>
    <w:rsid w:val="00774DBC"/>
    <w:rsid w:val="00775121"/>
    <w:rsid w:val="0077513E"/>
    <w:rsid w:val="007751F8"/>
    <w:rsid w:val="007752FB"/>
    <w:rsid w:val="007753BC"/>
    <w:rsid w:val="00775442"/>
    <w:rsid w:val="00775449"/>
    <w:rsid w:val="00775523"/>
    <w:rsid w:val="00775567"/>
    <w:rsid w:val="00775584"/>
    <w:rsid w:val="007755D4"/>
    <w:rsid w:val="00775976"/>
    <w:rsid w:val="00775CC6"/>
    <w:rsid w:val="00775DA6"/>
    <w:rsid w:val="00775DB0"/>
    <w:rsid w:val="00775EE5"/>
    <w:rsid w:val="00776000"/>
    <w:rsid w:val="00776053"/>
    <w:rsid w:val="007761CF"/>
    <w:rsid w:val="007763F7"/>
    <w:rsid w:val="007764ED"/>
    <w:rsid w:val="00776553"/>
    <w:rsid w:val="007768A8"/>
    <w:rsid w:val="007768E1"/>
    <w:rsid w:val="00776D05"/>
    <w:rsid w:val="00776FBA"/>
    <w:rsid w:val="0077710F"/>
    <w:rsid w:val="00777300"/>
    <w:rsid w:val="00777431"/>
    <w:rsid w:val="007776E2"/>
    <w:rsid w:val="00777B60"/>
    <w:rsid w:val="00777D67"/>
    <w:rsid w:val="00777EE2"/>
    <w:rsid w:val="00777F10"/>
    <w:rsid w:val="00777F46"/>
    <w:rsid w:val="00780005"/>
    <w:rsid w:val="00780048"/>
    <w:rsid w:val="00780294"/>
    <w:rsid w:val="007802B9"/>
    <w:rsid w:val="0078047A"/>
    <w:rsid w:val="00780613"/>
    <w:rsid w:val="0078064B"/>
    <w:rsid w:val="007807D6"/>
    <w:rsid w:val="007808C1"/>
    <w:rsid w:val="00780ABB"/>
    <w:rsid w:val="00780ADF"/>
    <w:rsid w:val="00780B76"/>
    <w:rsid w:val="00780C4B"/>
    <w:rsid w:val="00780D4C"/>
    <w:rsid w:val="00780DC3"/>
    <w:rsid w:val="00780F00"/>
    <w:rsid w:val="00780F1D"/>
    <w:rsid w:val="00780F22"/>
    <w:rsid w:val="00780F35"/>
    <w:rsid w:val="00780F46"/>
    <w:rsid w:val="00780FC0"/>
    <w:rsid w:val="0078109E"/>
    <w:rsid w:val="007810CF"/>
    <w:rsid w:val="00781132"/>
    <w:rsid w:val="0078129F"/>
    <w:rsid w:val="007813CF"/>
    <w:rsid w:val="00781512"/>
    <w:rsid w:val="0078161E"/>
    <w:rsid w:val="00781997"/>
    <w:rsid w:val="00781B3B"/>
    <w:rsid w:val="00781BFD"/>
    <w:rsid w:val="00781E39"/>
    <w:rsid w:val="00781FAF"/>
    <w:rsid w:val="00781FD4"/>
    <w:rsid w:val="00781FF6"/>
    <w:rsid w:val="00782094"/>
    <w:rsid w:val="0078215F"/>
    <w:rsid w:val="00782248"/>
    <w:rsid w:val="007822E0"/>
    <w:rsid w:val="00782674"/>
    <w:rsid w:val="00782687"/>
    <w:rsid w:val="00782694"/>
    <w:rsid w:val="0078270E"/>
    <w:rsid w:val="007827CC"/>
    <w:rsid w:val="007828F5"/>
    <w:rsid w:val="00782A8C"/>
    <w:rsid w:val="00782AEF"/>
    <w:rsid w:val="00782BD7"/>
    <w:rsid w:val="00782CAC"/>
    <w:rsid w:val="00782DB3"/>
    <w:rsid w:val="00782F74"/>
    <w:rsid w:val="00782F82"/>
    <w:rsid w:val="0078320D"/>
    <w:rsid w:val="007833BD"/>
    <w:rsid w:val="0078341A"/>
    <w:rsid w:val="0078372E"/>
    <w:rsid w:val="00783A0F"/>
    <w:rsid w:val="00783C2F"/>
    <w:rsid w:val="00783CC4"/>
    <w:rsid w:val="00783DC2"/>
    <w:rsid w:val="00783FF8"/>
    <w:rsid w:val="00784186"/>
    <w:rsid w:val="007841BA"/>
    <w:rsid w:val="007842D2"/>
    <w:rsid w:val="007842F0"/>
    <w:rsid w:val="0078455B"/>
    <w:rsid w:val="0078456F"/>
    <w:rsid w:val="0078466A"/>
    <w:rsid w:val="007847B2"/>
    <w:rsid w:val="007848A6"/>
    <w:rsid w:val="00784AD9"/>
    <w:rsid w:val="00784B9E"/>
    <w:rsid w:val="00784C55"/>
    <w:rsid w:val="00784CCD"/>
    <w:rsid w:val="00784D99"/>
    <w:rsid w:val="00784DBD"/>
    <w:rsid w:val="00784EF0"/>
    <w:rsid w:val="007850CB"/>
    <w:rsid w:val="00785434"/>
    <w:rsid w:val="00785470"/>
    <w:rsid w:val="00785533"/>
    <w:rsid w:val="00785631"/>
    <w:rsid w:val="007857F3"/>
    <w:rsid w:val="0078580D"/>
    <w:rsid w:val="00785814"/>
    <w:rsid w:val="007858EC"/>
    <w:rsid w:val="00785A32"/>
    <w:rsid w:val="00785B36"/>
    <w:rsid w:val="00785BD2"/>
    <w:rsid w:val="00785BE1"/>
    <w:rsid w:val="00785BE7"/>
    <w:rsid w:val="00785C40"/>
    <w:rsid w:val="00785CCF"/>
    <w:rsid w:val="00785D07"/>
    <w:rsid w:val="00785EAB"/>
    <w:rsid w:val="00786010"/>
    <w:rsid w:val="007866A1"/>
    <w:rsid w:val="007866B6"/>
    <w:rsid w:val="007867B0"/>
    <w:rsid w:val="00786BA1"/>
    <w:rsid w:val="00786DA9"/>
    <w:rsid w:val="00786F74"/>
    <w:rsid w:val="00786FBB"/>
    <w:rsid w:val="00787575"/>
    <w:rsid w:val="00787945"/>
    <w:rsid w:val="0078798B"/>
    <w:rsid w:val="00787A51"/>
    <w:rsid w:val="00787CAA"/>
    <w:rsid w:val="00787F73"/>
    <w:rsid w:val="00790051"/>
    <w:rsid w:val="0079006F"/>
    <w:rsid w:val="007901D1"/>
    <w:rsid w:val="0079025F"/>
    <w:rsid w:val="007903CB"/>
    <w:rsid w:val="007904EA"/>
    <w:rsid w:val="00790682"/>
    <w:rsid w:val="00790781"/>
    <w:rsid w:val="00790DAE"/>
    <w:rsid w:val="00790EAC"/>
    <w:rsid w:val="00790EB0"/>
    <w:rsid w:val="007912B3"/>
    <w:rsid w:val="0079152B"/>
    <w:rsid w:val="0079215F"/>
    <w:rsid w:val="00792167"/>
    <w:rsid w:val="00792372"/>
    <w:rsid w:val="0079243B"/>
    <w:rsid w:val="00792538"/>
    <w:rsid w:val="007925ED"/>
    <w:rsid w:val="007928BF"/>
    <w:rsid w:val="00792969"/>
    <w:rsid w:val="00792A93"/>
    <w:rsid w:val="00792B18"/>
    <w:rsid w:val="00792B3E"/>
    <w:rsid w:val="00792B41"/>
    <w:rsid w:val="00792D7D"/>
    <w:rsid w:val="00792F52"/>
    <w:rsid w:val="00793424"/>
    <w:rsid w:val="00793434"/>
    <w:rsid w:val="0079362C"/>
    <w:rsid w:val="007936DE"/>
    <w:rsid w:val="0079372B"/>
    <w:rsid w:val="00793759"/>
    <w:rsid w:val="00793876"/>
    <w:rsid w:val="00793897"/>
    <w:rsid w:val="007938BD"/>
    <w:rsid w:val="00793A73"/>
    <w:rsid w:val="00793BA5"/>
    <w:rsid w:val="00793CBC"/>
    <w:rsid w:val="00793EFF"/>
    <w:rsid w:val="007941D9"/>
    <w:rsid w:val="007942AD"/>
    <w:rsid w:val="007945AE"/>
    <w:rsid w:val="00794683"/>
    <w:rsid w:val="007946F9"/>
    <w:rsid w:val="007948B1"/>
    <w:rsid w:val="00794967"/>
    <w:rsid w:val="00794BA6"/>
    <w:rsid w:val="00794CC0"/>
    <w:rsid w:val="00794CF7"/>
    <w:rsid w:val="00794D70"/>
    <w:rsid w:val="00794DEB"/>
    <w:rsid w:val="00794ED0"/>
    <w:rsid w:val="00794FCA"/>
    <w:rsid w:val="00794FFF"/>
    <w:rsid w:val="007952A9"/>
    <w:rsid w:val="007952EB"/>
    <w:rsid w:val="00795382"/>
    <w:rsid w:val="00795734"/>
    <w:rsid w:val="00795740"/>
    <w:rsid w:val="007958E5"/>
    <w:rsid w:val="00795942"/>
    <w:rsid w:val="00795B81"/>
    <w:rsid w:val="00795D70"/>
    <w:rsid w:val="00795DC8"/>
    <w:rsid w:val="00795F27"/>
    <w:rsid w:val="00795F90"/>
    <w:rsid w:val="0079604A"/>
    <w:rsid w:val="00796132"/>
    <w:rsid w:val="007965DB"/>
    <w:rsid w:val="0079670F"/>
    <w:rsid w:val="00796AD7"/>
    <w:rsid w:val="00796C0B"/>
    <w:rsid w:val="00796C99"/>
    <w:rsid w:val="00796E2C"/>
    <w:rsid w:val="00796EF2"/>
    <w:rsid w:val="007973DB"/>
    <w:rsid w:val="007975D1"/>
    <w:rsid w:val="007977DC"/>
    <w:rsid w:val="007977F9"/>
    <w:rsid w:val="00797892"/>
    <w:rsid w:val="007978BF"/>
    <w:rsid w:val="007979D0"/>
    <w:rsid w:val="007979E4"/>
    <w:rsid w:val="00797A37"/>
    <w:rsid w:val="00797B73"/>
    <w:rsid w:val="00797C06"/>
    <w:rsid w:val="007A0099"/>
    <w:rsid w:val="007A0112"/>
    <w:rsid w:val="007A04BA"/>
    <w:rsid w:val="007A04F1"/>
    <w:rsid w:val="007A0506"/>
    <w:rsid w:val="007A0731"/>
    <w:rsid w:val="007A0746"/>
    <w:rsid w:val="007A0827"/>
    <w:rsid w:val="007A0878"/>
    <w:rsid w:val="007A0A88"/>
    <w:rsid w:val="007A0C35"/>
    <w:rsid w:val="007A1173"/>
    <w:rsid w:val="007A131C"/>
    <w:rsid w:val="007A1494"/>
    <w:rsid w:val="007A160F"/>
    <w:rsid w:val="007A1748"/>
    <w:rsid w:val="007A1843"/>
    <w:rsid w:val="007A18DB"/>
    <w:rsid w:val="007A1A18"/>
    <w:rsid w:val="007A1F4D"/>
    <w:rsid w:val="007A2386"/>
    <w:rsid w:val="007A259A"/>
    <w:rsid w:val="007A26C8"/>
    <w:rsid w:val="007A2755"/>
    <w:rsid w:val="007A277A"/>
    <w:rsid w:val="007A2939"/>
    <w:rsid w:val="007A29AA"/>
    <w:rsid w:val="007A2A7A"/>
    <w:rsid w:val="007A2AAE"/>
    <w:rsid w:val="007A2CA9"/>
    <w:rsid w:val="007A2F1B"/>
    <w:rsid w:val="007A31D4"/>
    <w:rsid w:val="007A327B"/>
    <w:rsid w:val="007A3405"/>
    <w:rsid w:val="007A3472"/>
    <w:rsid w:val="007A3474"/>
    <w:rsid w:val="007A3714"/>
    <w:rsid w:val="007A3753"/>
    <w:rsid w:val="007A3BFF"/>
    <w:rsid w:val="007A3E11"/>
    <w:rsid w:val="007A3E3E"/>
    <w:rsid w:val="007A43E1"/>
    <w:rsid w:val="007A4432"/>
    <w:rsid w:val="007A459C"/>
    <w:rsid w:val="007A4C0E"/>
    <w:rsid w:val="007A5080"/>
    <w:rsid w:val="007A5523"/>
    <w:rsid w:val="007A55FB"/>
    <w:rsid w:val="007A5655"/>
    <w:rsid w:val="007A577A"/>
    <w:rsid w:val="007A57F4"/>
    <w:rsid w:val="007A5A54"/>
    <w:rsid w:val="007A5C1E"/>
    <w:rsid w:val="007A5C42"/>
    <w:rsid w:val="007A5D6D"/>
    <w:rsid w:val="007A5F29"/>
    <w:rsid w:val="007A606E"/>
    <w:rsid w:val="007A6084"/>
    <w:rsid w:val="007A6186"/>
    <w:rsid w:val="007A61D6"/>
    <w:rsid w:val="007A6237"/>
    <w:rsid w:val="007A62CE"/>
    <w:rsid w:val="007A62F0"/>
    <w:rsid w:val="007A66D5"/>
    <w:rsid w:val="007A66E0"/>
    <w:rsid w:val="007A67E7"/>
    <w:rsid w:val="007A6986"/>
    <w:rsid w:val="007A6A47"/>
    <w:rsid w:val="007A6AE9"/>
    <w:rsid w:val="007A6B24"/>
    <w:rsid w:val="007A6BCC"/>
    <w:rsid w:val="007A6BCD"/>
    <w:rsid w:val="007A6F76"/>
    <w:rsid w:val="007A708A"/>
    <w:rsid w:val="007A70C4"/>
    <w:rsid w:val="007A7390"/>
    <w:rsid w:val="007A746D"/>
    <w:rsid w:val="007A7472"/>
    <w:rsid w:val="007A7580"/>
    <w:rsid w:val="007A767E"/>
    <w:rsid w:val="007A7AF6"/>
    <w:rsid w:val="007A7C8C"/>
    <w:rsid w:val="007A7CDB"/>
    <w:rsid w:val="007B001F"/>
    <w:rsid w:val="007B01C9"/>
    <w:rsid w:val="007B02E7"/>
    <w:rsid w:val="007B032A"/>
    <w:rsid w:val="007B038D"/>
    <w:rsid w:val="007B06C7"/>
    <w:rsid w:val="007B06F0"/>
    <w:rsid w:val="007B0B7D"/>
    <w:rsid w:val="007B0CC0"/>
    <w:rsid w:val="007B0FFC"/>
    <w:rsid w:val="007B1115"/>
    <w:rsid w:val="007B1205"/>
    <w:rsid w:val="007B1529"/>
    <w:rsid w:val="007B15E5"/>
    <w:rsid w:val="007B184E"/>
    <w:rsid w:val="007B18D0"/>
    <w:rsid w:val="007B1992"/>
    <w:rsid w:val="007B224A"/>
    <w:rsid w:val="007B256B"/>
    <w:rsid w:val="007B2681"/>
    <w:rsid w:val="007B27EF"/>
    <w:rsid w:val="007B29A6"/>
    <w:rsid w:val="007B2A68"/>
    <w:rsid w:val="007B2DE7"/>
    <w:rsid w:val="007B2F13"/>
    <w:rsid w:val="007B2F3F"/>
    <w:rsid w:val="007B3677"/>
    <w:rsid w:val="007B3682"/>
    <w:rsid w:val="007B36C4"/>
    <w:rsid w:val="007B38A9"/>
    <w:rsid w:val="007B38D1"/>
    <w:rsid w:val="007B3978"/>
    <w:rsid w:val="007B39FF"/>
    <w:rsid w:val="007B3D63"/>
    <w:rsid w:val="007B3D81"/>
    <w:rsid w:val="007B3DD5"/>
    <w:rsid w:val="007B452F"/>
    <w:rsid w:val="007B4684"/>
    <w:rsid w:val="007B46A6"/>
    <w:rsid w:val="007B46FC"/>
    <w:rsid w:val="007B4720"/>
    <w:rsid w:val="007B4D11"/>
    <w:rsid w:val="007B515E"/>
    <w:rsid w:val="007B5169"/>
    <w:rsid w:val="007B52B5"/>
    <w:rsid w:val="007B5702"/>
    <w:rsid w:val="007B5744"/>
    <w:rsid w:val="007B57C0"/>
    <w:rsid w:val="007B5A29"/>
    <w:rsid w:val="007B5B10"/>
    <w:rsid w:val="007B5CEB"/>
    <w:rsid w:val="007B605F"/>
    <w:rsid w:val="007B6109"/>
    <w:rsid w:val="007B6445"/>
    <w:rsid w:val="007B6576"/>
    <w:rsid w:val="007B6614"/>
    <w:rsid w:val="007B6679"/>
    <w:rsid w:val="007B6764"/>
    <w:rsid w:val="007B680F"/>
    <w:rsid w:val="007B69B7"/>
    <w:rsid w:val="007B69D5"/>
    <w:rsid w:val="007B6A0E"/>
    <w:rsid w:val="007B6A1C"/>
    <w:rsid w:val="007B6A37"/>
    <w:rsid w:val="007B6BB8"/>
    <w:rsid w:val="007B6EB2"/>
    <w:rsid w:val="007B7034"/>
    <w:rsid w:val="007B7139"/>
    <w:rsid w:val="007B7212"/>
    <w:rsid w:val="007B7235"/>
    <w:rsid w:val="007B733A"/>
    <w:rsid w:val="007B736E"/>
    <w:rsid w:val="007B73B2"/>
    <w:rsid w:val="007B7690"/>
    <w:rsid w:val="007B76E8"/>
    <w:rsid w:val="007B78BC"/>
    <w:rsid w:val="007B791E"/>
    <w:rsid w:val="007B799B"/>
    <w:rsid w:val="007B79F9"/>
    <w:rsid w:val="007B7A1E"/>
    <w:rsid w:val="007B7EA7"/>
    <w:rsid w:val="007B7EF5"/>
    <w:rsid w:val="007C001B"/>
    <w:rsid w:val="007C008E"/>
    <w:rsid w:val="007C022C"/>
    <w:rsid w:val="007C027B"/>
    <w:rsid w:val="007C04AC"/>
    <w:rsid w:val="007C0916"/>
    <w:rsid w:val="007C0A9F"/>
    <w:rsid w:val="007C0AA4"/>
    <w:rsid w:val="007C0AD0"/>
    <w:rsid w:val="007C0C42"/>
    <w:rsid w:val="007C116E"/>
    <w:rsid w:val="007C130C"/>
    <w:rsid w:val="007C14FA"/>
    <w:rsid w:val="007C152F"/>
    <w:rsid w:val="007C18D6"/>
    <w:rsid w:val="007C196C"/>
    <w:rsid w:val="007C1AEC"/>
    <w:rsid w:val="007C1AF7"/>
    <w:rsid w:val="007C1D80"/>
    <w:rsid w:val="007C1E0B"/>
    <w:rsid w:val="007C2040"/>
    <w:rsid w:val="007C2228"/>
    <w:rsid w:val="007C25E8"/>
    <w:rsid w:val="007C286A"/>
    <w:rsid w:val="007C2A99"/>
    <w:rsid w:val="007C2F12"/>
    <w:rsid w:val="007C30EF"/>
    <w:rsid w:val="007C3390"/>
    <w:rsid w:val="007C3AE4"/>
    <w:rsid w:val="007C3D89"/>
    <w:rsid w:val="007C3DDA"/>
    <w:rsid w:val="007C3EF8"/>
    <w:rsid w:val="007C4156"/>
    <w:rsid w:val="007C421B"/>
    <w:rsid w:val="007C447D"/>
    <w:rsid w:val="007C4576"/>
    <w:rsid w:val="007C466D"/>
    <w:rsid w:val="007C46D8"/>
    <w:rsid w:val="007C478E"/>
    <w:rsid w:val="007C4C16"/>
    <w:rsid w:val="007C4CAA"/>
    <w:rsid w:val="007C5043"/>
    <w:rsid w:val="007C510C"/>
    <w:rsid w:val="007C517F"/>
    <w:rsid w:val="007C5295"/>
    <w:rsid w:val="007C5402"/>
    <w:rsid w:val="007C54DE"/>
    <w:rsid w:val="007C55A5"/>
    <w:rsid w:val="007C58A0"/>
    <w:rsid w:val="007C5A34"/>
    <w:rsid w:val="007C5B64"/>
    <w:rsid w:val="007C5BC0"/>
    <w:rsid w:val="007C5D01"/>
    <w:rsid w:val="007C5E4B"/>
    <w:rsid w:val="007C6071"/>
    <w:rsid w:val="007C663B"/>
    <w:rsid w:val="007C66D9"/>
    <w:rsid w:val="007C68BF"/>
    <w:rsid w:val="007C68E2"/>
    <w:rsid w:val="007C6A47"/>
    <w:rsid w:val="007C6C84"/>
    <w:rsid w:val="007C6CC7"/>
    <w:rsid w:val="007C6FE3"/>
    <w:rsid w:val="007C72DA"/>
    <w:rsid w:val="007C747D"/>
    <w:rsid w:val="007C766E"/>
    <w:rsid w:val="007C76E3"/>
    <w:rsid w:val="007C79A5"/>
    <w:rsid w:val="007C7A12"/>
    <w:rsid w:val="007C7B7D"/>
    <w:rsid w:val="007C7C92"/>
    <w:rsid w:val="007C7CA7"/>
    <w:rsid w:val="007C7CBC"/>
    <w:rsid w:val="007C7EB8"/>
    <w:rsid w:val="007D012C"/>
    <w:rsid w:val="007D05E0"/>
    <w:rsid w:val="007D06C2"/>
    <w:rsid w:val="007D0700"/>
    <w:rsid w:val="007D07B2"/>
    <w:rsid w:val="007D0949"/>
    <w:rsid w:val="007D0AAF"/>
    <w:rsid w:val="007D0CAA"/>
    <w:rsid w:val="007D0D1D"/>
    <w:rsid w:val="007D0EB2"/>
    <w:rsid w:val="007D1049"/>
    <w:rsid w:val="007D10AA"/>
    <w:rsid w:val="007D1123"/>
    <w:rsid w:val="007D127A"/>
    <w:rsid w:val="007D1301"/>
    <w:rsid w:val="007D13AC"/>
    <w:rsid w:val="007D1404"/>
    <w:rsid w:val="007D14E7"/>
    <w:rsid w:val="007D1670"/>
    <w:rsid w:val="007D16ED"/>
    <w:rsid w:val="007D175D"/>
    <w:rsid w:val="007D1882"/>
    <w:rsid w:val="007D1B78"/>
    <w:rsid w:val="007D1D38"/>
    <w:rsid w:val="007D1ECB"/>
    <w:rsid w:val="007D2013"/>
    <w:rsid w:val="007D20AF"/>
    <w:rsid w:val="007D20EA"/>
    <w:rsid w:val="007D225A"/>
    <w:rsid w:val="007D22C5"/>
    <w:rsid w:val="007D23B0"/>
    <w:rsid w:val="007D2613"/>
    <w:rsid w:val="007D262E"/>
    <w:rsid w:val="007D29EE"/>
    <w:rsid w:val="007D2AEB"/>
    <w:rsid w:val="007D305E"/>
    <w:rsid w:val="007D3151"/>
    <w:rsid w:val="007D33D1"/>
    <w:rsid w:val="007D3500"/>
    <w:rsid w:val="007D36C3"/>
    <w:rsid w:val="007D3992"/>
    <w:rsid w:val="007D3D5E"/>
    <w:rsid w:val="007D3F9B"/>
    <w:rsid w:val="007D4042"/>
    <w:rsid w:val="007D404C"/>
    <w:rsid w:val="007D414B"/>
    <w:rsid w:val="007D434F"/>
    <w:rsid w:val="007D43DF"/>
    <w:rsid w:val="007D43E3"/>
    <w:rsid w:val="007D44C2"/>
    <w:rsid w:val="007D4565"/>
    <w:rsid w:val="007D497F"/>
    <w:rsid w:val="007D4AB8"/>
    <w:rsid w:val="007D4D1A"/>
    <w:rsid w:val="007D4F3A"/>
    <w:rsid w:val="007D5076"/>
    <w:rsid w:val="007D582D"/>
    <w:rsid w:val="007D58BC"/>
    <w:rsid w:val="007D5B9C"/>
    <w:rsid w:val="007D5D9A"/>
    <w:rsid w:val="007D5E06"/>
    <w:rsid w:val="007D6227"/>
    <w:rsid w:val="007D6298"/>
    <w:rsid w:val="007D6311"/>
    <w:rsid w:val="007D6702"/>
    <w:rsid w:val="007D6770"/>
    <w:rsid w:val="007D685C"/>
    <w:rsid w:val="007D694A"/>
    <w:rsid w:val="007D69DF"/>
    <w:rsid w:val="007D6CF9"/>
    <w:rsid w:val="007D6E48"/>
    <w:rsid w:val="007D6F62"/>
    <w:rsid w:val="007D7190"/>
    <w:rsid w:val="007D7349"/>
    <w:rsid w:val="007D73A0"/>
    <w:rsid w:val="007D74D8"/>
    <w:rsid w:val="007D75B5"/>
    <w:rsid w:val="007D7610"/>
    <w:rsid w:val="007D7710"/>
    <w:rsid w:val="007D7B84"/>
    <w:rsid w:val="007D7C19"/>
    <w:rsid w:val="007D7CAD"/>
    <w:rsid w:val="007D7D0D"/>
    <w:rsid w:val="007D7E3F"/>
    <w:rsid w:val="007D7F84"/>
    <w:rsid w:val="007D7FB3"/>
    <w:rsid w:val="007E01CB"/>
    <w:rsid w:val="007E021C"/>
    <w:rsid w:val="007E0223"/>
    <w:rsid w:val="007E02CE"/>
    <w:rsid w:val="007E0439"/>
    <w:rsid w:val="007E04CD"/>
    <w:rsid w:val="007E05BB"/>
    <w:rsid w:val="007E07A5"/>
    <w:rsid w:val="007E0916"/>
    <w:rsid w:val="007E09CE"/>
    <w:rsid w:val="007E0CB8"/>
    <w:rsid w:val="007E0DDB"/>
    <w:rsid w:val="007E117E"/>
    <w:rsid w:val="007E124A"/>
    <w:rsid w:val="007E12D4"/>
    <w:rsid w:val="007E13DA"/>
    <w:rsid w:val="007E142E"/>
    <w:rsid w:val="007E14DA"/>
    <w:rsid w:val="007E1585"/>
    <w:rsid w:val="007E1590"/>
    <w:rsid w:val="007E189F"/>
    <w:rsid w:val="007E18BA"/>
    <w:rsid w:val="007E1A0C"/>
    <w:rsid w:val="007E1C94"/>
    <w:rsid w:val="007E1E52"/>
    <w:rsid w:val="007E1E70"/>
    <w:rsid w:val="007E1EF8"/>
    <w:rsid w:val="007E2158"/>
    <w:rsid w:val="007E21B2"/>
    <w:rsid w:val="007E22C4"/>
    <w:rsid w:val="007E2301"/>
    <w:rsid w:val="007E2447"/>
    <w:rsid w:val="007E246F"/>
    <w:rsid w:val="007E2633"/>
    <w:rsid w:val="007E29F1"/>
    <w:rsid w:val="007E2BDA"/>
    <w:rsid w:val="007E2E73"/>
    <w:rsid w:val="007E3016"/>
    <w:rsid w:val="007E3094"/>
    <w:rsid w:val="007E3142"/>
    <w:rsid w:val="007E31C8"/>
    <w:rsid w:val="007E347E"/>
    <w:rsid w:val="007E3641"/>
    <w:rsid w:val="007E396A"/>
    <w:rsid w:val="007E3CC7"/>
    <w:rsid w:val="007E3D0D"/>
    <w:rsid w:val="007E3E2F"/>
    <w:rsid w:val="007E3E6F"/>
    <w:rsid w:val="007E3F46"/>
    <w:rsid w:val="007E3FB9"/>
    <w:rsid w:val="007E411F"/>
    <w:rsid w:val="007E41BF"/>
    <w:rsid w:val="007E42E8"/>
    <w:rsid w:val="007E437C"/>
    <w:rsid w:val="007E43D1"/>
    <w:rsid w:val="007E44A5"/>
    <w:rsid w:val="007E481C"/>
    <w:rsid w:val="007E4901"/>
    <w:rsid w:val="007E4ACB"/>
    <w:rsid w:val="007E4CB9"/>
    <w:rsid w:val="007E4EDB"/>
    <w:rsid w:val="007E5103"/>
    <w:rsid w:val="007E5187"/>
    <w:rsid w:val="007E51ED"/>
    <w:rsid w:val="007E5332"/>
    <w:rsid w:val="007E553E"/>
    <w:rsid w:val="007E59C3"/>
    <w:rsid w:val="007E59F2"/>
    <w:rsid w:val="007E5B5B"/>
    <w:rsid w:val="007E5C05"/>
    <w:rsid w:val="007E5CCA"/>
    <w:rsid w:val="007E5FDD"/>
    <w:rsid w:val="007E6277"/>
    <w:rsid w:val="007E630B"/>
    <w:rsid w:val="007E633E"/>
    <w:rsid w:val="007E6591"/>
    <w:rsid w:val="007E6C2F"/>
    <w:rsid w:val="007E6C71"/>
    <w:rsid w:val="007E6FC3"/>
    <w:rsid w:val="007E77C6"/>
    <w:rsid w:val="007E78E4"/>
    <w:rsid w:val="007E7B23"/>
    <w:rsid w:val="007F0200"/>
    <w:rsid w:val="007F031B"/>
    <w:rsid w:val="007F0339"/>
    <w:rsid w:val="007F03D6"/>
    <w:rsid w:val="007F04CE"/>
    <w:rsid w:val="007F05F0"/>
    <w:rsid w:val="007F086A"/>
    <w:rsid w:val="007F094C"/>
    <w:rsid w:val="007F0951"/>
    <w:rsid w:val="007F0A4A"/>
    <w:rsid w:val="007F0EB0"/>
    <w:rsid w:val="007F0EE8"/>
    <w:rsid w:val="007F0F18"/>
    <w:rsid w:val="007F127B"/>
    <w:rsid w:val="007F1415"/>
    <w:rsid w:val="007F1638"/>
    <w:rsid w:val="007F17A9"/>
    <w:rsid w:val="007F1ADF"/>
    <w:rsid w:val="007F1AFE"/>
    <w:rsid w:val="007F1C2B"/>
    <w:rsid w:val="007F1C39"/>
    <w:rsid w:val="007F2079"/>
    <w:rsid w:val="007F242B"/>
    <w:rsid w:val="007F2A7A"/>
    <w:rsid w:val="007F2B5C"/>
    <w:rsid w:val="007F2F9F"/>
    <w:rsid w:val="007F3190"/>
    <w:rsid w:val="007F31E1"/>
    <w:rsid w:val="007F3463"/>
    <w:rsid w:val="007F35B1"/>
    <w:rsid w:val="007F371B"/>
    <w:rsid w:val="007F3BFC"/>
    <w:rsid w:val="007F3C21"/>
    <w:rsid w:val="007F3FFB"/>
    <w:rsid w:val="007F401E"/>
    <w:rsid w:val="007F431C"/>
    <w:rsid w:val="007F44C5"/>
    <w:rsid w:val="007F4531"/>
    <w:rsid w:val="007F4655"/>
    <w:rsid w:val="007F4878"/>
    <w:rsid w:val="007F491E"/>
    <w:rsid w:val="007F4B2A"/>
    <w:rsid w:val="007F4F55"/>
    <w:rsid w:val="007F51F9"/>
    <w:rsid w:val="007F5204"/>
    <w:rsid w:val="007F5389"/>
    <w:rsid w:val="007F54C5"/>
    <w:rsid w:val="007F55C5"/>
    <w:rsid w:val="007F567A"/>
    <w:rsid w:val="007F57B6"/>
    <w:rsid w:val="007F5A18"/>
    <w:rsid w:val="007F5A52"/>
    <w:rsid w:val="007F5AC1"/>
    <w:rsid w:val="007F5B42"/>
    <w:rsid w:val="007F5EDA"/>
    <w:rsid w:val="007F5F0F"/>
    <w:rsid w:val="007F5FCF"/>
    <w:rsid w:val="007F6088"/>
    <w:rsid w:val="007F635F"/>
    <w:rsid w:val="007F63DF"/>
    <w:rsid w:val="007F66E7"/>
    <w:rsid w:val="007F6881"/>
    <w:rsid w:val="007F69A8"/>
    <w:rsid w:val="007F6A70"/>
    <w:rsid w:val="007F6A9E"/>
    <w:rsid w:val="007F6B72"/>
    <w:rsid w:val="007F6C35"/>
    <w:rsid w:val="007F6D58"/>
    <w:rsid w:val="007F6F7A"/>
    <w:rsid w:val="007F719F"/>
    <w:rsid w:val="007F735B"/>
    <w:rsid w:val="007F74EF"/>
    <w:rsid w:val="007F75E5"/>
    <w:rsid w:val="007F78C4"/>
    <w:rsid w:val="007F7BC6"/>
    <w:rsid w:val="007F7C9B"/>
    <w:rsid w:val="007F7DFC"/>
    <w:rsid w:val="007F7E5A"/>
    <w:rsid w:val="007F7F3C"/>
    <w:rsid w:val="007F7F79"/>
    <w:rsid w:val="007F7F8B"/>
    <w:rsid w:val="007F7FE6"/>
    <w:rsid w:val="00800020"/>
    <w:rsid w:val="008000A0"/>
    <w:rsid w:val="008002CE"/>
    <w:rsid w:val="00800477"/>
    <w:rsid w:val="00800486"/>
    <w:rsid w:val="008004C2"/>
    <w:rsid w:val="0080054C"/>
    <w:rsid w:val="0080079B"/>
    <w:rsid w:val="00800830"/>
    <w:rsid w:val="00800897"/>
    <w:rsid w:val="00800930"/>
    <w:rsid w:val="00800A31"/>
    <w:rsid w:val="00800AD8"/>
    <w:rsid w:val="00800BA5"/>
    <w:rsid w:val="00800C42"/>
    <w:rsid w:val="00800C47"/>
    <w:rsid w:val="00800D2C"/>
    <w:rsid w:val="00800DCB"/>
    <w:rsid w:val="00800EB8"/>
    <w:rsid w:val="00800F4B"/>
    <w:rsid w:val="00800FF5"/>
    <w:rsid w:val="00801046"/>
    <w:rsid w:val="008013CE"/>
    <w:rsid w:val="008014DA"/>
    <w:rsid w:val="0080154D"/>
    <w:rsid w:val="0080156D"/>
    <w:rsid w:val="008016CA"/>
    <w:rsid w:val="0080178D"/>
    <w:rsid w:val="00801885"/>
    <w:rsid w:val="00801B84"/>
    <w:rsid w:val="00801C8C"/>
    <w:rsid w:val="00801CDA"/>
    <w:rsid w:val="00801D27"/>
    <w:rsid w:val="00801FBC"/>
    <w:rsid w:val="008020D4"/>
    <w:rsid w:val="008021FC"/>
    <w:rsid w:val="00802200"/>
    <w:rsid w:val="008025FF"/>
    <w:rsid w:val="008026C4"/>
    <w:rsid w:val="008029E8"/>
    <w:rsid w:val="008029FA"/>
    <w:rsid w:val="00802B1E"/>
    <w:rsid w:val="00802BC4"/>
    <w:rsid w:val="00802C10"/>
    <w:rsid w:val="00802FB3"/>
    <w:rsid w:val="008030FD"/>
    <w:rsid w:val="00803184"/>
    <w:rsid w:val="008031FE"/>
    <w:rsid w:val="008032AF"/>
    <w:rsid w:val="008035DC"/>
    <w:rsid w:val="00803CAE"/>
    <w:rsid w:val="00803CB8"/>
    <w:rsid w:val="00803CCB"/>
    <w:rsid w:val="00803DE3"/>
    <w:rsid w:val="00803ED9"/>
    <w:rsid w:val="00804023"/>
    <w:rsid w:val="00804075"/>
    <w:rsid w:val="008047D7"/>
    <w:rsid w:val="00804815"/>
    <w:rsid w:val="008048E3"/>
    <w:rsid w:val="00804BCD"/>
    <w:rsid w:val="00804BCF"/>
    <w:rsid w:val="00804EFB"/>
    <w:rsid w:val="00804F29"/>
    <w:rsid w:val="00805166"/>
    <w:rsid w:val="00805763"/>
    <w:rsid w:val="00805904"/>
    <w:rsid w:val="00805A37"/>
    <w:rsid w:val="00805B90"/>
    <w:rsid w:val="00805DB7"/>
    <w:rsid w:val="00805E70"/>
    <w:rsid w:val="0080601C"/>
    <w:rsid w:val="00806045"/>
    <w:rsid w:val="00806108"/>
    <w:rsid w:val="0080624D"/>
    <w:rsid w:val="00806269"/>
    <w:rsid w:val="00806614"/>
    <w:rsid w:val="008066B8"/>
    <w:rsid w:val="008066F6"/>
    <w:rsid w:val="008066F7"/>
    <w:rsid w:val="00806804"/>
    <w:rsid w:val="00806963"/>
    <w:rsid w:val="00806AE4"/>
    <w:rsid w:val="00806E1C"/>
    <w:rsid w:val="008072F6"/>
    <w:rsid w:val="00807303"/>
    <w:rsid w:val="0080771C"/>
    <w:rsid w:val="00807755"/>
    <w:rsid w:val="00807776"/>
    <w:rsid w:val="008078B5"/>
    <w:rsid w:val="008079AC"/>
    <w:rsid w:val="00807A2F"/>
    <w:rsid w:val="00807CA7"/>
    <w:rsid w:val="00810157"/>
    <w:rsid w:val="00810502"/>
    <w:rsid w:val="00810570"/>
    <w:rsid w:val="0081059B"/>
    <w:rsid w:val="008106C3"/>
    <w:rsid w:val="008109E5"/>
    <w:rsid w:val="00810D2E"/>
    <w:rsid w:val="00810D54"/>
    <w:rsid w:val="00810E95"/>
    <w:rsid w:val="00810FA8"/>
    <w:rsid w:val="008111E8"/>
    <w:rsid w:val="008111F8"/>
    <w:rsid w:val="008113A9"/>
    <w:rsid w:val="008113B0"/>
    <w:rsid w:val="008113C3"/>
    <w:rsid w:val="0081140E"/>
    <w:rsid w:val="0081141A"/>
    <w:rsid w:val="0081160A"/>
    <w:rsid w:val="0081166A"/>
    <w:rsid w:val="00811839"/>
    <w:rsid w:val="00811A77"/>
    <w:rsid w:val="00811ABD"/>
    <w:rsid w:val="00811C46"/>
    <w:rsid w:val="00811DF3"/>
    <w:rsid w:val="0081204F"/>
    <w:rsid w:val="008120F8"/>
    <w:rsid w:val="0081215C"/>
    <w:rsid w:val="008122D1"/>
    <w:rsid w:val="00812423"/>
    <w:rsid w:val="00812504"/>
    <w:rsid w:val="0081254C"/>
    <w:rsid w:val="00812725"/>
    <w:rsid w:val="00812C1A"/>
    <w:rsid w:val="00812D4D"/>
    <w:rsid w:val="00812E44"/>
    <w:rsid w:val="00813057"/>
    <w:rsid w:val="008132DB"/>
    <w:rsid w:val="008134A6"/>
    <w:rsid w:val="00813627"/>
    <w:rsid w:val="0081370A"/>
    <w:rsid w:val="00813774"/>
    <w:rsid w:val="0081380B"/>
    <w:rsid w:val="00813829"/>
    <w:rsid w:val="00813A12"/>
    <w:rsid w:val="00813ED7"/>
    <w:rsid w:val="0081405B"/>
    <w:rsid w:val="008140AE"/>
    <w:rsid w:val="0081425B"/>
    <w:rsid w:val="0081434B"/>
    <w:rsid w:val="008148CC"/>
    <w:rsid w:val="0081499E"/>
    <w:rsid w:val="008149AF"/>
    <w:rsid w:val="00814AFC"/>
    <w:rsid w:val="00814C3B"/>
    <w:rsid w:val="00814DB3"/>
    <w:rsid w:val="00814E37"/>
    <w:rsid w:val="008150DC"/>
    <w:rsid w:val="00815189"/>
    <w:rsid w:val="008152AA"/>
    <w:rsid w:val="008154EB"/>
    <w:rsid w:val="008157E4"/>
    <w:rsid w:val="00815BAB"/>
    <w:rsid w:val="00815C5B"/>
    <w:rsid w:val="00815C7D"/>
    <w:rsid w:val="00815D7B"/>
    <w:rsid w:val="00816049"/>
    <w:rsid w:val="00816220"/>
    <w:rsid w:val="0081649B"/>
    <w:rsid w:val="00816569"/>
    <w:rsid w:val="008165F1"/>
    <w:rsid w:val="0081675F"/>
    <w:rsid w:val="008168D0"/>
    <w:rsid w:val="00816A0C"/>
    <w:rsid w:val="00816C9A"/>
    <w:rsid w:val="00816D1E"/>
    <w:rsid w:val="00816D62"/>
    <w:rsid w:val="00816F00"/>
    <w:rsid w:val="00816F2A"/>
    <w:rsid w:val="0081720D"/>
    <w:rsid w:val="008173C8"/>
    <w:rsid w:val="00817438"/>
    <w:rsid w:val="008177C8"/>
    <w:rsid w:val="008179B5"/>
    <w:rsid w:val="00817BE7"/>
    <w:rsid w:val="00817C02"/>
    <w:rsid w:val="00817C51"/>
    <w:rsid w:val="00817FA8"/>
    <w:rsid w:val="008200C6"/>
    <w:rsid w:val="0082010A"/>
    <w:rsid w:val="008201BF"/>
    <w:rsid w:val="008202B9"/>
    <w:rsid w:val="00820309"/>
    <w:rsid w:val="00820409"/>
    <w:rsid w:val="00820560"/>
    <w:rsid w:val="00820639"/>
    <w:rsid w:val="008207F1"/>
    <w:rsid w:val="0082095F"/>
    <w:rsid w:val="00820A12"/>
    <w:rsid w:val="00820A90"/>
    <w:rsid w:val="00820B7E"/>
    <w:rsid w:val="00820C7C"/>
    <w:rsid w:val="00820CC6"/>
    <w:rsid w:val="00821303"/>
    <w:rsid w:val="008213C2"/>
    <w:rsid w:val="008213F5"/>
    <w:rsid w:val="00821590"/>
    <w:rsid w:val="0082159A"/>
    <w:rsid w:val="00821797"/>
    <w:rsid w:val="008217AC"/>
    <w:rsid w:val="008218DA"/>
    <w:rsid w:val="0082194F"/>
    <w:rsid w:val="00821969"/>
    <w:rsid w:val="00821986"/>
    <w:rsid w:val="00821AD2"/>
    <w:rsid w:val="00821B84"/>
    <w:rsid w:val="00821CC3"/>
    <w:rsid w:val="00821F6F"/>
    <w:rsid w:val="00821FAA"/>
    <w:rsid w:val="008220B8"/>
    <w:rsid w:val="0082247F"/>
    <w:rsid w:val="00822588"/>
    <w:rsid w:val="008226A0"/>
    <w:rsid w:val="008226F9"/>
    <w:rsid w:val="008227F0"/>
    <w:rsid w:val="00822B65"/>
    <w:rsid w:val="00822D04"/>
    <w:rsid w:val="00822E4D"/>
    <w:rsid w:val="00822E6A"/>
    <w:rsid w:val="00822ED0"/>
    <w:rsid w:val="0082302B"/>
    <w:rsid w:val="00823182"/>
    <w:rsid w:val="00823222"/>
    <w:rsid w:val="0082336D"/>
    <w:rsid w:val="008234C5"/>
    <w:rsid w:val="00823504"/>
    <w:rsid w:val="008238E4"/>
    <w:rsid w:val="00823B48"/>
    <w:rsid w:val="00823BA5"/>
    <w:rsid w:val="00823E4B"/>
    <w:rsid w:val="00823E94"/>
    <w:rsid w:val="00823FF1"/>
    <w:rsid w:val="0082428F"/>
    <w:rsid w:val="008242C8"/>
    <w:rsid w:val="00824331"/>
    <w:rsid w:val="008243D4"/>
    <w:rsid w:val="00824424"/>
    <w:rsid w:val="00824646"/>
    <w:rsid w:val="008246BF"/>
    <w:rsid w:val="00824805"/>
    <w:rsid w:val="00824878"/>
    <w:rsid w:val="00824986"/>
    <w:rsid w:val="008249A5"/>
    <w:rsid w:val="00824B09"/>
    <w:rsid w:val="00824E0E"/>
    <w:rsid w:val="00824E13"/>
    <w:rsid w:val="00825026"/>
    <w:rsid w:val="00825173"/>
    <w:rsid w:val="00825391"/>
    <w:rsid w:val="00825397"/>
    <w:rsid w:val="008256E8"/>
    <w:rsid w:val="0082570A"/>
    <w:rsid w:val="008257F7"/>
    <w:rsid w:val="008259C9"/>
    <w:rsid w:val="008259FE"/>
    <w:rsid w:val="00825B74"/>
    <w:rsid w:val="00825BB9"/>
    <w:rsid w:val="00825C4B"/>
    <w:rsid w:val="00825CB0"/>
    <w:rsid w:val="00825DB3"/>
    <w:rsid w:val="00825EF7"/>
    <w:rsid w:val="00825F18"/>
    <w:rsid w:val="00825F34"/>
    <w:rsid w:val="00825F36"/>
    <w:rsid w:val="00826010"/>
    <w:rsid w:val="0082609B"/>
    <w:rsid w:val="008260D2"/>
    <w:rsid w:val="00826139"/>
    <w:rsid w:val="00826165"/>
    <w:rsid w:val="00826191"/>
    <w:rsid w:val="008261D0"/>
    <w:rsid w:val="008264AF"/>
    <w:rsid w:val="008264B6"/>
    <w:rsid w:val="008264C7"/>
    <w:rsid w:val="0082666D"/>
    <w:rsid w:val="008266EC"/>
    <w:rsid w:val="0082693F"/>
    <w:rsid w:val="00826BA5"/>
    <w:rsid w:val="00826D11"/>
    <w:rsid w:val="00826DC7"/>
    <w:rsid w:val="00826E23"/>
    <w:rsid w:val="00826E35"/>
    <w:rsid w:val="00826F72"/>
    <w:rsid w:val="008272CD"/>
    <w:rsid w:val="0082738B"/>
    <w:rsid w:val="008274CE"/>
    <w:rsid w:val="008276B3"/>
    <w:rsid w:val="00827A9E"/>
    <w:rsid w:val="00827D50"/>
    <w:rsid w:val="008301D0"/>
    <w:rsid w:val="008303F9"/>
    <w:rsid w:val="008304C0"/>
    <w:rsid w:val="00830548"/>
    <w:rsid w:val="0083054B"/>
    <w:rsid w:val="008306B2"/>
    <w:rsid w:val="00830963"/>
    <w:rsid w:val="00830C58"/>
    <w:rsid w:val="00830CF8"/>
    <w:rsid w:val="00830E97"/>
    <w:rsid w:val="00830EDA"/>
    <w:rsid w:val="0083119B"/>
    <w:rsid w:val="008314E3"/>
    <w:rsid w:val="00831723"/>
    <w:rsid w:val="00831AD0"/>
    <w:rsid w:val="00831B98"/>
    <w:rsid w:val="00831D6B"/>
    <w:rsid w:val="00831D83"/>
    <w:rsid w:val="0083212B"/>
    <w:rsid w:val="00832299"/>
    <w:rsid w:val="008322C9"/>
    <w:rsid w:val="008322D6"/>
    <w:rsid w:val="00832324"/>
    <w:rsid w:val="008325E1"/>
    <w:rsid w:val="00832957"/>
    <w:rsid w:val="00832989"/>
    <w:rsid w:val="00832A76"/>
    <w:rsid w:val="00832AF1"/>
    <w:rsid w:val="00832BA2"/>
    <w:rsid w:val="00832C02"/>
    <w:rsid w:val="00832CEE"/>
    <w:rsid w:val="00832D1A"/>
    <w:rsid w:val="00832DFD"/>
    <w:rsid w:val="00832F6D"/>
    <w:rsid w:val="00833377"/>
    <w:rsid w:val="00833493"/>
    <w:rsid w:val="0083352D"/>
    <w:rsid w:val="00833738"/>
    <w:rsid w:val="00833E77"/>
    <w:rsid w:val="00833FA4"/>
    <w:rsid w:val="00833FA5"/>
    <w:rsid w:val="0083432A"/>
    <w:rsid w:val="00834445"/>
    <w:rsid w:val="008344E2"/>
    <w:rsid w:val="0083466E"/>
    <w:rsid w:val="008347F1"/>
    <w:rsid w:val="0083499D"/>
    <w:rsid w:val="00834C97"/>
    <w:rsid w:val="00834D33"/>
    <w:rsid w:val="00834F17"/>
    <w:rsid w:val="00834FD2"/>
    <w:rsid w:val="00835076"/>
    <w:rsid w:val="00835081"/>
    <w:rsid w:val="00835347"/>
    <w:rsid w:val="00835423"/>
    <w:rsid w:val="0083552D"/>
    <w:rsid w:val="00835773"/>
    <w:rsid w:val="0083580E"/>
    <w:rsid w:val="00835851"/>
    <w:rsid w:val="00835DCA"/>
    <w:rsid w:val="00835FA7"/>
    <w:rsid w:val="00835FDE"/>
    <w:rsid w:val="00835FEB"/>
    <w:rsid w:val="0083608A"/>
    <w:rsid w:val="008361A2"/>
    <w:rsid w:val="0083624F"/>
    <w:rsid w:val="008367B2"/>
    <w:rsid w:val="008369B3"/>
    <w:rsid w:val="00836A78"/>
    <w:rsid w:val="00836ADA"/>
    <w:rsid w:val="00836C6B"/>
    <w:rsid w:val="00836EFA"/>
    <w:rsid w:val="00837100"/>
    <w:rsid w:val="0083710F"/>
    <w:rsid w:val="008371F1"/>
    <w:rsid w:val="008375AB"/>
    <w:rsid w:val="00837661"/>
    <w:rsid w:val="00837696"/>
    <w:rsid w:val="008378C5"/>
    <w:rsid w:val="00837AD6"/>
    <w:rsid w:val="00837C79"/>
    <w:rsid w:val="00837D20"/>
    <w:rsid w:val="00837FC8"/>
    <w:rsid w:val="00840023"/>
    <w:rsid w:val="00840129"/>
    <w:rsid w:val="00840181"/>
    <w:rsid w:val="008402F0"/>
    <w:rsid w:val="00840323"/>
    <w:rsid w:val="008406DD"/>
    <w:rsid w:val="0084093C"/>
    <w:rsid w:val="00840969"/>
    <w:rsid w:val="0084098D"/>
    <w:rsid w:val="00840CA1"/>
    <w:rsid w:val="00840D42"/>
    <w:rsid w:val="00840F10"/>
    <w:rsid w:val="008410CF"/>
    <w:rsid w:val="00841139"/>
    <w:rsid w:val="00841285"/>
    <w:rsid w:val="00841312"/>
    <w:rsid w:val="0084146E"/>
    <w:rsid w:val="008415CF"/>
    <w:rsid w:val="0084160B"/>
    <w:rsid w:val="00841754"/>
    <w:rsid w:val="008417F2"/>
    <w:rsid w:val="008418C8"/>
    <w:rsid w:val="0084191C"/>
    <w:rsid w:val="0084196A"/>
    <w:rsid w:val="008419BD"/>
    <w:rsid w:val="00841C5C"/>
    <w:rsid w:val="008423E3"/>
    <w:rsid w:val="00842463"/>
    <w:rsid w:val="0084271D"/>
    <w:rsid w:val="0084275B"/>
    <w:rsid w:val="008427B6"/>
    <w:rsid w:val="008429B5"/>
    <w:rsid w:val="00842A72"/>
    <w:rsid w:val="00842A88"/>
    <w:rsid w:val="00842CCA"/>
    <w:rsid w:val="00842D8A"/>
    <w:rsid w:val="00842EDD"/>
    <w:rsid w:val="00842FA7"/>
    <w:rsid w:val="00842FB7"/>
    <w:rsid w:val="008430F5"/>
    <w:rsid w:val="0084342A"/>
    <w:rsid w:val="0084345F"/>
    <w:rsid w:val="008435D0"/>
    <w:rsid w:val="0084383D"/>
    <w:rsid w:val="0084394D"/>
    <w:rsid w:val="00843D8D"/>
    <w:rsid w:val="00843DEF"/>
    <w:rsid w:val="00843E46"/>
    <w:rsid w:val="00843E5E"/>
    <w:rsid w:val="00843EDC"/>
    <w:rsid w:val="00844248"/>
    <w:rsid w:val="00844264"/>
    <w:rsid w:val="008442F2"/>
    <w:rsid w:val="0084452E"/>
    <w:rsid w:val="00844746"/>
    <w:rsid w:val="008447FB"/>
    <w:rsid w:val="00844871"/>
    <w:rsid w:val="00844A03"/>
    <w:rsid w:val="00844F28"/>
    <w:rsid w:val="00845652"/>
    <w:rsid w:val="00845739"/>
    <w:rsid w:val="00845B24"/>
    <w:rsid w:val="00845C0C"/>
    <w:rsid w:val="00845C0F"/>
    <w:rsid w:val="00845C46"/>
    <w:rsid w:val="00845E56"/>
    <w:rsid w:val="00845F52"/>
    <w:rsid w:val="00845FC4"/>
    <w:rsid w:val="008463F3"/>
    <w:rsid w:val="0084663A"/>
    <w:rsid w:val="0084663B"/>
    <w:rsid w:val="0084683F"/>
    <w:rsid w:val="0084685F"/>
    <w:rsid w:val="00846B16"/>
    <w:rsid w:val="00846BB1"/>
    <w:rsid w:val="00846CE4"/>
    <w:rsid w:val="00846ED7"/>
    <w:rsid w:val="00846F69"/>
    <w:rsid w:val="008472A4"/>
    <w:rsid w:val="008472C5"/>
    <w:rsid w:val="008472D2"/>
    <w:rsid w:val="00847A61"/>
    <w:rsid w:val="00847B8C"/>
    <w:rsid w:val="00847CA2"/>
    <w:rsid w:val="00850059"/>
    <w:rsid w:val="008500B3"/>
    <w:rsid w:val="00850244"/>
    <w:rsid w:val="00850264"/>
    <w:rsid w:val="0085048B"/>
    <w:rsid w:val="008504CF"/>
    <w:rsid w:val="00850609"/>
    <w:rsid w:val="008508A6"/>
    <w:rsid w:val="008509B6"/>
    <w:rsid w:val="00850A62"/>
    <w:rsid w:val="00850CBE"/>
    <w:rsid w:val="00850DB0"/>
    <w:rsid w:val="008510CC"/>
    <w:rsid w:val="008512ED"/>
    <w:rsid w:val="008519B1"/>
    <w:rsid w:val="00851BA6"/>
    <w:rsid w:val="00851CD4"/>
    <w:rsid w:val="00851E6D"/>
    <w:rsid w:val="008520C0"/>
    <w:rsid w:val="0085249C"/>
    <w:rsid w:val="00852699"/>
    <w:rsid w:val="008527F2"/>
    <w:rsid w:val="00852974"/>
    <w:rsid w:val="008529D3"/>
    <w:rsid w:val="00852AE2"/>
    <w:rsid w:val="00852B52"/>
    <w:rsid w:val="00852DBD"/>
    <w:rsid w:val="00853225"/>
    <w:rsid w:val="00853349"/>
    <w:rsid w:val="0085341B"/>
    <w:rsid w:val="00853807"/>
    <w:rsid w:val="0085382C"/>
    <w:rsid w:val="00853895"/>
    <w:rsid w:val="00853A8F"/>
    <w:rsid w:val="00853BC9"/>
    <w:rsid w:val="00853D70"/>
    <w:rsid w:val="00853F04"/>
    <w:rsid w:val="008540AA"/>
    <w:rsid w:val="008543D0"/>
    <w:rsid w:val="00854543"/>
    <w:rsid w:val="00854730"/>
    <w:rsid w:val="008549A1"/>
    <w:rsid w:val="00854B14"/>
    <w:rsid w:val="00855286"/>
    <w:rsid w:val="0085536C"/>
    <w:rsid w:val="00855490"/>
    <w:rsid w:val="00855673"/>
    <w:rsid w:val="00855783"/>
    <w:rsid w:val="0085582C"/>
    <w:rsid w:val="008558B4"/>
    <w:rsid w:val="008558D9"/>
    <w:rsid w:val="00855A70"/>
    <w:rsid w:val="00855CD5"/>
    <w:rsid w:val="00855D9E"/>
    <w:rsid w:val="00856113"/>
    <w:rsid w:val="00856269"/>
    <w:rsid w:val="00856270"/>
    <w:rsid w:val="00856325"/>
    <w:rsid w:val="008565FD"/>
    <w:rsid w:val="00856877"/>
    <w:rsid w:val="008568D5"/>
    <w:rsid w:val="0085699F"/>
    <w:rsid w:val="00856B49"/>
    <w:rsid w:val="00856BDA"/>
    <w:rsid w:val="00856CD3"/>
    <w:rsid w:val="00856D90"/>
    <w:rsid w:val="00856E2C"/>
    <w:rsid w:val="00856F07"/>
    <w:rsid w:val="00857175"/>
    <w:rsid w:val="00857253"/>
    <w:rsid w:val="0085728B"/>
    <w:rsid w:val="00857325"/>
    <w:rsid w:val="00857500"/>
    <w:rsid w:val="0085755B"/>
    <w:rsid w:val="008575B0"/>
    <w:rsid w:val="008577FD"/>
    <w:rsid w:val="00857865"/>
    <w:rsid w:val="00857988"/>
    <w:rsid w:val="00857DE3"/>
    <w:rsid w:val="00857E0D"/>
    <w:rsid w:val="00857E47"/>
    <w:rsid w:val="00857F47"/>
    <w:rsid w:val="00857F71"/>
    <w:rsid w:val="00860038"/>
    <w:rsid w:val="008600D7"/>
    <w:rsid w:val="008601B5"/>
    <w:rsid w:val="008601C4"/>
    <w:rsid w:val="0086031D"/>
    <w:rsid w:val="0086039A"/>
    <w:rsid w:val="0086053E"/>
    <w:rsid w:val="00860683"/>
    <w:rsid w:val="00860736"/>
    <w:rsid w:val="008607DD"/>
    <w:rsid w:val="00860AFB"/>
    <w:rsid w:val="00861082"/>
    <w:rsid w:val="00861141"/>
    <w:rsid w:val="00861366"/>
    <w:rsid w:val="0086143C"/>
    <w:rsid w:val="0086196E"/>
    <w:rsid w:val="00861981"/>
    <w:rsid w:val="008619C5"/>
    <w:rsid w:val="00861CA0"/>
    <w:rsid w:val="00861CDC"/>
    <w:rsid w:val="00861CEB"/>
    <w:rsid w:val="00861E58"/>
    <w:rsid w:val="00861F6A"/>
    <w:rsid w:val="00861FE2"/>
    <w:rsid w:val="0086203D"/>
    <w:rsid w:val="0086218E"/>
    <w:rsid w:val="0086246D"/>
    <w:rsid w:val="00862516"/>
    <w:rsid w:val="0086289F"/>
    <w:rsid w:val="00862933"/>
    <w:rsid w:val="00862C58"/>
    <w:rsid w:val="00862F6D"/>
    <w:rsid w:val="00862F7E"/>
    <w:rsid w:val="00862FE6"/>
    <w:rsid w:val="00863232"/>
    <w:rsid w:val="00863247"/>
    <w:rsid w:val="00863361"/>
    <w:rsid w:val="00863390"/>
    <w:rsid w:val="00863445"/>
    <w:rsid w:val="0086354F"/>
    <w:rsid w:val="0086358C"/>
    <w:rsid w:val="00863679"/>
    <w:rsid w:val="00863AF9"/>
    <w:rsid w:val="00863CA5"/>
    <w:rsid w:val="00863CD6"/>
    <w:rsid w:val="00863D48"/>
    <w:rsid w:val="00864204"/>
    <w:rsid w:val="008643D9"/>
    <w:rsid w:val="00864548"/>
    <w:rsid w:val="008645A3"/>
    <w:rsid w:val="0086497C"/>
    <w:rsid w:val="00864AF6"/>
    <w:rsid w:val="00864C8A"/>
    <w:rsid w:val="00864CF2"/>
    <w:rsid w:val="00864E2C"/>
    <w:rsid w:val="00864EF3"/>
    <w:rsid w:val="00865033"/>
    <w:rsid w:val="00865373"/>
    <w:rsid w:val="0086545E"/>
    <w:rsid w:val="008655FE"/>
    <w:rsid w:val="00865627"/>
    <w:rsid w:val="008657AA"/>
    <w:rsid w:val="008657FE"/>
    <w:rsid w:val="00865911"/>
    <w:rsid w:val="00865A29"/>
    <w:rsid w:val="00865B36"/>
    <w:rsid w:val="00865CBB"/>
    <w:rsid w:val="00865D85"/>
    <w:rsid w:val="0086624D"/>
    <w:rsid w:val="008663F0"/>
    <w:rsid w:val="00866971"/>
    <w:rsid w:val="00866972"/>
    <w:rsid w:val="00866B8C"/>
    <w:rsid w:val="00866D74"/>
    <w:rsid w:val="00866D7D"/>
    <w:rsid w:val="00866E2A"/>
    <w:rsid w:val="00866EE8"/>
    <w:rsid w:val="00866F02"/>
    <w:rsid w:val="00866FCC"/>
    <w:rsid w:val="008670D7"/>
    <w:rsid w:val="008670EE"/>
    <w:rsid w:val="00867112"/>
    <w:rsid w:val="008672C5"/>
    <w:rsid w:val="00867353"/>
    <w:rsid w:val="00867546"/>
    <w:rsid w:val="0086770E"/>
    <w:rsid w:val="008677A3"/>
    <w:rsid w:val="0086785A"/>
    <w:rsid w:val="0086793E"/>
    <w:rsid w:val="00867C08"/>
    <w:rsid w:val="00867D9A"/>
    <w:rsid w:val="00867DCF"/>
    <w:rsid w:val="00867E13"/>
    <w:rsid w:val="00867E85"/>
    <w:rsid w:val="00867F17"/>
    <w:rsid w:val="008700B9"/>
    <w:rsid w:val="00870156"/>
    <w:rsid w:val="00870511"/>
    <w:rsid w:val="00870555"/>
    <w:rsid w:val="00870786"/>
    <w:rsid w:val="00870BA1"/>
    <w:rsid w:val="00870D24"/>
    <w:rsid w:val="00870D60"/>
    <w:rsid w:val="00871148"/>
    <w:rsid w:val="008711A8"/>
    <w:rsid w:val="008713D8"/>
    <w:rsid w:val="0087145E"/>
    <w:rsid w:val="008715AD"/>
    <w:rsid w:val="0087173F"/>
    <w:rsid w:val="008717BA"/>
    <w:rsid w:val="00871F99"/>
    <w:rsid w:val="0087216A"/>
    <w:rsid w:val="008721F6"/>
    <w:rsid w:val="008722C3"/>
    <w:rsid w:val="008723F3"/>
    <w:rsid w:val="008724B8"/>
    <w:rsid w:val="008725B2"/>
    <w:rsid w:val="0087264B"/>
    <w:rsid w:val="00872651"/>
    <w:rsid w:val="008726C3"/>
    <w:rsid w:val="008726DB"/>
    <w:rsid w:val="008727E0"/>
    <w:rsid w:val="00872A2D"/>
    <w:rsid w:val="00872C5F"/>
    <w:rsid w:val="00872D5C"/>
    <w:rsid w:val="00872D89"/>
    <w:rsid w:val="00872E04"/>
    <w:rsid w:val="00872F14"/>
    <w:rsid w:val="008730D4"/>
    <w:rsid w:val="0087333F"/>
    <w:rsid w:val="008734B5"/>
    <w:rsid w:val="008734BC"/>
    <w:rsid w:val="00873716"/>
    <w:rsid w:val="00873821"/>
    <w:rsid w:val="00873A42"/>
    <w:rsid w:val="00873D12"/>
    <w:rsid w:val="00873D7E"/>
    <w:rsid w:val="00873F74"/>
    <w:rsid w:val="00874431"/>
    <w:rsid w:val="008745BD"/>
    <w:rsid w:val="008745C1"/>
    <w:rsid w:val="00874712"/>
    <w:rsid w:val="008749D6"/>
    <w:rsid w:val="00874A33"/>
    <w:rsid w:val="00874C69"/>
    <w:rsid w:val="00874D04"/>
    <w:rsid w:val="00874D72"/>
    <w:rsid w:val="00874F50"/>
    <w:rsid w:val="00874F89"/>
    <w:rsid w:val="0087510F"/>
    <w:rsid w:val="00875242"/>
    <w:rsid w:val="0087525F"/>
    <w:rsid w:val="00875264"/>
    <w:rsid w:val="0087556F"/>
    <w:rsid w:val="0087563F"/>
    <w:rsid w:val="008756EE"/>
    <w:rsid w:val="008759C4"/>
    <w:rsid w:val="00875B54"/>
    <w:rsid w:val="00875C56"/>
    <w:rsid w:val="00875EB3"/>
    <w:rsid w:val="00876186"/>
    <w:rsid w:val="008761EC"/>
    <w:rsid w:val="008762A9"/>
    <w:rsid w:val="00876497"/>
    <w:rsid w:val="008765A3"/>
    <w:rsid w:val="008766F0"/>
    <w:rsid w:val="00876781"/>
    <w:rsid w:val="0087696B"/>
    <w:rsid w:val="008769E3"/>
    <w:rsid w:val="00876D82"/>
    <w:rsid w:val="00876DF5"/>
    <w:rsid w:val="00877060"/>
    <w:rsid w:val="00877A04"/>
    <w:rsid w:val="00877ABA"/>
    <w:rsid w:val="00877BDD"/>
    <w:rsid w:val="00877DBF"/>
    <w:rsid w:val="00877F40"/>
    <w:rsid w:val="00877F83"/>
    <w:rsid w:val="00880052"/>
    <w:rsid w:val="008801B8"/>
    <w:rsid w:val="0088058B"/>
    <w:rsid w:val="008805B3"/>
    <w:rsid w:val="00880635"/>
    <w:rsid w:val="008806DF"/>
    <w:rsid w:val="0088077F"/>
    <w:rsid w:val="008809B1"/>
    <w:rsid w:val="00880A5B"/>
    <w:rsid w:val="00880C27"/>
    <w:rsid w:val="00880F7C"/>
    <w:rsid w:val="00880FAB"/>
    <w:rsid w:val="00880FD8"/>
    <w:rsid w:val="0088105C"/>
    <w:rsid w:val="008812BC"/>
    <w:rsid w:val="0088131C"/>
    <w:rsid w:val="0088143D"/>
    <w:rsid w:val="00881493"/>
    <w:rsid w:val="008814CD"/>
    <w:rsid w:val="008815EF"/>
    <w:rsid w:val="008817EF"/>
    <w:rsid w:val="008818FA"/>
    <w:rsid w:val="00881914"/>
    <w:rsid w:val="00881BF1"/>
    <w:rsid w:val="00881C18"/>
    <w:rsid w:val="00881CA7"/>
    <w:rsid w:val="00881CCE"/>
    <w:rsid w:val="00881E3A"/>
    <w:rsid w:val="00881F48"/>
    <w:rsid w:val="00881FA8"/>
    <w:rsid w:val="008821D5"/>
    <w:rsid w:val="00882423"/>
    <w:rsid w:val="00882464"/>
    <w:rsid w:val="0088250F"/>
    <w:rsid w:val="00882580"/>
    <w:rsid w:val="008827A2"/>
    <w:rsid w:val="00882B78"/>
    <w:rsid w:val="00882E95"/>
    <w:rsid w:val="00882FFF"/>
    <w:rsid w:val="0088317A"/>
    <w:rsid w:val="00883182"/>
    <w:rsid w:val="008835EC"/>
    <w:rsid w:val="00883668"/>
    <w:rsid w:val="008836C9"/>
    <w:rsid w:val="008836F3"/>
    <w:rsid w:val="00883730"/>
    <w:rsid w:val="00883B61"/>
    <w:rsid w:val="00883B8E"/>
    <w:rsid w:val="00883BAF"/>
    <w:rsid w:val="00883C65"/>
    <w:rsid w:val="008846A6"/>
    <w:rsid w:val="008846CE"/>
    <w:rsid w:val="00884B05"/>
    <w:rsid w:val="00884B4E"/>
    <w:rsid w:val="00884E2D"/>
    <w:rsid w:val="00884F04"/>
    <w:rsid w:val="00885300"/>
    <w:rsid w:val="00885446"/>
    <w:rsid w:val="0088555D"/>
    <w:rsid w:val="008856D8"/>
    <w:rsid w:val="008859AD"/>
    <w:rsid w:val="008859F2"/>
    <w:rsid w:val="00885B6E"/>
    <w:rsid w:val="00885BA5"/>
    <w:rsid w:val="00885C32"/>
    <w:rsid w:val="00885C36"/>
    <w:rsid w:val="00885C39"/>
    <w:rsid w:val="00885D36"/>
    <w:rsid w:val="00885F8D"/>
    <w:rsid w:val="00886025"/>
    <w:rsid w:val="0088620D"/>
    <w:rsid w:val="0088635A"/>
    <w:rsid w:val="00886469"/>
    <w:rsid w:val="008865F5"/>
    <w:rsid w:val="008869D9"/>
    <w:rsid w:val="00886A0E"/>
    <w:rsid w:val="00886C9A"/>
    <w:rsid w:val="00886CD4"/>
    <w:rsid w:val="00886F41"/>
    <w:rsid w:val="008870D3"/>
    <w:rsid w:val="008871BD"/>
    <w:rsid w:val="0088727F"/>
    <w:rsid w:val="008874AB"/>
    <w:rsid w:val="008874C1"/>
    <w:rsid w:val="008877F1"/>
    <w:rsid w:val="00887E2C"/>
    <w:rsid w:val="008900A5"/>
    <w:rsid w:val="008900E9"/>
    <w:rsid w:val="00890183"/>
    <w:rsid w:val="00890237"/>
    <w:rsid w:val="008902AB"/>
    <w:rsid w:val="008902DE"/>
    <w:rsid w:val="00890481"/>
    <w:rsid w:val="00890A8F"/>
    <w:rsid w:val="00890AAF"/>
    <w:rsid w:val="00890B44"/>
    <w:rsid w:val="00890D63"/>
    <w:rsid w:val="00890DD8"/>
    <w:rsid w:val="00890E5E"/>
    <w:rsid w:val="00890EEE"/>
    <w:rsid w:val="008913C5"/>
    <w:rsid w:val="00891581"/>
    <w:rsid w:val="008916C7"/>
    <w:rsid w:val="008918DA"/>
    <w:rsid w:val="00891B5C"/>
    <w:rsid w:val="00891BED"/>
    <w:rsid w:val="00891D7A"/>
    <w:rsid w:val="00891FC3"/>
    <w:rsid w:val="00891FF7"/>
    <w:rsid w:val="0089212B"/>
    <w:rsid w:val="00892210"/>
    <w:rsid w:val="00892338"/>
    <w:rsid w:val="008923F4"/>
    <w:rsid w:val="00892418"/>
    <w:rsid w:val="008926A9"/>
    <w:rsid w:val="0089273B"/>
    <w:rsid w:val="00892747"/>
    <w:rsid w:val="00892776"/>
    <w:rsid w:val="008927C6"/>
    <w:rsid w:val="00892A5E"/>
    <w:rsid w:val="00892A94"/>
    <w:rsid w:val="00892BA1"/>
    <w:rsid w:val="00892D61"/>
    <w:rsid w:val="00892E71"/>
    <w:rsid w:val="00892FE5"/>
    <w:rsid w:val="0089350E"/>
    <w:rsid w:val="008936F7"/>
    <w:rsid w:val="0089370C"/>
    <w:rsid w:val="00893904"/>
    <w:rsid w:val="008939BE"/>
    <w:rsid w:val="00893A8F"/>
    <w:rsid w:val="00893C69"/>
    <w:rsid w:val="00893C98"/>
    <w:rsid w:val="008940AD"/>
    <w:rsid w:val="00894205"/>
    <w:rsid w:val="0089426E"/>
    <w:rsid w:val="00894522"/>
    <w:rsid w:val="0089476D"/>
    <w:rsid w:val="00894C1F"/>
    <w:rsid w:val="00894E74"/>
    <w:rsid w:val="00895115"/>
    <w:rsid w:val="0089515B"/>
    <w:rsid w:val="0089526A"/>
    <w:rsid w:val="0089527D"/>
    <w:rsid w:val="008953E7"/>
    <w:rsid w:val="00895436"/>
    <w:rsid w:val="00895689"/>
    <w:rsid w:val="0089568A"/>
    <w:rsid w:val="008958B7"/>
    <w:rsid w:val="00895915"/>
    <w:rsid w:val="00895967"/>
    <w:rsid w:val="00895B9D"/>
    <w:rsid w:val="00895D26"/>
    <w:rsid w:val="00895D63"/>
    <w:rsid w:val="00895EBF"/>
    <w:rsid w:val="0089614E"/>
    <w:rsid w:val="0089648D"/>
    <w:rsid w:val="0089653D"/>
    <w:rsid w:val="0089655F"/>
    <w:rsid w:val="008966E7"/>
    <w:rsid w:val="008967DF"/>
    <w:rsid w:val="00896AEE"/>
    <w:rsid w:val="00896FCD"/>
    <w:rsid w:val="00897249"/>
    <w:rsid w:val="00897426"/>
    <w:rsid w:val="0089748B"/>
    <w:rsid w:val="008975A6"/>
    <w:rsid w:val="00897669"/>
    <w:rsid w:val="00897A2B"/>
    <w:rsid w:val="00897C43"/>
    <w:rsid w:val="00897C50"/>
    <w:rsid w:val="00897D1B"/>
    <w:rsid w:val="00897EA7"/>
    <w:rsid w:val="008A02CB"/>
    <w:rsid w:val="008A0430"/>
    <w:rsid w:val="008A04D6"/>
    <w:rsid w:val="008A0558"/>
    <w:rsid w:val="008A05F2"/>
    <w:rsid w:val="008A0B06"/>
    <w:rsid w:val="008A0E59"/>
    <w:rsid w:val="008A1025"/>
    <w:rsid w:val="008A1118"/>
    <w:rsid w:val="008A14B2"/>
    <w:rsid w:val="008A16DB"/>
    <w:rsid w:val="008A16E6"/>
    <w:rsid w:val="008A191A"/>
    <w:rsid w:val="008A1AB8"/>
    <w:rsid w:val="008A1C3F"/>
    <w:rsid w:val="008A1C8E"/>
    <w:rsid w:val="008A1C95"/>
    <w:rsid w:val="008A1DAF"/>
    <w:rsid w:val="008A1FCA"/>
    <w:rsid w:val="008A20FE"/>
    <w:rsid w:val="008A212C"/>
    <w:rsid w:val="008A21F3"/>
    <w:rsid w:val="008A22AF"/>
    <w:rsid w:val="008A241A"/>
    <w:rsid w:val="008A24FD"/>
    <w:rsid w:val="008A26E3"/>
    <w:rsid w:val="008A2999"/>
    <w:rsid w:val="008A2A2A"/>
    <w:rsid w:val="008A2A8E"/>
    <w:rsid w:val="008A2E00"/>
    <w:rsid w:val="008A2E2F"/>
    <w:rsid w:val="008A32DB"/>
    <w:rsid w:val="008A33EB"/>
    <w:rsid w:val="008A372D"/>
    <w:rsid w:val="008A392A"/>
    <w:rsid w:val="008A3A83"/>
    <w:rsid w:val="008A3D43"/>
    <w:rsid w:val="008A3ED7"/>
    <w:rsid w:val="008A4000"/>
    <w:rsid w:val="008A41AF"/>
    <w:rsid w:val="008A4282"/>
    <w:rsid w:val="008A4439"/>
    <w:rsid w:val="008A443C"/>
    <w:rsid w:val="008A4C1C"/>
    <w:rsid w:val="008A4D71"/>
    <w:rsid w:val="008A4F12"/>
    <w:rsid w:val="008A50B7"/>
    <w:rsid w:val="008A5238"/>
    <w:rsid w:val="008A5249"/>
    <w:rsid w:val="008A53CA"/>
    <w:rsid w:val="008A5435"/>
    <w:rsid w:val="008A54DD"/>
    <w:rsid w:val="008A5601"/>
    <w:rsid w:val="008A56A7"/>
    <w:rsid w:val="008A579B"/>
    <w:rsid w:val="008A5B43"/>
    <w:rsid w:val="008A5B50"/>
    <w:rsid w:val="008A5DAA"/>
    <w:rsid w:val="008A5FCF"/>
    <w:rsid w:val="008A6362"/>
    <w:rsid w:val="008A6420"/>
    <w:rsid w:val="008A6957"/>
    <w:rsid w:val="008A6A2D"/>
    <w:rsid w:val="008A6CC2"/>
    <w:rsid w:val="008A6F11"/>
    <w:rsid w:val="008A6FF0"/>
    <w:rsid w:val="008A709C"/>
    <w:rsid w:val="008A74A8"/>
    <w:rsid w:val="008A74E4"/>
    <w:rsid w:val="008A7613"/>
    <w:rsid w:val="008A76B1"/>
    <w:rsid w:val="008A774C"/>
    <w:rsid w:val="008A7DB1"/>
    <w:rsid w:val="008B0067"/>
    <w:rsid w:val="008B01EF"/>
    <w:rsid w:val="008B024C"/>
    <w:rsid w:val="008B05F1"/>
    <w:rsid w:val="008B06C7"/>
    <w:rsid w:val="008B070A"/>
    <w:rsid w:val="008B0931"/>
    <w:rsid w:val="008B0D69"/>
    <w:rsid w:val="008B0EA5"/>
    <w:rsid w:val="008B1038"/>
    <w:rsid w:val="008B1293"/>
    <w:rsid w:val="008B12E4"/>
    <w:rsid w:val="008B1542"/>
    <w:rsid w:val="008B1550"/>
    <w:rsid w:val="008B16FE"/>
    <w:rsid w:val="008B1821"/>
    <w:rsid w:val="008B1A53"/>
    <w:rsid w:val="008B2064"/>
    <w:rsid w:val="008B2183"/>
    <w:rsid w:val="008B228B"/>
    <w:rsid w:val="008B22BE"/>
    <w:rsid w:val="008B2351"/>
    <w:rsid w:val="008B239D"/>
    <w:rsid w:val="008B25D6"/>
    <w:rsid w:val="008B28E8"/>
    <w:rsid w:val="008B2991"/>
    <w:rsid w:val="008B2AA1"/>
    <w:rsid w:val="008B2AAD"/>
    <w:rsid w:val="008B2BA8"/>
    <w:rsid w:val="008B315F"/>
    <w:rsid w:val="008B3262"/>
    <w:rsid w:val="008B3298"/>
    <w:rsid w:val="008B36B4"/>
    <w:rsid w:val="008B378B"/>
    <w:rsid w:val="008B387B"/>
    <w:rsid w:val="008B3A3A"/>
    <w:rsid w:val="008B3C88"/>
    <w:rsid w:val="008B3D18"/>
    <w:rsid w:val="008B3DD3"/>
    <w:rsid w:val="008B409E"/>
    <w:rsid w:val="008B4178"/>
    <w:rsid w:val="008B4204"/>
    <w:rsid w:val="008B4226"/>
    <w:rsid w:val="008B451E"/>
    <w:rsid w:val="008B4580"/>
    <w:rsid w:val="008B4633"/>
    <w:rsid w:val="008B4A3E"/>
    <w:rsid w:val="008B4A4D"/>
    <w:rsid w:val="008B4ABC"/>
    <w:rsid w:val="008B4BCA"/>
    <w:rsid w:val="008B4C07"/>
    <w:rsid w:val="008B4D7B"/>
    <w:rsid w:val="008B4E73"/>
    <w:rsid w:val="008B4E9F"/>
    <w:rsid w:val="008B4F7E"/>
    <w:rsid w:val="008B4F97"/>
    <w:rsid w:val="008B4FB8"/>
    <w:rsid w:val="008B516C"/>
    <w:rsid w:val="008B5310"/>
    <w:rsid w:val="008B5316"/>
    <w:rsid w:val="008B53BB"/>
    <w:rsid w:val="008B5421"/>
    <w:rsid w:val="008B5475"/>
    <w:rsid w:val="008B55FD"/>
    <w:rsid w:val="008B592D"/>
    <w:rsid w:val="008B5A7C"/>
    <w:rsid w:val="008B5B83"/>
    <w:rsid w:val="008B5C11"/>
    <w:rsid w:val="008B5CC4"/>
    <w:rsid w:val="008B5DE6"/>
    <w:rsid w:val="008B60CE"/>
    <w:rsid w:val="008B62CF"/>
    <w:rsid w:val="008B63D9"/>
    <w:rsid w:val="008B6461"/>
    <w:rsid w:val="008B64B0"/>
    <w:rsid w:val="008B670F"/>
    <w:rsid w:val="008B6712"/>
    <w:rsid w:val="008B6734"/>
    <w:rsid w:val="008B6741"/>
    <w:rsid w:val="008B6935"/>
    <w:rsid w:val="008B699B"/>
    <w:rsid w:val="008B6C75"/>
    <w:rsid w:val="008B6FC1"/>
    <w:rsid w:val="008B7236"/>
    <w:rsid w:val="008B72E0"/>
    <w:rsid w:val="008B7334"/>
    <w:rsid w:val="008B7397"/>
    <w:rsid w:val="008B777D"/>
    <w:rsid w:val="008B784D"/>
    <w:rsid w:val="008B795D"/>
    <w:rsid w:val="008B7B63"/>
    <w:rsid w:val="008B7C91"/>
    <w:rsid w:val="008B7CE2"/>
    <w:rsid w:val="008B7F11"/>
    <w:rsid w:val="008C00BB"/>
    <w:rsid w:val="008C0125"/>
    <w:rsid w:val="008C028F"/>
    <w:rsid w:val="008C0492"/>
    <w:rsid w:val="008C06F8"/>
    <w:rsid w:val="008C0C84"/>
    <w:rsid w:val="008C0D64"/>
    <w:rsid w:val="008C1382"/>
    <w:rsid w:val="008C1586"/>
    <w:rsid w:val="008C180B"/>
    <w:rsid w:val="008C186A"/>
    <w:rsid w:val="008C18F0"/>
    <w:rsid w:val="008C1931"/>
    <w:rsid w:val="008C1B0A"/>
    <w:rsid w:val="008C1BA6"/>
    <w:rsid w:val="008C1CE8"/>
    <w:rsid w:val="008C1DB8"/>
    <w:rsid w:val="008C1F7F"/>
    <w:rsid w:val="008C2134"/>
    <w:rsid w:val="008C2189"/>
    <w:rsid w:val="008C2283"/>
    <w:rsid w:val="008C2690"/>
    <w:rsid w:val="008C26D9"/>
    <w:rsid w:val="008C26EF"/>
    <w:rsid w:val="008C285C"/>
    <w:rsid w:val="008C29AF"/>
    <w:rsid w:val="008C29C5"/>
    <w:rsid w:val="008C29F6"/>
    <w:rsid w:val="008C2B04"/>
    <w:rsid w:val="008C2C9D"/>
    <w:rsid w:val="008C2DA7"/>
    <w:rsid w:val="008C2FF9"/>
    <w:rsid w:val="008C30ED"/>
    <w:rsid w:val="008C3135"/>
    <w:rsid w:val="008C34EF"/>
    <w:rsid w:val="008C35FF"/>
    <w:rsid w:val="008C369A"/>
    <w:rsid w:val="008C3CE5"/>
    <w:rsid w:val="008C3F4F"/>
    <w:rsid w:val="008C3F94"/>
    <w:rsid w:val="008C433B"/>
    <w:rsid w:val="008C441F"/>
    <w:rsid w:val="008C4701"/>
    <w:rsid w:val="008C4720"/>
    <w:rsid w:val="008C4760"/>
    <w:rsid w:val="008C47FC"/>
    <w:rsid w:val="008C4814"/>
    <w:rsid w:val="008C4955"/>
    <w:rsid w:val="008C4A48"/>
    <w:rsid w:val="008C4B4B"/>
    <w:rsid w:val="008C4D76"/>
    <w:rsid w:val="008C4D93"/>
    <w:rsid w:val="008C4F74"/>
    <w:rsid w:val="008C505C"/>
    <w:rsid w:val="008C505E"/>
    <w:rsid w:val="008C5084"/>
    <w:rsid w:val="008C50A7"/>
    <w:rsid w:val="008C52A4"/>
    <w:rsid w:val="008C546B"/>
    <w:rsid w:val="008C585E"/>
    <w:rsid w:val="008C5876"/>
    <w:rsid w:val="008C5880"/>
    <w:rsid w:val="008C5987"/>
    <w:rsid w:val="008C5999"/>
    <w:rsid w:val="008C5A97"/>
    <w:rsid w:val="008C5B6D"/>
    <w:rsid w:val="008C5BA7"/>
    <w:rsid w:val="008C5C56"/>
    <w:rsid w:val="008C5EF2"/>
    <w:rsid w:val="008C60FD"/>
    <w:rsid w:val="008C62C1"/>
    <w:rsid w:val="008C6377"/>
    <w:rsid w:val="008C6393"/>
    <w:rsid w:val="008C6586"/>
    <w:rsid w:val="008C663F"/>
    <w:rsid w:val="008C67D5"/>
    <w:rsid w:val="008C6ED6"/>
    <w:rsid w:val="008C705F"/>
    <w:rsid w:val="008C7251"/>
    <w:rsid w:val="008C735D"/>
    <w:rsid w:val="008C73C9"/>
    <w:rsid w:val="008C73D4"/>
    <w:rsid w:val="008C74EF"/>
    <w:rsid w:val="008C753B"/>
    <w:rsid w:val="008C763C"/>
    <w:rsid w:val="008C7721"/>
    <w:rsid w:val="008C774A"/>
    <w:rsid w:val="008C78BE"/>
    <w:rsid w:val="008C7909"/>
    <w:rsid w:val="008C7974"/>
    <w:rsid w:val="008C7A1C"/>
    <w:rsid w:val="008C7B10"/>
    <w:rsid w:val="008C7C1C"/>
    <w:rsid w:val="008C7E0C"/>
    <w:rsid w:val="008C7F6C"/>
    <w:rsid w:val="008D00A1"/>
    <w:rsid w:val="008D05FB"/>
    <w:rsid w:val="008D086D"/>
    <w:rsid w:val="008D0C22"/>
    <w:rsid w:val="008D0C35"/>
    <w:rsid w:val="008D0C59"/>
    <w:rsid w:val="008D0E95"/>
    <w:rsid w:val="008D0E9A"/>
    <w:rsid w:val="008D0ED4"/>
    <w:rsid w:val="008D114E"/>
    <w:rsid w:val="008D12C7"/>
    <w:rsid w:val="008D133D"/>
    <w:rsid w:val="008D13D5"/>
    <w:rsid w:val="008D15F6"/>
    <w:rsid w:val="008D165D"/>
    <w:rsid w:val="008D1745"/>
    <w:rsid w:val="008D1757"/>
    <w:rsid w:val="008D17AA"/>
    <w:rsid w:val="008D188E"/>
    <w:rsid w:val="008D1963"/>
    <w:rsid w:val="008D1A47"/>
    <w:rsid w:val="008D1AC7"/>
    <w:rsid w:val="008D1C36"/>
    <w:rsid w:val="008D1D42"/>
    <w:rsid w:val="008D1E67"/>
    <w:rsid w:val="008D1F1C"/>
    <w:rsid w:val="008D210B"/>
    <w:rsid w:val="008D223D"/>
    <w:rsid w:val="008D2261"/>
    <w:rsid w:val="008D2387"/>
    <w:rsid w:val="008D2488"/>
    <w:rsid w:val="008D2505"/>
    <w:rsid w:val="008D25B0"/>
    <w:rsid w:val="008D26D5"/>
    <w:rsid w:val="008D27AC"/>
    <w:rsid w:val="008D28F5"/>
    <w:rsid w:val="008D2A79"/>
    <w:rsid w:val="008D2C16"/>
    <w:rsid w:val="008D2C27"/>
    <w:rsid w:val="008D30E9"/>
    <w:rsid w:val="008D3131"/>
    <w:rsid w:val="008D3A01"/>
    <w:rsid w:val="008D3DF2"/>
    <w:rsid w:val="008D3F2A"/>
    <w:rsid w:val="008D3F4B"/>
    <w:rsid w:val="008D4259"/>
    <w:rsid w:val="008D4308"/>
    <w:rsid w:val="008D451D"/>
    <w:rsid w:val="008D4579"/>
    <w:rsid w:val="008D4653"/>
    <w:rsid w:val="008D46DA"/>
    <w:rsid w:val="008D4990"/>
    <w:rsid w:val="008D4BC2"/>
    <w:rsid w:val="008D4D57"/>
    <w:rsid w:val="008D4F20"/>
    <w:rsid w:val="008D5009"/>
    <w:rsid w:val="008D50E2"/>
    <w:rsid w:val="008D5362"/>
    <w:rsid w:val="008D559E"/>
    <w:rsid w:val="008D5630"/>
    <w:rsid w:val="008D5637"/>
    <w:rsid w:val="008D57E0"/>
    <w:rsid w:val="008D585D"/>
    <w:rsid w:val="008D598E"/>
    <w:rsid w:val="008D59B2"/>
    <w:rsid w:val="008D5AB2"/>
    <w:rsid w:val="008D6070"/>
    <w:rsid w:val="008D626C"/>
    <w:rsid w:val="008D6435"/>
    <w:rsid w:val="008D6437"/>
    <w:rsid w:val="008D64EB"/>
    <w:rsid w:val="008D6870"/>
    <w:rsid w:val="008D6FDE"/>
    <w:rsid w:val="008D7012"/>
    <w:rsid w:val="008D70E9"/>
    <w:rsid w:val="008D7104"/>
    <w:rsid w:val="008D71C6"/>
    <w:rsid w:val="008D739A"/>
    <w:rsid w:val="008D7407"/>
    <w:rsid w:val="008D74B1"/>
    <w:rsid w:val="008D74F9"/>
    <w:rsid w:val="008D7677"/>
    <w:rsid w:val="008D78A5"/>
    <w:rsid w:val="008D7956"/>
    <w:rsid w:val="008D7B23"/>
    <w:rsid w:val="008D7BA3"/>
    <w:rsid w:val="008D7D38"/>
    <w:rsid w:val="008D7FC9"/>
    <w:rsid w:val="008D7FF8"/>
    <w:rsid w:val="008E017F"/>
    <w:rsid w:val="008E0261"/>
    <w:rsid w:val="008E0639"/>
    <w:rsid w:val="008E06FC"/>
    <w:rsid w:val="008E07F1"/>
    <w:rsid w:val="008E0A1E"/>
    <w:rsid w:val="008E0A38"/>
    <w:rsid w:val="008E0AE3"/>
    <w:rsid w:val="008E0CA2"/>
    <w:rsid w:val="008E0D63"/>
    <w:rsid w:val="008E0FCD"/>
    <w:rsid w:val="008E10A1"/>
    <w:rsid w:val="008E11F0"/>
    <w:rsid w:val="008E1225"/>
    <w:rsid w:val="008E17A4"/>
    <w:rsid w:val="008E1896"/>
    <w:rsid w:val="008E1DDA"/>
    <w:rsid w:val="008E1F3E"/>
    <w:rsid w:val="008E2010"/>
    <w:rsid w:val="008E2171"/>
    <w:rsid w:val="008E2604"/>
    <w:rsid w:val="008E290A"/>
    <w:rsid w:val="008E2AAF"/>
    <w:rsid w:val="008E2BCF"/>
    <w:rsid w:val="008E2D03"/>
    <w:rsid w:val="008E2D45"/>
    <w:rsid w:val="008E2D81"/>
    <w:rsid w:val="008E2E9B"/>
    <w:rsid w:val="008E2F06"/>
    <w:rsid w:val="008E30E5"/>
    <w:rsid w:val="008E34E4"/>
    <w:rsid w:val="008E3549"/>
    <w:rsid w:val="008E3577"/>
    <w:rsid w:val="008E36D4"/>
    <w:rsid w:val="008E3831"/>
    <w:rsid w:val="008E392E"/>
    <w:rsid w:val="008E398E"/>
    <w:rsid w:val="008E3DF2"/>
    <w:rsid w:val="008E3FC3"/>
    <w:rsid w:val="008E415E"/>
    <w:rsid w:val="008E428A"/>
    <w:rsid w:val="008E43D5"/>
    <w:rsid w:val="008E4536"/>
    <w:rsid w:val="008E464C"/>
    <w:rsid w:val="008E48E5"/>
    <w:rsid w:val="008E48EF"/>
    <w:rsid w:val="008E4AFA"/>
    <w:rsid w:val="008E4B55"/>
    <w:rsid w:val="008E4BF8"/>
    <w:rsid w:val="008E4C91"/>
    <w:rsid w:val="008E4E11"/>
    <w:rsid w:val="008E5021"/>
    <w:rsid w:val="008E5278"/>
    <w:rsid w:val="008E5491"/>
    <w:rsid w:val="008E55F4"/>
    <w:rsid w:val="008E56CE"/>
    <w:rsid w:val="008E5742"/>
    <w:rsid w:val="008E5876"/>
    <w:rsid w:val="008E5A97"/>
    <w:rsid w:val="008E5BDB"/>
    <w:rsid w:val="008E5C5A"/>
    <w:rsid w:val="008E5E6F"/>
    <w:rsid w:val="008E5E91"/>
    <w:rsid w:val="008E5E99"/>
    <w:rsid w:val="008E5EEA"/>
    <w:rsid w:val="008E5EFF"/>
    <w:rsid w:val="008E5F74"/>
    <w:rsid w:val="008E67C9"/>
    <w:rsid w:val="008E6976"/>
    <w:rsid w:val="008E6B1A"/>
    <w:rsid w:val="008E6BA5"/>
    <w:rsid w:val="008E6CBA"/>
    <w:rsid w:val="008E6D65"/>
    <w:rsid w:val="008E6D7E"/>
    <w:rsid w:val="008E6DE6"/>
    <w:rsid w:val="008E6F81"/>
    <w:rsid w:val="008E7136"/>
    <w:rsid w:val="008E71EF"/>
    <w:rsid w:val="008E7249"/>
    <w:rsid w:val="008E7285"/>
    <w:rsid w:val="008E7319"/>
    <w:rsid w:val="008E752D"/>
    <w:rsid w:val="008E78E3"/>
    <w:rsid w:val="008E7AA0"/>
    <w:rsid w:val="008E7AED"/>
    <w:rsid w:val="008E7C72"/>
    <w:rsid w:val="008E7D30"/>
    <w:rsid w:val="008E7D52"/>
    <w:rsid w:val="008E7F50"/>
    <w:rsid w:val="008F0152"/>
    <w:rsid w:val="008F03A7"/>
    <w:rsid w:val="008F047D"/>
    <w:rsid w:val="008F05FB"/>
    <w:rsid w:val="008F08D1"/>
    <w:rsid w:val="008F090F"/>
    <w:rsid w:val="008F0AA3"/>
    <w:rsid w:val="008F1038"/>
    <w:rsid w:val="008F11AC"/>
    <w:rsid w:val="008F136C"/>
    <w:rsid w:val="008F172C"/>
    <w:rsid w:val="008F17A4"/>
    <w:rsid w:val="008F1F9D"/>
    <w:rsid w:val="008F2162"/>
    <w:rsid w:val="008F239E"/>
    <w:rsid w:val="008F23AE"/>
    <w:rsid w:val="008F2685"/>
    <w:rsid w:val="008F268E"/>
    <w:rsid w:val="008F2890"/>
    <w:rsid w:val="008F296A"/>
    <w:rsid w:val="008F2C47"/>
    <w:rsid w:val="008F2E58"/>
    <w:rsid w:val="008F2FBB"/>
    <w:rsid w:val="008F3143"/>
    <w:rsid w:val="008F33BF"/>
    <w:rsid w:val="008F3460"/>
    <w:rsid w:val="008F362F"/>
    <w:rsid w:val="008F364C"/>
    <w:rsid w:val="008F3AE8"/>
    <w:rsid w:val="008F3B94"/>
    <w:rsid w:val="008F3C3F"/>
    <w:rsid w:val="008F3CD9"/>
    <w:rsid w:val="008F3F17"/>
    <w:rsid w:val="008F3F9A"/>
    <w:rsid w:val="008F4200"/>
    <w:rsid w:val="008F4439"/>
    <w:rsid w:val="008F46CF"/>
    <w:rsid w:val="008F47EA"/>
    <w:rsid w:val="008F4B53"/>
    <w:rsid w:val="008F4B86"/>
    <w:rsid w:val="008F4C53"/>
    <w:rsid w:val="008F4CA4"/>
    <w:rsid w:val="008F4FF8"/>
    <w:rsid w:val="008F5052"/>
    <w:rsid w:val="008F5444"/>
    <w:rsid w:val="008F5488"/>
    <w:rsid w:val="008F56EA"/>
    <w:rsid w:val="008F5787"/>
    <w:rsid w:val="008F57C8"/>
    <w:rsid w:val="008F5963"/>
    <w:rsid w:val="008F59A5"/>
    <w:rsid w:val="008F5B06"/>
    <w:rsid w:val="008F5E8C"/>
    <w:rsid w:val="008F603A"/>
    <w:rsid w:val="008F6063"/>
    <w:rsid w:val="008F627B"/>
    <w:rsid w:val="008F634D"/>
    <w:rsid w:val="008F6382"/>
    <w:rsid w:val="008F64BC"/>
    <w:rsid w:val="008F651A"/>
    <w:rsid w:val="008F65BF"/>
    <w:rsid w:val="008F69F5"/>
    <w:rsid w:val="008F6FFD"/>
    <w:rsid w:val="008F70BF"/>
    <w:rsid w:val="008F71ED"/>
    <w:rsid w:val="008F7230"/>
    <w:rsid w:val="008F7526"/>
    <w:rsid w:val="008F75BD"/>
    <w:rsid w:val="008F79E5"/>
    <w:rsid w:val="008F7A93"/>
    <w:rsid w:val="008F7AD2"/>
    <w:rsid w:val="008F7B88"/>
    <w:rsid w:val="008F7B9F"/>
    <w:rsid w:val="008F7ED1"/>
    <w:rsid w:val="0090008B"/>
    <w:rsid w:val="009003CB"/>
    <w:rsid w:val="009003E4"/>
    <w:rsid w:val="00900478"/>
    <w:rsid w:val="00900720"/>
    <w:rsid w:val="00900A13"/>
    <w:rsid w:val="00900A4A"/>
    <w:rsid w:val="00900A94"/>
    <w:rsid w:val="00900ADA"/>
    <w:rsid w:val="00900AFC"/>
    <w:rsid w:val="00900B3F"/>
    <w:rsid w:val="00900B8A"/>
    <w:rsid w:val="00900BD6"/>
    <w:rsid w:val="00900C86"/>
    <w:rsid w:val="00900DEA"/>
    <w:rsid w:val="00901187"/>
    <w:rsid w:val="0090135D"/>
    <w:rsid w:val="0090166D"/>
    <w:rsid w:val="009016A2"/>
    <w:rsid w:val="009017E0"/>
    <w:rsid w:val="00901803"/>
    <w:rsid w:val="00901B30"/>
    <w:rsid w:val="00901B91"/>
    <w:rsid w:val="00901CA4"/>
    <w:rsid w:val="00901D12"/>
    <w:rsid w:val="00901DD0"/>
    <w:rsid w:val="00901E0C"/>
    <w:rsid w:val="00901EED"/>
    <w:rsid w:val="00901F7D"/>
    <w:rsid w:val="009022BF"/>
    <w:rsid w:val="00902C18"/>
    <w:rsid w:val="00902C34"/>
    <w:rsid w:val="00902E93"/>
    <w:rsid w:val="0090332A"/>
    <w:rsid w:val="009034B0"/>
    <w:rsid w:val="009034F1"/>
    <w:rsid w:val="009036B7"/>
    <w:rsid w:val="009036CF"/>
    <w:rsid w:val="009038C3"/>
    <w:rsid w:val="0090390D"/>
    <w:rsid w:val="00903BD5"/>
    <w:rsid w:val="00903D08"/>
    <w:rsid w:val="00903DE9"/>
    <w:rsid w:val="00903EF8"/>
    <w:rsid w:val="00903FF2"/>
    <w:rsid w:val="00904148"/>
    <w:rsid w:val="0090445D"/>
    <w:rsid w:val="00904501"/>
    <w:rsid w:val="00904663"/>
    <w:rsid w:val="00904B05"/>
    <w:rsid w:val="00904C91"/>
    <w:rsid w:val="00904D18"/>
    <w:rsid w:val="00904D94"/>
    <w:rsid w:val="00904F31"/>
    <w:rsid w:val="0090501D"/>
    <w:rsid w:val="0090510E"/>
    <w:rsid w:val="009051AB"/>
    <w:rsid w:val="009052AB"/>
    <w:rsid w:val="00905507"/>
    <w:rsid w:val="0090580E"/>
    <w:rsid w:val="009058CE"/>
    <w:rsid w:val="00905D8F"/>
    <w:rsid w:val="00905DCA"/>
    <w:rsid w:val="00905EBE"/>
    <w:rsid w:val="00905ED5"/>
    <w:rsid w:val="00905F89"/>
    <w:rsid w:val="00906049"/>
    <w:rsid w:val="00906091"/>
    <w:rsid w:val="009060EF"/>
    <w:rsid w:val="0090621C"/>
    <w:rsid w:val="00906271"/>
    <w:rsid w:val="00906276"/>
    <w:rsid w:val="00906607"/>
    <w:rsid w:val="00906611"/>
    <w:rsid w:val="00906652"/>
    <w:rsid w:val="009066D7"/>
    <w:rsid w:val="0090680D"/>
    <w:rsid w:val="00906846"/>
    <w:rsid w:val="00906889"/>
    <w:rsid w:val="00906DAF"/>
    <w:rsid w:val="00906DB8"/>
    <w:rsid w:val="00906FB3"/>
    <w:rsid w:val="00907029"/>
    <w:rsid w:val="0090724C"/>
    <w:rsid w:val="00907336"/>
    <w:rsid w:val="00907371"/>
    <w:rsid w:val="00907634"/>
    <w:rsid w:val="009076EF"/>
    <w:rsid w:val="00907728"/>
    <w:rsid w:val="00907731"/>
    <w:rsid w:val="00907744"/>
    <w:rsid w:val="00907A5D"/>
    <w:rsid w:val="00907AA9"/>
    <w:rsid w:val="00907B22"/>
    <w:rsid w:val="00907D20"/>
    <w:rsid w:val="00907DBD"/>
    <w:rsid w:val="00907E1B"/>
    <w:rsid w:val="00907EC6"/>
    <w:rsid w:val="00910100"/>
    <w:rsid w:val="00910156"/>
    <w:rsid w:val="009102FA"/>
    <w:rsid w:val="00910319"/>
    <w:rsid w:val="0091032D"/>
    <w:rsid w:val="009103C7"/>
    <w:rsid w:val="0091071E"/>
    <w:rsid w:val="00910790"/>
    <w:rsid w:val="009107E2"/>
    <w:rsid w:val="00910903"/>
    <w:rsid w:val="0091097E"/>
    <w:rsid w:val="009109AB"/>
    <w:rsid w:val="00910D26"/>
    <w:rsid w:val="00910D62"/>
    <w:rsid w:val="00910DD0"/>
    <w:rsid w:val="00910EC1"/>
    <w:rsid w:val="0091122C"/>
    <w:rsid w:val="00911256"/>
    <w:rsid w:val="0091172A"/>
    <w:rsid w:val="009117EB"/>
    <w:rsid w:val="00911B4E"/>
    <w:rsid w:val="00911B61"/>
    <w:rsid w:val="00911B84"/>
    <w:rsid w:val="00911BC8"/>
    <w:rsid w:val="0091230F"/>
    <w:rsid w:val="0091254F"/>
    <w:rsid w:val="00912729"/>
    <w:rsid w:val="00912A27"/>
    <w:rsid w:val="00912B37"/>
    <w:rsid w:val="00912E9F"/>
    <w:rsid w:val="00913362"/>
    <w:rsid w:val="00913440"/>
    <w:rsid w:val="0091350C"/>
    <w:rsid w:val="0091351E"/>
    <w:rsid w:val="00913652"/>
    <w:rsid w:val="009138E6"/>
    <w:rsid w:val="00913991"/>
    <w:rsid w:val="00913A1E"/>
    <w:rsid w:val="00913AAF"/>
    <w:rsid w:val="00913C07"/>
    <w:rsid w:val="00913C98"/>
    <w:rsid w:val="00913CEA"/>
    <w:rsid w:val="00913D98"/>
    <w:rsid w:val="00913EB5"/>
    <w:rsid w:val="009141D3"/>
    <w:rsid w:val="009145CF"/>
    <w:rsid w:val="00914719"/>
    <w:rsid w:val="0091478C"/>
    <w:rsid w:val="00914835"/>
    <w:rsid w:val="009148F6"/>
    <w:rsid w:val="0091493F"/>
    <w:rsid w:val="00914C2F"/>
    <w:rsid w:val="00914DE8"/>
    <w:rsid w:val="00914F91"/>
    <w:rsid w:val="009156AE"/>
    <w:rsid w:val="009158B0"/>
    <w:rsid w:val="00915ED9"/>
    <w:rsid w:val="0091605F"/>
    <w:rsid w:val="009161BF"/>
    <w:rsid w:val="00916266"/>
    <w:rsid w:val="00916296"/>
    <w:rsid w:val="00916462"/>
    <w:rsid w:val="009165F4"/>
    <w:rsid w:val="00916674"/>
    <w:rsid w:val="009167CF"/>
    <w:rsid w:val="0091695A"/>
    <w:rsid w:val="009169BC"/>
    <w:rsid w:val="00916AE4"/>
    <w:rsid w:val="00916B70"/>
    <w:rsid w:val="00916BBC"/>
    <w:rsid w:val="00917041"/>
    <w:rsid w:val="00917071"/>
    <w:rsid w:val="009170C9"/>
    <w:rsid w:val="009173AF"/>
    <w:rsid w:val="009179D6"/>
    <w:rsid w:val="00917AA3"/>
    <w:rsid w:val="00917B51"/>
    <w:rsid w:val="00917C35"/>
    <w:rsid w:val="00917C56"/>
    <w:rsid w:val="00917D3A"/>
    <w:rsid w:val="00917E90"/>
    <w:rsid w:val="00917EE7"/>
    <w:rsid w:val="00920099"/>
    <w:rsid w:val="00920150"/>
    <w:rsid w:val="009201F2"/>
    <w:rsid w:val="00920229"/>
    <w:rsid w:val="00920343"/>
    <w:rsid w:val="00920560"/>
    <w:rsid w:val="00920611"/>
    <w:rsid w:val="00920718"/>
    <w:rsid w:val="009207CF"/>
    <w:rsid w:val="009208AF"/>
    <w:rsid w:val="009208F8"/>
    <w:rsid w:val="00920A84"/>
    <w:rsid w:val="00920BCE"/>
    <w:rsid w:val="00920EAE"/>
    <w:rsid w:val="00920F90"/>
    <w:rsid w:val="0092107A"/>
    <w:rsid w:val="00921626"/>
    <w:rsid w:val="0092163F"/>
    <w:rsid w:val="0092182C"/>
    <w:rsid w:val="0092187E"/>
    <w:rsid w:val="00921D54"/>
    <w:rsid w:val="00921EB4"/>
    <w:rsid w:val="00921EC7"/>
    <w:rsid w:val="009225CB"/>
    <w:rsid w:val="009226E8"/>
    <w:rsid w:val="00922786"/>
    <w:rsid w:val="00922819"/>
    <w:rsid w:val="009229E1"/>
    <w:rsid w:val="009229EC"/>
    <w:rsid w:val="00922A44"/>
    <w:rsid w:val="00922BC6"/>
    <w:rsid w:val="00922F52"/>
    <w:rsid w:val="0092307E"/>
    <w:rsid w:val="0092320B"/>
    <w:rsid w:val="00923243"/>
    <w:rsid w:val="009232FE"/>
    <w:rsid w:val="0092344E"/>
    <w:rsid w:val="009234A9"/>
    <w:rsid w:val="009242D2"/>
    <w:rsid w:val="0092450F"/>
    <w:rsid w:val="0092461F"/>
    <w:rsid w:val="00924973"/>
    <w:rsid w:val="00924B29"/>
    <w:rsid w:val="00924BB2"/>
    <w:rsid w:val="00924E26"/>
    <w:rsid w:val="009250BE"/>
    <w:rsid w:val="00925189"/>
    <w:rsid w:val="00925249"/>
    <w:rsid w:val="00925290"/>
    <w:rsid w:val="00925321"/>
    <w:rsid w:val="00925562"/>
    <w:rsid w:val="009255D3"/>
    <w:rsid w:val="009256A7"/>
    <w:rsid w:val="00925779"/>
    <w:rsid w:val="009258A2"/>
    <w:rsid w:val="009258E5"/>
    <w:rsid w:val="00925917"/>
    <w:rsid w:val="009259C4"/>
    <w:rsid w:val="00925BE2"/>
    <w:rsid w:val="00925C65"/>
    <w:rsid w:val="00925F89"/>
    <w:rsid w:val="0092602C"/>
    <w:rsid w:val="009260EA"/>
    <w:rsid w:val="0092633F"/>
    <w:rsid w:val="00926369"/>
    <w:rsid w:val="00926564"/>
    <w:rsid w:val="009265A1"/>
    <w:rsid w:val="00926686"/>
    <w:rsid w:val="009269CF"/>
    <w:rsid w:val="00926D71"/>
    <w:rsid w:val="00926FA2"/>
    <w:rsid w:val="00927080"/>
    <w:rsid w:val="0092709B"/>
    <w:rsid w:val="009272A5"/>
    <w:rsid w:val="009272C9"/>
    <w:rsid w:val="0092734E"/>
    <w:rsid w:val="0092744E"/>
    <w:rsid w:val="0092745F"/>
    <w:rsid w:val="009275D5"/>
    <w:rsid w:val="00927604"/>
    <w:rsid w:val="00927824"/>
    <w:rsid w:val="00927882"/>
    <w:rsid w:val="00927913"/>
    <w:rsid w:val="00927AA8"/>
    <w:rsid w:val="00927C37"/>
    <w:rsid w:val="00927DEC"/>
    <w:rsid w:val="00927F18"/>
    <w:rsid w:val="00930130"/>
    <w:rsid w:val="00930220"/>
    <w:rsid w:val="00930221"/>
    <w:rsid w:val="0093035B"/>
    <w:rsid w:val="009305C9"/>
    <w:rsid w:val="0093075B"/>
    <w:rsid w:val="009308A8"/>
    <w:rsid w:val="009308E9"/>
    <w:rsid w:val="00930B20"/>
    <w:rsid w:val="00930B3D"/>
    <w:rsid w:val="00930C3F"/>
    <w:rsid w:val="00930EC0"/>
    <w:rsid w:val="00931283"/>
    <w:rsid w:val="009318EE"/>
    <w:rsid w:val="00931A99"/>
    <w:rsid w:val="00931BDA"/>
    <w:rsid w:val="00931CE8"/>
    <w:rsid w:val="00931CF2"/>
    <w:rsid w:val="00931D7D"/>
    <w:rsid w:val="00931D9E"/>
    <w:rsid w:val="00931EFF"/>
    <w:rsid w:val="009321CF"/>
    <w:rsid w:val="00932217"/>
    <w:rsid w:val="0093221F"/>
    <w:rsid w:val="00932316"/>
    <w:rsid w:val="00932337"/>
    <w:rsid w:val="00932355"/>
    <w:rsid w:val="00932387"/>
    <w:rsid w:val="00932497"/>
    <w:rsid w:val="009326D0"/>
    <w:rsid w:val="0093273C"/>
    <w:rsid w:val="009327DA"/>
    <w:rsid w:val="00932AE0"/>
    <w:rsid w:val="00932EB0"/>
    <w:rsid w:val="00932F01"/>
    <w:rsid w:val="00932F25"/>
    <w:rsid w:val="00932F7B"/>
    <w:rsid w:val="009331E5"/>
    <w:rsid w:val="0093338B"/>
    <w:rsid w:val="0093398B"/>
    <w:rsid w:val="00933A30"/>
    <w:rsid w:val="00933CA5"/>
    <w:rsid w:val="00933D17"/>
    <w:rsid w:val="00933DC9"/>
    <w:rsid w:val="0093400D"/>
    <w:rsid w:val="00934058"/>
    <w:rsid w:val="00934216"/>
    <w:rsid w:val="0093431E"/>
    <w:rsid w:val="00934493"/>
    <w:rsid w:val="009345AF"/>
    <w:rsid w:val="009346DE"/>
    <w:rsid w:val="00934717"/>
    <w:rsid w:val="00934B3B"/>
    <w:rsid w:val="00934B72"/>
    <w:rsid w:val="00934C05"/>
    <w:rsid w:val="00934EE8"/>
    <w:rsid w:val="00935139"/>
    <w:rsid w:val="0093598D"/>
    <w:rsid w:val="00935B0D"/>
    <w:rsid w:val="00935B6C"/>
    <w:rsid w:val="00935E27"/>
    <w:rsid w:val="00935E9A"/>
    <w:rsid w:val="00936080"/>
    <w:rsid w:val="00936210"/>
    <w:rsid w:val="00936419"/>
    <w:rsid w:val="009366A8"/>
    <w:rsid w:val="0093670E"/>
    <w:rsid w:val="00936827"/>
    <w:rsid w:val="00936A53"/>
    <w:rsid w:val="00936B21"/>
    <w:rsid w:val="00936C37"/>
    <w:rsid w:val="00936CB4"/>
    <w:rsid w:val="00936E00"/>
    <w:rsid w:val="00936EFC"/>
    <w:rsid w:val="0093701C"/>
    <w:rsid w:val="0093727A"/>
    <w:rsid w:val="009372D8"/>
    <w:rsid w:val="009373F4"/>
    <w:rsid w:val="009374B0"/>
    <w:rsid w:val="009375AB"/>
    <w:rsid w:val="0093768A"/>
    <w:rsid w:val="00937690"/>
    <w:rsid w:val="009377A5"/>
    <w:rsid w:val="0093783D"/>
    <w:rsid w:val="0093785F"/>
    <w:rsid w:val="00937AA8"/>
    <w:rsid w:val="00937B31"/>
    <w:rsid w:val="00937C07"/>
    <w:rsid w:val="00937C35"/>
    <w:rsid w:val="00937E3A"/>
    <w:rsid w:val="00937E87"/>
    <w:rsid w:val="00940141"/>
    <w:rsid w:val="00940438"/>
    <w:rsid w:val="009408B4"/>
    <w:rsid w:val="009409A2"/>
    <w:rsid w:val="00940B32"/>
    <w:rsid w:val="00940C07"/>
    <w:rsid w:val="00940D27"/>
    <w:rsid w:val="0094105D"/>
    <w:rsid w:val="0094118D"/>
    <w:rsid w:val="009411F6"/>
    <w:rsid w:val="0094152D"/>
    <w:rsid w:val="00941546"/>
    <w:rsid w:val="00941550"/>
    <w:rsid w:val="0094165A"/>
    <w:rsid w:val="00941695"/>
    <w:rsid w:val="009416A5"/>
    <w:rsid w:val="00941AC9"/>
    <w:rsid w:val="00941C96"/>
    <w:rsid w:val="00942286"/>
    <w:rsid w:val="00942358"/>
    <w:rsid w:val="00942444"/>
    <w:rsid w:val="0094245E"/>
    <w:rsid w:val="0094248B"/>
    <w:rsid w:val="00942495"/>
    <w:rsid w:val="00942671"/>
    <w:rsid w:val="00942807"/>
    <w:rsid w:val="00942928"/>
    <w:rsid w:val="00943019"/>
    <w:rsid w:val="00943350"/>
    <w:rsid w:val="00943362"/>
    <w:rsid w:val="0094339B"/>
    <w:rsid w:val="009434F2"/>
    <w:rsid w:val="00943557"/>
    <w:rsid w:val="00943B0E"/>
    <w:rsid w:val="00943B4D"/>
    <w:rsid w:val="00943BD6"/>
    <w:rsid w:val="00943E1B"/>
    <w:rsid w:val="00944380"/>
    <w:rsid w:val="009443E5"/>
    <w:rsid w:val="00944937"/>
    <w:rsid w:val="00944A8B"/>
    <w:rsid w:val="00944B52"/>
    <w:rsid w:val="00944CA6"/>
    <w:rsid w:val="0094514C"/>
    <w:rsid w:val="00945195"/>
    <w:rsid w:val="0094545C"/>
    <w:rsid w:val="009454B4"/>
    <w:rsid w:val="009455FB"/>
    <w:rsid w:val="0094562D"/>
    <w:rsid w:val="009456B3"/>
    <w:rsid w:val="00945716"/>
    <w:rsid w:val="00945880"/>
    <w:rsid w:val="0094596E"/>
    <w:rsid w:val="0094599F"/>
    <w:rsid w:val="00945A14"/>
    <w:rsid w:val="00945B45"/>
    <w:rsid w:val="00945B7B"/>
    <w:rsid w:val="0094617D"/>
    <w:rsid w:val="009462E9"/>
    <w:rsid w:val="00946403"/>
    <w:rsid w:val="00946465"/>
    <w:rsid w:val="009464A0"/>
    <w:rsid w:val="009464D5"/>
    <w:rsid w:val="0094657C"/>
    <w:rsid w:val="0094662A"/>
    <w:rsid w:val="00946630"/>
    <w:rsid w:val="009469C0"/>
    <w:rsid w:val="00946A04"/>
    <w:rsid w:val="00946B47"/>
    <w:rsid w:val="00946C08"/>
    <w:rsid w:val="0094718A"/>
    <w:rsid w:val="0094729C"/>
    <w:rsid w:val="009472EA"/>
    <w:rsid w:val="00947847"/>
    <w:rsid w:val="0094785D"/>
    <w:rsid w:val="009479AE"/>
    <w:rsid w:val="00947D47"/>
    <w:rsid w:val="00947D7B"/>
    <w:rsid w:val="00950179"/>
    <w:rsid w:val="009501F4"/>
    <w:rsid w:val="009502F3"/>
    <w:rsid w:val="0095031B"/>
    <w:rsid w:val="0095039E"/>
    <w:rsid w:val="0095044D"/>
    <w:rsid w:val="00950736"/>
    <w:rsid w:val="00950957"/>
    <w:rsid w:val="00950E86"/>
    <w:rsid w:val="00950F57"/>
    <w:rsid w:val="00951122"/>
    <w:rsid w:val="00951161"/>
    <w:rsid w:val="0095154F"/>
    <w:rsid w:val="009515D2"/>
    <w:rsid w:val="0095165B"/>
    <w:rsid w:val="00951694"/>
    <w:rsid w:val="009516C1"/>
    <w:rsid w:val="00951993"/>
    <w:rsid w:val="00951C6D"/>
    <w:rsid w:val="00951DB1"/>
    <w:rsid w:val="00951F11"/>
    <w:rsid w:val="00951FFD"/>
    <w:rsid w:val="009520D6"/>
    <w:rsid w:val="00952166"/>
    <w:rsid w:val="009521FD"/>
    <w:rsid w:val="00952293"/>
    <w:rsid w:val="0095249C"/>
    <w:rsid w:val="00952543"/>
    <w:rsid w:val="0095275E"/>
    <w:rsid w:val="00952863"/>
    <w:rsid w:val="0095286B"/>
    <w:rsid w:val="009528C2"/>
    <w:rsid w:val="00952994"/>
    <w:rsid w:val="00952C54"/>
    <w:rsid w:val="00952F24"/>
    <w:rsid w:val="009530AB"/>
    <w:rsid w:val="0095313D"/>
    <w:rsid w:val="00953199"/>
    <w:rsid w:val="009532F3"/>
    <w:rsid w:val="0095351B"/>
    <w:rsid w:val="0095375B"/>
    <w:rsid w:val="009538E0"/>
    <w:rsid w:val="00953A3F"/>
    <w:rsid w:val="00953C1D"/>
    <w:rsid w:val="0095428A"/>
    <w:rsid w:val="00954318"/>
    <w:rsid w:val="00954354"/>
    <w:rsid w:val="0095459E"/>
    <w:rsid w:val="00954696"/>
    <w:rsid w:val="00954D15"/>
    <w:rsid w:val="00954D96"/>
    <w:rsid w:val="00954D9C"/>
    <w:rsid w:val="00954E98"/>
    <w:rsid w:val="00954F7C"/>
    <w:rsid w:val="00954F90"/>
    <w:rsid w:val="00954FBA"/>
    <w:rsid w:val="0095513D"/>
    <w:rsid w:val="009556A8"/>
    <w:rsid w:val="009558A0"/>
    <w:rsid w:val="0095592C"/>
    <w:rsid w:val="00955979"/>
    <w:rsid w:val="009559FB"/>
    <w:rsid w:val="00955A40"/>
    <w:rsid w:val="00955DDE"/>
    <w:rsid w:val="00955E75"/>
    <w:rsid w:val="00955ECF"/>
    <w:rsid w:val="0095616D"/>
    <w:rsid w:val="00956245"/>
    <w:rsid w:val="00956270"/>
    <w:rsid w:val="0095633F"/>
    <w:rsid w:val="009569C6"/>
    <w:rsid w:val="00956A60"/>
    <w:rsid w:val="00956BDB"/>
    <w:rsid w:val="00957148"/>
    <w:rsid w:val="009571B3"/>
    <w:rsid w:val="009571D9"/>
    <w:rsid w:val="00957657"/>
    <w:rsid w:val="00957884"/>
    <w:rsid w:val="00957ADB"/>
    <w:rsid w:val="00957E15"/>
    <w:rsid w:val="00957E70"/>
    <w:rsid w:val="00957F4C"/>
    <w:rsid w:val="0096011A"/>
    <w:rsid w:val="009608FC"/>
    <w:rsid w:val="00960A6A"/>
    <w:rsid w:val="00960DEE"/>
    <w:rsid w:val="00960F51"/>
    <w:rsid w:val="0096113D"/>
    <w:rsid w:val="0096115C"/>
    <w:rsid w:val="0096129A"/>
    <w:rsid w:val="0096129C"/>
    <w:rsid w:val="009615CB"/>
    <w:rsid w:val="0096179C"/>
    <w:rsid w:val="00961848"/>
    <w:rsid w:val="00961901"/>
    <w:rsid w:val="0096199C"/>
    <w:rsid w:val="00961D6D"/>
    <w:rsid w:val="00961EBD"/>
    <w:rsid w:val="00962239"/>
    <w:rsid w:val="009622DE"/>
    <w:rsid w:val="00962384"/>
    <w:rsid w:val="009626D9"/>
    <w:rsid w:val="0096271C"/>
    <w:rsid w:val="009627C2"/>
    <w:rsid w:val="00962A37"/>
    <w:rsid w:val="00962D2D"/>
    <w:rsid w:val="00962D38"/>
    <w:rsid w:val="00962FFD"/>
    <w:rsid w:val="009630D8"/>
    <w:rsid w:val="0096331B"/>
    <w:rsid w:val="009633FE"/>
    <w:rsid w:val="0096348E"/>
    <w:rsid w:val="0096362F"/>
    <w:rsid w:val="00963838"/>
    <w:rsid w:val="00963903"/>
    <w:rsid w:val="0096392B"/>
    <w:rsid w:val="00963B05"/>
    <w:rsid w:val="00963EA9"/>
    <w:rsid w:val="00963FB4"/>
    <w:rsid w:val="009640DF"/>
    <w:rsid w:val="0096412D"/>
    <w:rsid w:val="009641A7"/>
    <w:rsid w:val="0096448B"/>
    <w:rsid w:val="009645C0"/>
    <w:rsid w:val="0096480C"/>
    <w:rsid w:val="00964814"/>
    <w:rsid w:val="009648B9"/>
    <w:rsid w:val="009648E6"/>
    <w:rsid w:val="009648EC"/>
    <w:rsid w:val="0096499C"/>
    <w:rsid w:val="00964F4A"/>
    <w:rsid w:val="009651AA"/>
    <w:rsid w:val="009652C4"/>
    <w:rsid w:val="009654CF"/>
    <w:rsid w:val="0096566A"/>
    <w:rsid w:val="009656E4"/>
    <w:rsid w:val="009657F6"/>
    <w:rsid w:val="0096597A"/>
    <w:rsid w:val="00965A52"/>
    <w:rsid w:val="00965DBF"/>
    <w:rsid w:val="0096604E"/>
    <w:rsid w:val="00966183"/>
    <w:rsid w:val="009661D7"/>
    <w:rsid w:val="0096632A"/>
    <w:rsid w:val="0096636B"/>
    <w:rsid w:val="009664CE"/>
    <w:rsid w:val="00966521"/>
    <w:rsid w:val="009667D4"/>
    <w:rsid w:val="00966874"/>
    <w:rsid w:val="0096693F"/>
    <w:rsid w:val="00966981"/>
    <w:rsid w:val="00966A0D"/>
    <w:rsid w:val="00966A78"/>
    <w:rsid w:val="00966EA0"/>
    <w:rsid w:val="00966EEF"/>
    <w:rsid w:val="00966F08"/>
    <w:rsid w:val="00966F87"/>
    <w:rsid w:val="009670A1"/>
    <w:rsid w:val="009670B6"/>
    <w:rsid w:val="009670B8"/>
    <w:rsid w:val="0096722A"/>
    <w:rsid w:val="009675BC"/>
    <w:rsid w:val="00967799"/>
    <w:rsid w:val="00967A3B"/>
    <w:rsid w:val="00967A85"/>
    <w:rsid w:val="00967B1A"/>
    <w:rsid w:val="00967BA7"/>
    <w:rsid w:val="00967BC7"/>
    <w:rsid w:val="00967C79"/>
    <w:rsid w:val="00967CF8"/>
    <w:rsid w:val="00967EBE"/>
    <w:rsid w:val="00967F2B"/>
    <w:rsid w:val="00970413"/>
    <w:rsid w:val="009704CE"/>
    <w:rsid w:val="00970791"/>
    <w:rsid w:val="00970BEC"/>
    <w:rsid w:val="00971613"/>
    <w:rsid w:val="0097174F"/>
    <w:rsid w:val="00971905"/>
    <w:rsid w:val="00971A45"/>
    <w:rsid w:val="00971E0B"/>
    <w:rsid w:val="00971FDD"/>
    <w:rsid w:val="009720D4"/>
    <w:rsid w:val="00972183"/>
    <w:rsid w:val="0097256B"/>
    <w:rsid w:val="00972AA5"/>
    <w:rsid w:val="00972B0B"/>
    <w:rsid w:val="00972B62"/>
    <w:rsid w:val="00972CD6"/>
    <w:rsid w:val="00972E74"/>
    <w:rsid w:val="00972F1E"/>
    <w:rsid w:val="0097301C"/>
    <w:rsid w:val="0097310C"/>
    <w:rsid w:val="0097333D"/>
    <w:rsid w:val="0097363C"/>
    <w:rsid w:val="009736FE"/>
    <w:rsid w:val="00973711"/>
    <w:rsid w:val="00973BA1"/>
    <w:rsid w:val="00973C6C"/>
    <w:rsid w:val="00973D23"/>
    <w:rsid w:val="00973E2F"/>
    <w:rsid w:val="00974025"/>
    <w:rsid w:val="00974299"/>
    <w:rsid w:val="00974482"/>
    <w:rsid w:val="00974AA1"/>
    <w:rsid w:val="00975272"/>
    <w:rsid w:val="009752FE"/>
    <w:rsid w:val="0097538A"/>
    <w:rsid w:val="0097548A"/>
    <w:rsid w:val="00975504"/>
    <w:rsid w:val="00975694"/>
    <w:rsid w:val="009756AE"/>
    <w:rsid w:val="0097586A"/>
    <w:rsid w:val="0097597E"/>
    <w:rsid w:val="00975A53"/>
    <w:rsid w:val="00975B2B"/>
    <w:rsid w:val="00975BF6"/>
    <w:rsid w:val="00975C9F"/>
    <w:rsid w:val="00975EB7"/>
    <w:rsid w:val="009762F8"/>
    <w:rsid w:val="009763CB"/>
    <w:rsid w:val="009766BE"/>
    <w:rsid w:val="009767BF"/>
    <w:rsid w:val="00976837"/>
    <w:rsid w:val="00976899"/>
    <w:rsid w:val="009768BC"/>
    <w:rsid w:val="0097693E"/>
    <w:rsid w:val="0097699D"/>
    <w:rsid w:val="00976AA6"/>
    <w:rsid w:val="00976B0E"/>
    <w:rsid w:val="00976BE1"/>
    <w:rsid w:val="00976C3C"/>
    <w:rsid w:val="00976FBE"/>
    <w:rsid w:val="00977057"/>
    <w:rsid w:val="009772AD"/>
    <w:rsid w:val="00977620"/>
    <w:rsid w:val="0097795F"/>
    <w:rsid w:val="00977A04"/>
    <w:rsid w:val="00977ACE"/>
    <w:rsid w:val="00977E8F"/>
    <w:rsid w:val="00977EF0"/>
    <w:rsid w:val="00977F26"/>
    <w:rsid w:val="009801C1"/>
    <w:rsid w:val="009801DC"/>
    <w:rsid w:val="00980786"/>
    <w:rsid w:val="0098079F"/>
    <w:rsid w:val="00980884"/>
    <w:rsid w:val="0098094E"/>
    <w:rsid w:val="00980CE3"/>
    <w:rsid w:val="00980DCA"/>
    <w:rsid w:val="00980E76"/>
    <w:rsid w:val="00980EB5"/>
    <w:rsid w:val="00980FDF"/>
    <w:rsid w:val="0098106F"/>
    <w:rsid w:val="009810BD"/>
    <w:rsid w:val="00981323"/>
    <w:rsid w:val="0098136E"/>
    <w:rsid w:val="00981430"/>
    <w:rsid w:val="0098150F"/>
    <w:rsid w:val="00981624"/>
    <w:rsid w:val="00981903"/>
    <w:rsid w:val="009819B7"/>
    <w:rsid w:val="00981A6E"/>
    <w:rsid w:val="00981CEC"/>
    <w:rsid w:val="00981EA3"/>
    <w:rsid w:val="009820D3"/>
    <w:rsid w:val="0098213C"/>
    <w:rsid w:val="0098227F"/>
    <w:rsid w:val="00982408"/>
    <w:rsid w:val="009825F2"/>
    <w:rsid w:val="0098266F"/>
    <w:rsid w:val="00982D16"/>
    <w:rsid w:val="00982F43"/>
    <w:rsid w:val="00982F49"/>
    <w:rsid w:val="00983148"/>
    <w:rsid w:val="00983555"/>
    <w:rsid w:val="00983723"/>
    <w:rsid w:val="00983732"/>
    <w:rsid w:val="00983816"/>
    <w:rsid w:val="00983AEA"/>
    <w:rsid w:val="00983B98"/>
    <w:rsid w:val="00983D0C"/>
    <w:rsid w:val="00983D68"/>
    <w:rsid w:val="00983DF8"/>
    <w:rsid w:val="00983F59"/>
    <w:rsid w:val="0098446B"/>
    <w:rsid w:val="00984851"/>
    <w:rsid w:val="00984946"/>
    <w:rsid w:val="00984A73"/>
    <w:rsid w:val="00984C68"/>
    <w:rsid w:val="00984E7F"/>
    <w:rsid w:val="00985574"/>
    <w:rsid w:val="00985656"/>
    <w:rsid w:val="0098565D"/>
    <w:rsid w:val="00985D1A"/>
    <w:rsid w:val="00986147"/>
    <w:rsid w:val="009862B8"/>
    <w:rsid w:val="00986305"/>
    <w:rsid w:val="009863BA"/>
    <w:rsid w:val="009863F4"/>
    <w:rsid w:val="009865D6"/>
    <w:rsid w:val="0098664C"/>
    <w:rsid w:val="00986720"/>
    <w:rsid w:val="009869D3"/>
    <w:rsid w:val="00986AD8"/>
    <w:rsid w:val="00986E36"/>
    <w:rsid w:val="00986F10"/>
    <w:rsid w:val="00986F84"/>
    <w:rsid w:val="00986F8C"/>
    <w:rsid w:val="00987061"/>
    <w:rsid w:val="00987108"/>
    <w:rsid w:val="009871B5"/>
    <w:rsid w:val="009871CA"/>
    <w:rsid w:val="00987367"/>
    <w:rsid w:val="0098742A"/>
    <w:rsid w:val="00987476"/>
    <w:rsid w:val="0098747F"/>
    <w:rsid w:val="009874A6"/>
    <w:rsid w:val="0098760A"/>
    <w:rsid w:val="00987722"/>
    <w:rsid w:val="00987871"/>
    <w:rsid w:val="00987A3B"/>
    <w:rsid w:val="00987AC9"/>
    <w:rsid w:val="00987C85"/>
    <w:rsid w:val="00987D18"/>
    <w:rsid w:val="0099015B"/>
    <w:rsid w:val="00990228"/>
    <w:rsid w:val="0099047F"/>
    <w:rsid w:val="0099070C"/>
    <w:rsid w:val="00990847"/>
    <w:rsid w:val="0099086E"/>
    <w:rsid w:val="009908AD"/>
    <w:rsid w:val="009908BF"/>
    <w:rsid w:val="00990A7B"/>
    <w:rsid w:val="00990D3B"/>
    <w:rsid w:val="00990D59"/>
    <w:rsid w:val="00990F4F"/>
    <w:rsid w:val="00990FE5"/>
    <w:rsid w:val="00991307"/>
    <w:rsid w:val="0099143B"/>
    <w:rsid w:val="00991597"/>
    <w:rsid w:val="009915FF"/>
    <w:rsid w:val="00991611"/>
    <w:rsid w:val="009916AB"/>
    <w:rsid w:val="009916E8"/>
    <w:rsid w:val="00991A9F"/>
    <w:rsid w:val="00991C19"/>
    <w:rsid w:val="00991CF3"/>
    <w:rsid w:val="00991DD6"/>
    <w:rsid w:val="00991F4E"/>
    <w:rsid w:val="00992089"/>
    <w:rsid w:val="009920B5"/>
    <w:rsid w:val="0099226C"/>
    <w:rsid w:val="009923E7"/>
    <w:rsid w:val="009924CD"/>
    <w:rsid w:val="0099252C"/>
    <w:rsid w:val="009927A0"/>
    <w:rsid w:val="00992A21"/>
    <w:rsid w:val="00992C39"/>
    <w:rsid w:val="00992D8A"/>
    <w:rsid w:val="0099300B"/>
    <w:rsid w:val="00993042"/>
    <w:rsid w:val="0099310B"/>
    <w:rsid w:val="009931A4"/>
    <w:rsid w:val="009935D7"/>
    <w:rsid w:val="00993626"/>
    <w:rsid w:val="009938A2"/>
    <w:rsid w:val="00993BB4"/>
    <w:rsid w:val="00993EA6"/>
    <w:rsid w:val="009940DF"/>
    <w:rsid w:val="00994849"/>
    <w:rsid w:val="009948A4"/>
    <w:rsid w:val="00994A9D"/>
    <w:rsid w:val="00994FC7"/>
    <w:rsid w:val="009950D6"/>
    <w:rsid w:val="00995198"/>
    <w:rsid w:val="00995300"/>
    <w:rsid w:val="00995457"/>
    <w:rsid w:val="00995575"/>
    <w:rsid w:val="00995670"/>
    <w:rsid w:val="00995738"/>
    <w:rsid w:val="00995B46"/>
    <w:rsid w:val="00995D3D"/>
    <w:rsid w:val="00995E8C"/>
    <w:rsid w:val="00995FC4"/>
    <w:rsid w:val="00995FE5"/>
    <w:rsid w:val="009962FC"/>
    <w:rsid w:val="0099647B"/>
    <w:rsid w:val="00996496"/>
    <w:rsid w:val="009966F3"/>
    <w:rsid w:val="0099672F"/>
    <w:rsid w:val="00996983"/>
    <w:rsid w:val="00996B5F"/>
    <w:rsid w:val="00996C6A"/>
    <w:rsid w:val="00996DA6"/>
    <w:rsid w:val="00996E49"/>
    <w:rsid w:val="00996E9E"/>
    <w:rsid w:val="00996F70"/>
    <w:rsid w:val="00996FFF"/>
    <w:rsid w:val="00997669"/>
    <w:rsid w:val="0099766F"/>
    <w:rsid w:val="009976CF"/>
    <w:rsid w:val="0099788D"/>
    <w:rsid w:val="00997943"/>
    <w:rsid w:val="00997A52"/>
    <w:rsid w:val="00997D50"/>
    <w:rsid w:val="009A009B"/>
    <w:rsid w:val="009A0148"/>
    <w:rsid w:val="009A02D8"/>
    <w:rsid w:val="009A02E1"/>
    <w:rsid w:val="009A0406"/>
    <w:rsid w:val="009A050C"/>
    <w:rsid w:val="009A063A"/>
    <w:rsid w:val="009A063B"/>
    <w:rsid w:val="009A06A4"/>
    <w:rsid w:val="009A0737"/>
    <w:rsid w:val="009A07FB"/>
    <w:rsid w:val="009A0B45"/>
    <w:rsid w:val="009A0B88"/>
    <w:rsid w:val="009A0C7E"/>
    <w:rsid w:val="009A0D2F"/>
    <w:rsid w:val="009A0E67"/>
    <w:rsid w:val="009A10C6"/>
    <w:rsid w:val="009A1217"/>
    <w:rsid w:val="009A159E"/>
    <w:rsid w:val="009A1658"/>
    <w:rsid w:val="009A178F"/>
    <w:rsid w:val="009A18FC"/>
    <w:rsid w:val="009A1920"/>
    <w:rsid w:val="009A1A6B"/>
    <w:rsid w:val="009A1A99"/>
    <w:rsid w:val="009A1BB8"/>
    <w:rsid w:val="009A1CA9"/>
    <w:rsid w:val="009A1D2F"/>
    <w:rsid w:val="009A1D55"/>
    <w:rsid w:val="009A1FF0"/>
    <w:rsid w:val="009A204F"/>
    <w:rsid w:val="009A2123"/>
    <w:rsid w:val="009A2406"/>
    <w:rsid w:val="009A2427"/>
    <w:rsid w:val="009A24B9"/>
    <w:rsid w:val="009A2545"/>
    <w:rsid w:val="009A27A0"/>
    <w:rsid w:val="009A2841"/>
    <w:rsid w:val="009A285C"/>
    <w:rsid w:val="009A28F3"/>
    <w:rsid w:val="009A29A2"/>
    <w:rsid w:val="009A2B90"/>
    <w:rsid w:val="009A2CB8"/>
    <w:rsid w:val="009A2E50"/>
    <w:rsid w:val="009A2EEE"/>
    <w:rsid w:val="009A3089"/>
    <w:rsid w:val="009A30A5"/>
    <w:rsid w:val="009A3392"/>
    <w:rsid w:val="009A344B"/>
    <w:rsid w:val="009A36B8"/>
    <w:rsid w:val="009A36C0"/>
    <w:rsid w:val="009A3708"/>
    <w:rsid w:val="009A3847"/>
    <w:rsid w:val="009A38FE"/>
    <w:rsid w:val="009A3A2B"/>
    <w:rsid w:val="009A3B24"/>
    <w:rsid w:val="009A3C91"/>
    <w:rsid w:val="009A3CB9"/>
    <w:rsid w:val="009A3EFA"/>
    <w:rsid w:val="009A3F40"/>
    <w:rsid w:val="009A4182"/>
    <w:rsid w:val="009A448D"/>
    <w:rsid w:val="009A4796"/>
    <w:rsid w:val="009A4844"/>
    <w:rsid w:val="009A4974"/>
    <w:rsid w:val="009A4BD8"/>
    <w:rsid w:val="009A4C18"/>
    <w:rsid w:val="009A4CD0"/>
    <w:rsid w:val="009A4D8C"/>
    <w:rsid w:val="009A4E5B"/>
    <w:rsid w:val="009A4E73"/>
    <w:rsid w:val="009A4F61"/>
    <w:rsid w:val="009A4FEB"/>
    <w:rsid w:val="009A50D7"/>
    <w:rsid w:val="009A52F1"/>
    <w:rsid w:val="009A5300"/>
    <w:rsid w:val="009A552C"/>
    <w:rsid w:val="009A55F8"/>
    <w:rsid w:val="009A564D"/>
    <w:rsid w:val="009A599E"/>
    <w:rsid w:val="009A5A7F"/>
    <w:rsid w:val="009A5E1A"/>
    <w:rsid w:val="009A5F21"/>
    <w:rsid w:val="009A5F9C"/>
    <w:rsid w:val="009A62E6"/>
    <w:rsid w:val="009A66F2"/>
    <w:rsid w:val="009A6A58"/>
    <w:rsid w:val="009A6CB9"/>
    <w:rsid w:val="009A6EBF"/>
    <w:rsid w:val="009A725A"/>
    <w:rsid w:val="009A733B"/>
    <w:rsid w:val="009A74CC"/>
    <w:rsid w:val="009A75E1"/>
    <w:rsid w:val="009A7620"/>
    <w:rsid w:val="009A7926"/>
    <w:rsid w:val="009A7F06"/>
    <w:rsid w:val="009B010A"/>
    <w:rsid w:val="009B0543"/>
    <w:rsid w:val="009B05D0"/>
    <w:rsid w:val="009B0615"/>
    <w:rsid w:val="009B06E3"/>
    <w:rsid w:val="009B095C"/>
    <w:rsid w:val="009B0A1E"/>
    <w:rsid w:val="009B0C2F"/>
    <w:rsid w:val="009B0C9D"/>
    <w:rsid w:val="009B0F5A"/>
    <w:rsid w:val="009B1016"/>
    <w:rsid w:val="009B10FF"/>
    <w:rsid w:val="009B1144"/>
    <w:rsid w:val="009B1571"/>
    <w:rsid w:val="009B15C3"/>
    <w:rsid w:val="009B170A"/>
    <w:rsid w:val="009B18E6"/>
    <w:rsid w:val="009B19D5"/>
    <w:rsid w:val="009B1A54"/>
    <w:rsid w:val="009B1A84"/>
    <w:rsid w:val="009B1C76"/>
    <w:rsid w:val="009B1FEF"/>
    <w:rsid w:val="009B201B"/>
    <w:rsid w:val="009B20F0"/>
    <w:rsid w:val="009B25CA"/>
    <w:rsid w:val="009B274A"/>
    <w:rsid w:val="009B28C5"/>
    <w:rsid w:val="009B2A2A"/>
    <w:rsid w:val="009B2B7C"/>
    <w:rsid w:val="009B2BA2"/>
    <w:rsid w:val="009B2E72"/>
    <w:rsid w:val="009B3001"/>
    <w:rsid w:val="009B302E"/>
    <w:rsid w:val="009B3133"/>
    <w:rsid w:val="009B3273"/>
    <w:rsid w:val="009B33D0"/>
    <w:rsid w:val="009B33D6"/>
    <w:rsid w:val="009B3401"/>
    <w:rsid w:val="009B3457"/>
    <w:rsid w:val="009B376A"/>
    <w:rsid w:val="009B38DE"/>
    <w:rsid w:val="009B38F4"/>
    <w:rsid w:val="009B3A7A"/>
    <w:rsid w:val="009B3B70"/>
    <w:rsid w:val="009B3B73"/>
    <w:rsid w:val="009B404D"/>
    <w:rsid w:val="009B4548"/>
    <w:rsid w:val="009B4630"/>
    <w:rsid w:val="009B4861"/>
    <w:rsid w:val="009B51F8"/>
    <w:rsid w:val="009B53AC"/>
    <w:rsid w:val="009B568A"/>
    <w:rsid w:val="009B5757"/>
    <w:rsid w:val="009B589B"/>
    <w:rsid w:val="009B5942"/>
    <w:rsid w:val="009B5CF1"/>
    <w:rsid w:val="009B5DA8"/>
    <w:rsid w:val="009B5E78"/>
    <w:rsid w:val="009B609C"/>
    <w:rsid w:val="009B6179"/>
    <w:rsid w:val="009B6206"/>
    <w:rsid w:val="009B6391"/>
    <w:rsid w:val="009B65AE"/>
    <w:rsid w:val="009B65BE"/>
    <w:rsid w:val="009B6962"/>
    <w:rsid w:val="009B6C39"/>
    <w:rsid w:val="009B6EB8"/>
    <w:rsid w:val="009B7074"/>
    <w:rsid w:val="009B7172"/>
    <w:rsid w:val="009B71A5"/>
    <w:rsid w:val="009B71A6"/>
    <w:rsid w:val="009B72CA"/>
    <w:rsid w:val="009B734B"/>
    <w:rsid w:val="009B73CE"/>
    <w:rsid w:val="009B73D4"/>
    <w:rsid w:val="009B73E8"/>
    <w:rsid w:val="009B73F8"/>
    <w:rsid w:val="009B750A"/>
    <w:rsid w:val="009B75E2"/>
    <w:rsid w:val="009B7643"/>
    <w:rsid w:val="009B76C8"/>
    <w:rsid w:val="009B7815"/>
    <w:rsid w:val="009B7822"/>
    <w:rsid w:val="009B7C23"/>
    <w:rsid w:val="009B7C80"/>
    <w:rsid w:val="009B7F5A"/>
    <w:rsid w:val="009B7F71"/>
    <w:rsid w:val="009C0080"/>
    <w:rsid w:val="009C00C0"/>
    <w:rsid w:val="009C041A"/>
    <w:rsid w:val="009C0443"/>
    <w:rsid w:val="009C084D"/>
    <w:rsid w:val="009C094E"/>
    <w:rsid w:val="009C0A75"/>
    <w:rsid w:val="009C0AA0"/>
    <w:rsid w:val="009C0B0B"/>
    <w:rsid w:val="009C0B4F"/>
    <w:rsid w:val="009C11A0"/>
    <w:rsid w:val="009C127D"/>
    <w:rsid w:val="009C12CF"/>
    <w:rsid w:val="009C1302"/>
    <w:rsid w:val="009C1379"/>
    <w:rsid w:val="009C146A"/>
    <w:rsid w:val="009C1AA2"/>
    <w:rsid w:val="009C1F78"/>
    <w:rsid w:val="009C201C"/>
    <w:rsid w:val="009C202D"/>
    <w:rsid w:val="009C2081"/>
    <w:rsid w:val="009C226A"/>
    <w:rsid w:val="009C23BD"/>
    <w:rsid w:val="009C2494"/>
    <w:rsid w:val="009C2658"/>
    <w:rsid w:val="009C265D"/>
    <w:rsid w:val="009C28FE"/>
    <w:rsid w:val="009C2AB5"/>
    <w:rsid w:val="009C2B5B"/>
    <w:rsid w:val="009C2D52"/>
    <w:rsid w:val="009C2F21"/>
    <w:rsid w:val="009C3137"/>
    <w:rsid w:val="009C313B"/>
    <w:rsid w:val="009C31A7"/>
    <w:rsid w:val="009C3467"/>
    <w:rsid w:val="009C3637"/>
    <w:rsid w:val="009C373A"/>
    <w:rsid w:val="009C37C1"/>
    <w:rsid w:val="009C386E"/>
    <w:rsid w:val="009C38B9"/>
    <w:rsid w:val="009C39A6"/>
    <w:rsid w:val="009C3A1B"/>
    <w:rsid w:val="009C3AB6"/>
    <w:rsid w:val="009C3F9A"/>
    <w:rsid w:val="009C401A"/>
    <w:rsid w:val="009C40EF"/>
    <w:rsid w:val="009C4146"/>
    <w:rsid w:val="009C42E0"/>
    <w:rsid w:val="009C4338"/>
    <w:rsid w:val="009C43E0"/>
    <w:rsid w:val="009C43EC"/>
    <w:rsid w:val="009C45FC"/>
    <w:rsid w:val="009C46C1"/>
    <w:rsid w:val="009C4706"/>
    <w:rsid w:val="009C47C4"/>
    <w:rsid w:val="009C4A81"/>
    <w:rsid w:val="009C4CB8"/>
    <w:rsid w:val="009C4F95"/>
    <w:rsid w:val="009C5097"/>
    <w:rsid w:val="009C50F9"/>
    <w:rsid w:val="009C51A1"/>
    <w:rsid w:val="009C521C"/>
    <w:rsid w:val="009C52F1"/>
    <w:rsid w:val="009C5435"/>
    <w:rsid w:val="009C5637"/>
    <w:rsid w:val="009C5692"/>
    <w:rsid w:val="009C59A9"/>
    <w:rsid w:val="009C5B43"/>
    <w:rsid w:val="009C5B6E"/>
    <w:rsid w:val="009C5C5D"/>
    <w:rsid w:val="009C5DB7"/>
    <w:rsid w:val="009C5FA4"/>
    <w:rsid w:val="009C5FD2"/>
    <w:rsid w:val="009C6005"/>
    <w:rsid w:val="009C6352"/>
    <w:rsid w:val="009C646A"/>
    <w:rsid w:val="009C65E5"/>
    <w:rsid w:val="009C67AB"/>
    <w:rsid w:val="009C69EB"/>
    <w:rsid w:val="009C6B0C"/>
    <w:rsid w:val="009C6E74"/>
    <w:rsid w:val="009C70D2"/>
    <w:rsid w:val="009C711F"/>
    <w:rsid w:val="009C7163"/>
    <w:rsid w:val="009C71CC"/>
    <w:rsid w:val="009C724D"/>
    <w:rsid w:val="009C72D1"/>
    <w:rsid w:val="009C7442"/>
    <w:rsid w:val="009C7658"/>
    <w:rsid w:val="009C7891"/>
    <w:rsid w:val="009C7AC5"/>
    <w:rsid w:val="009C7E80"/>
    <w:rsid w:val="009C7F2B"/>
    <w:rsid w:val="009D026E"/>
    <w:rsid w:val="009D02AD"/>
    <w:rsid w:val="009D02D2"/>
    <w:rsid w:val="009D039E"/>
    <w:rsid w:val="009D0EAD"/>
    <w:rsid w:val="009D0F9D"/>
    <w:rsid w:val="009D10E5"/>
    <w:rsid w:val="009D120C"/>
    <w:rsid w:val="009D185A"/>
    <w:rsid w:val="009D198C"/>
    <w:rsid w:val="009D1F69"/>
    <w:rsid w:val="009D21D2"/>
    <w:rsid w:val="009D228D"/>
    <w:rsid w:val="009D2346"/>
    <w:rsid w:val="009D2384"/>
    <w:rsid w:val="009D278D"/>
    <w:rsid w:val="009D2918"/>
    <w:rsid w:val="009D2A12"/>
    <w:rsid w:val="009D2DAF"/>
    <w:rsid w:val="009D2EDE"/>
    <w:rsid w:val="009D3046"/>
    <w:rsid w:val="009D316E"/>
    <w:rsid w:val="009D32A3"/>
    <w:rsid w:val="009D3470"/>
    <w:rsid w:val="009D3698"/>
    <w:rsid w:val="009D39D1"/>
    <w:rsid w:val="009D39DF"/>
    <w:rsid w:val="009D3C3D"/>
    <w:rsid w:val="009D4376"/>
    <w:rsid w:val="009D45BD"/>
    <w:rsid w:val="009D4636"/>
    <w:rsid w:val="009D4658"/>
    <w:rsid w:val="009D46EF"/>
    <w:rsid w:val="009D47A2"/>
    <w:rsid w:val="009D495B"/>
    <w:rsid w:val="009D4B2C"/>
    <w:rsid w:val="009D4F09"/>
    <w:rsid w:val="009D4FE8"/>
    <w:rsid w:val="009D5004"/>
    <w:rsid w:val="009D5328"/>
    <w:rsid w:val="009D5374"/>
    <w:rsid w:val="009D53E3"/>
    <w:rsid w:val="009D53F9"/>
    <w:rsid w:val="009D5408"/>
    <w:rsid w:val="009D54E4"/>
    <w:rsid w:val="009D5552"/>
    <w:rsid w:val="009D567D"/>
    <w:rsid w:val="009D56D7"/>
    <w:rsid w:val="009D5AED"/>
    <w:rsid w:val="009D5B88"/>
    <w:rsid w:val="009D5E23"/>
    <w:rsid w:val="009D60C8"/>
    <w:rsid w:val="009D6369"/>
    <w:rsid w:val="009D63EC"/>
    <w:rsid w:val="009D6452"/>
    <w:rsid w:val="009D6592"/>
    <w:rsid w:val="009D65E2"/>
    <w:rsid w:val="009D6667"/>
    <w:rsid w:val="009D67F6"/>
    <w:rsid w:val="009D6927"/>
    <w:rsid w:val="009D69C0"/>
    <w:rsid w:val="009D6B60"/>
    <w:rsid w:val="009D6CA2"/>
    <w:rsid w:val="009D6E1C"/>
    <w:rsid w:val="009D6E8F"/>
    <w:rsid w:val="009D6F27"/>
    <w:rsid w:val="009D70D9"/>
    <w:rsid w:val="009D71B3"/>
    <w:rsid w:val="009D7412"/>
    <w:rsid w:val="009D7D7F"/>
    <w:rsid w:val="009D7DB1"/>
    <w:rsid w:val="009D7EB3"/>
    <w:rsid w:val="009E00E9"/>
    <w:rsid w:val="009E0143"/>
    <w:rsid w:val="009E0593"/>
    <w:rsid w:val="009E0BB3"/>
    <w:rsid w:val="009E1253"/>
    <w:rsid w:val="009E127C"/>
    <w:rsid w:val="009E1342"/>
    <w:rsid w:val="009E164A"/>
    <w:rsid w:val="009E17A1"/>
    <w:rsid w:val="009E17F1"/>
    <w:rsid w:val="009E1873"/>
    <w:rsid w:val="009E19A2"/>
    <w:rsid w:val="009E1A10"/>
    <w:rsid w:val="009E1A58"/>
    <w:rsid w:val="009E1ADC"/>
    <w:rsid w:val="009E1B3F"/>
    <w:rsid w:val="009E1BF8"/>
    <w:rsid w:val="009E1C19"/>
    <w:rsid w:val="009E1D93"/>
    <w:rsid w:val="009E206C"/>
    <w:rsid w:val="009E2158"/>
    <w:rsid w:val="009E21DD"/>
    <w:rsid w:val="009E229B"/>
    <w:rsid w:val="009E23AB"/>
    <w:rsid w:val="009E240C"/>
    <w:rsid w:val="009E279F"/>
    <w:rsid w:val="009E2B02"/>
    <w:rsid w:val="009E301F"/>
    <w:rsid w:val="009E3047"/>
    <w:rsid w:val="009E307F"/>
    <w:rsid w:val="009E30E7"/>
    <w:rsid w:val="009E3170"/>
    <w:rsid w:val="009E31A0"/>
    <w:rsid w:val="009E32BD"/>
    <w:rsid w:val="009E3346"/>
    <w:rsid w:val="009E3648"/>
    <w:rsid w:val="009E39E9"/>
    <w:rsid w:val="009E3C39"/>
    <w:rsid w:val="009E3C3D"/>
    <w:rsid w:val="009E3D10"/>
    <w:rsid w:val="009E3E1D"/>
    <w:rsid w:val="009E403F"/>
    <w:rsid w:val="009E4120"/>
    <w:rsid w:val="009E41DC"/>
    <w:rsid w:val="009E4240"/>
    <w:rsid w:val="009E4794"/>
    <w:rsid w:val="009E49B0"/>
    <w:rsid w:val="009E4A22"/>
    <w:rsid w:val="009E4DC8"/>
    <w:rsid w:val="009E5038"/>
    <w:rsid w:val="009E5168"/>
    <w:rsid w:val="009E5186"/>
    <w:rsid w:val="009E529C"/>
    <w:rsid w:val="009E53F7"/>
    <w:rsid w:val="009E557F"/>
    <w:rsid w:val="009E57B7"/>
    <w:rsid w:val="009E585C"/>
    <w:rsid w:val="009E5B09"/>
    <w:rsid w:val="009E5BFD"/>
    <w:rsid w:val="009E5C39"/>
    <w:rsid w:val="009E5CC0"/>
    <w:rsid w:val="009E5D33"/>
    <w:rsid w:val="009E5F2F"/>
    <w:rsid w:val="009E5F83"/>
    <w:rsid w:val="009E5F92"/>
    <w:rsid w:val="009E60E3"/>
    <w:rsid w:val="009E63CD"/>
    <w:rsid w:val="009E642E"/>
    <w:rsid w:val="009E64C2"/>
    <w:rsid w:val="009E665E"/>
    <w:rsid w:val="009E683A"/>
    <w:rsid w:val="009E68F2"/>
    <w:rsid w:val="009E6C36"/>
    <w:rsid w:val="009E6C57"/>
    <w:rsid w:val="009E6D97"/>
    <w:rsid w:val="009E6EAC"/>
    <w:rsid w:val="009E6F23"/>
    <w:rsid w:val="009E7248"/>
    <w:rsid w:val="009E72F3"/>
    <w:rsid w:val="009E752F"/>
    <w:rsid w:val="009E788D"/>
    <w:rsid w:val="009E794F"/>
    <w:rsid w:val="009E7ABA"/>
    <w:rsid w:val="009E7FB0"/>
    <w:rsid w:val="009F0192"/>
    <w:rsid w:val="009F051B"/>
    <w:rsid w:val="009F07CB"/>
    <w:rsid w:val="009F08DC"/>
    <w:rsid w:val="009F08DF"/>
    <w:rsid w:val="009F0C5A"/>
    <w:rsid w:val="009F0C5B"/>
    <w:rsid w:val="009F0CE0"/>
    <w:rsid w:val="009F0D32"/>
    <w:rsid w:val="009F0EF6"/>
    <w:rsid w:val="009F0F95"/>
    <w:rsid w:val="009F0FF8"/>
    <w:rsid w:val="009F1043"/>
    <w:rsid w:val="009F1082"/>
    <w:rsid w:val="009F12A5"/>
    <w:rsid w:val="009F1309"/>
    <w:rsid w:val="009F1359"/>
    <w:rsid w:val="009F1581"/>
    <w:rsid w:val="009F167A"/>
    <w:rsid w:val="009F16A9"/>
    <w:rsid w:val="009F1A35"/>
    <w:rsid w:val="009F1A68"/>
    <w:rsid w:val="009F1BF4"/>
    <w:rsid w:val="009F1D53"/>
    <w:rsid w:val="009F207E"/>
    <w:rsid w:val="009F20BF"/>
    <w:rsid w:val="009F2296"/>
    <w:rsid w:val="009F2534"/>
    <w:rsid w:val="009F264D"/>
    <w:rsid w:val="009F269B"/>
    <w:rsid w:val="009F26A5"/>
    <w:rsid w:val="009F271C"/>
    <w:rsid w:val="009F291E"/>
    <w:rsid w:val="009F29E3"/>
    <w:rsid w:val="009F2B85"/>
    <w:rsid w:val="009F2EC0"/>
    <w:rsid w:val="009F2F3D"/>
    <w:rsid w:val="009F30FE"/>
    <w:rsid w:val="009F32A2"/>
    <w:rsid w:val="009F36A5"/>
    <w:rsid w:val="009F3744"/>
    <w:rsid w:val="009F387A"/>
    <w:rsid w:val="009F38CE"/>
    <w:rsid w:val="009F38D1"/>
    <w:rsid w:val="009F3A6E"/>
    <w:rsid w:val="009F3B84"/>
    <w:rsid w:val="009F3C17"/>
    <w:rsid w:val="009F3CF6"/>
    <w:rsid w:val="009F3DC8"/>
    <w:rsid w:val="009F40BF"/>
    <w:rsid w:val="009F4485"/>
    <w:rsid w:val="009F44D7"/>
    <w:rsid w:val="009F453F"/>
    <w:rsid w:val="009F4832"/>
    <w:rsid w:val="009F48C0"/>
    <w:rsid w:val="009F4A1D"/>
    <w:rsid w:val="009F4B3C"/>
    <w:rsid w:val="009F4D32"/>
    <w:rsid w:val="009F53C2"/>
    <w:rsid w:val="009F5782"/>
    <w:rsid w:val="009F5812"/>
    <w:rsid w:val="009F5872"/>
    <w:rsid w:val="009F5949"/>
    <w:rsid w:val="009F5A2E"/>
    <w:rsid w:val="009F5AFC"/>
    <w:rsid w:val="009F5CD3"/>
    <w:rsid w:val="009F5DD8"/>
    <w:rsid w:val="009F6007"/>
    <w:rsid w:val="009F64F7"/>
    <w:rsid w:val="009F6D2F"/>
    <w:rsid w:val="009F6D56"/>
    <w:rsid w:val="009F6E66"/>
    <w:rsid w:val="009F6EA9"/>
    <w:rsid w:val="009F6F5E"/>
    <w:rsid w:val="009F7042"/>
    <w:rsid w:val="009F7068"/>
    <w:rsid w:val="009F709F"/>
    <w:rsid w:val="009F70B6"/>
    <w:rsid w:val="009F72A7"/>
    <w:rsid w:val="009F75E3"/>
    <w:rsid w:val="009F7723"/>
    <w:rsid w:val="009F77E1"/>
    <w:rsid w:val="009F7AFD"/>
    <w:rsid w:val="009F7B25"/>
    <w:rsid w:val="009F7B62"/>
    <w:rsid w:val="009F7C57"/>
    <w:rsid w:val="009F7EE9"/>
    <w:rsid w:val="009F7F62"/>
    <w:rsid w:val="00A000F9"/>
    <w:rsid w:val="00A001A3"/>
    <w:rsid w:val="00A0075D"/>
    <w:rsid w:val="00A007CE"/>
    <w:rsid w:val="00A008BA"/>
    <w:rsid w:val="00A00A04"/>
    <w:rsid w:val="00A00AD7"/>
    <w:rsid w:val="00A00B2F"/>
    <w:rsid w:val="00A00C35"/>
    <w:rsid w:val="00A00CE1"/>
    <w:rsid w:val="00A00E20"/>
    <w:rsid w:val="00A01019"/>
    <w:rsid w:val="00A01107"/>
    <w:rsid w:val="00A01210"/>
    <w:rsid w:val="00A01221"/>
    <w:rsid w:val="00A0158E"/>
    <w:rsid w:val="00A0188F"/>
    <w:rsid w:val="00A01BA5"/>
    <w:rsid w:val="00A01BBF"/>
    <w:rsid w:val="00A01C69"/>
    <w:rsid w:val="00A01D86"/>
    <w:rsid w:val="00A01EEC"/>
    <w:rsid w:val="00A01FE4"/>
    <w:rsid w:val="00A020A2"/>
    <w:rsid w:val="00A02122"/>
    <w:rsid w:val="00A0266C"/>
    <w:rsid w:val="00A02916"/>
    <w:rsid w:val="00A02BCB"/>
    <w:rsid w:val="00A02CAB"/>
    <w:rsid w:val="00A02F66"/>
    <w:rsid w:val="00A02FD1"/>
    <w:rsid w:val="00A03263"/>
    <w:rsid w:val="00A033D1"/>
    <w:rsid w:val="00A0349D"/>
    <w:rsid w:val="00A034F3"/>
    <w:rsid w:val="00A0375B"/>
    <w:rsid w:val="00A037BC"/>
    <w:rsid w:val="00A039B6"/>
    <w:rsid w:val="00A03B9C"/>
    <w:rsid w:val="00A03BDA"/>
    <w:rsid w:val="00A03D5A"/>
    <w:rsid w:val="00A03DE2"/>
    <w:rsid w:val="00A04230"/>
    <w:rsid w:val="00A042EA"/>
    <w:rsid w:val="00A04417"/>
    <w:rsid w:val="00A046FB"/>
    <w:rsid w:val="00A0486E"/>
    <w:rsid w:val="00A04948"/>
    <w:rsid w:val="00A04F6F"/>
    <w:rsid w:val="00A04FA1"/>
    <w:rsid w:val="00A05102"/>
    <w:rsid w:val="00A0561D"/>
    <w:rsid w:val="00A05827"/>
    <w:rsid w:val="00A05851"/>
    <w:rsid w:val="00A05865"/>
    <w:rsid w:val="00A059DB"/>
    <w:rsid w:val="00A05D5D"/>
    <w:rsid w:val="00A05EE6"/>
    <w:rsid w:val="00A06035"/>
    <w:rsid w:val="00A0619C"/>
    <w:rsid w:val="00A06289"/>
    <w:rsid w:val="00A06319"/>
    <w:rsid w:val="00A0638F"/>
    <w:rsid w:val="00A0639A"/>
    <w:rsid w:val="00A063B9"/>
    <w:rsid w:val="00A064F0"/>
    <w:rsid w:val="00A0650D"/>
    <w:rsid w:val="00A06685"/>
    <w:rsid w:val="00A0670A"/>
    <w:rsid w:val="00A06716"/>
    <w:rsid w:val="00A0677A"/>
    <w:rsid w:val="00A06B81"/>
    <w:rsid w:val="00A06B89"/>
    <w:rsid w:val="00A06CE7"/>
    <w:rsid w:val="00A06E02"/>
    <w:rsid w:val="00A07041"/>
    <w:rsid w:val="00A07240"/>
    <w:rsid w:val="00A0726A"/>
    <w:rsid w:val="00A07378"/>
    <w:rsid w:val="00A0754F"/>
    <w:rsid w:val="00A078EF"/>
    <w:rsid w:val="00A078F0"/>
    <w:rsid w:val="00A078F6"/>
    <w:rsid w:val="00A0792D"/>
    <w:rsid w:val="00A07934"/>
    <w:rsid w:val="00A07AD9"/>
    <w:rsid w:val="00A07BB4"/>
    <w:rsid w:val="00A07E0D"/>
    <w:rsid w:val="00A07E22"/>
    <w:rsid w:val="00A07E2C"/>
    <w:rsid w:val="00A07EB0"/>
    <w:rsid w:val="00A100EA"/>
    <w:rsid w:val="00A1020D"/>
    <w:rsid w:val="00A10371"/>
    <w:rsid w:val="00A10491"/>
    <w:rsid w:val="00A10528"/>
    <w:rsid w:val="00A10615"/>
    <w:rsid w:val="00A10884"/>
    <w:rsid w:val="00A10BEA"/>
    <w:rsid w:val="00A10D1B"/>
    <w:rsid w:val="00A10D41"/>
    <w:rsid w:val="00A10D5F"/>
    <w:rsid w:val="00A11029"/>
    <w:rsid w:val="00A111A8"/>
    <w:rsid w:val="00A114E8"/>
    <w:rsid w:val="00A11541"/>
    <w:rsid w:val="00A11691"/>
    <w:rsid w:val="00A117A5"/>
    <w:rsid w:val="00A1186A"/>
    <w:rsid w:val="00A118F2"/>
    <w:rsid w:val="00A119F2"/>
    <w:rsid w:val="00A11B01"/>
    <w:rsid w:val="00A11B18"/>
    <w:rsid w:val="00A11D1C"/>
    <w:rsid w:val="00A11D44"/>
    <w:rsid w:val="00A11EB7"/>
    <w:rsid w:val="00A1216A"/>
    <w:rsid w:val="00A1227B"/>
    <w:rsid w:val="00A12350"/>
    <w:rsid w:val="00A1241D"/>
    <w:rsid w:val="00A12451"/>
    <w:rsid w:val="00A12896"/>
    <w:rsid w:val="00A12CD6"/>
    <w:rsid w:val="00A12DCA"/>
    <w:rsid w:val="00A12E16"/>
    <w:rsid w:val="00A1318D"/>
    <w:rsid w:val="00A132CD"/>
    <w:rsid w:val="00A13367"/>
    <w:rsid w:val="00A1347D"/>
    <w:rsid w:val="00A134EA"/>
    <w:rsid w:val="00A13690"/>
    <w:rsid w:val="00A138C5"/>
    <w:rsid w:val="00A138DC"/>
    <w:rsid w:val="00A138F5"/>
    <w:rsid w:val="00A139C1"/>
    <w:rsid w:val="00A13C6C"/>
    <w:rsid w:val="00A13C89"/>
    <w:rsid w:val="00A13E28"/>
    <w:rsid w:val="00A13E4F"/>
    <w:rsid w:val="00A1403B"/>
    <w:rsid w:val="00A142F2"/>
    <w:rsid w:val="00A14394"/>
    <w:rsid w:val="00A14499"/>
    <w:rsid w:val="00A1462D"/>
    <w:rsid w:val="00A1481B"/>
    <w:rsid w:val="00A149B5"/>
    <w:rsid w:val="00A14AC8"/>
    <w:rsid w:val="00A14B4C"/>
    <w:rsid w:val="00A14F57"/>
    <w:rsid w:val="00A1556C"/>
    <w:rsid w:val="00A15700"/>
    <w:rsid w:val="00A15812"/>
    <w:rsid w:val="00A15926"/>
    <w:rsid w:val="00A15BCD"/>
    <w:rsid w:val="00A15C2C"/>
    <w:rsid w:val="00A15C51"/>
    <w:rsid w:val="00A15DDA"/>
    <w:rsid w:val="00A160F9"/>
    <w:rsid w:val="00A162A6"/>
    <w:rsid w:val="00A1635B"/>
    <w:rsid w:val="00A1654E"/>
    <w:rsid w:val="00A16850"/>
    <w:rsid w:val="00A16917"/>
    <w:rsid w:val="00A169A6"/>
    <w:rsid w:val="00A169B7"/>
    <w:rsid w:val="00A16C00"/>
    <w:rsid w:val="00A16D33"/>
    <w:rsid w:val="00A16EA6"/>
    <w:rsid w:val="00A16EC9"/>
    <w:rsid w:val="00A16FDB"/>
    <w:rsid w:val="00A170BE"/>
    <w:rsid w:val="00A17286"/>
    <w:rsid w:val="00A17330"/>
    <w:rsid w:val="00A173BF"/>
    <w:rsid w:val="00A178C9"/>
    <w:rsid w:val="00A1797A"/>
    <w:rsid w:val="00A17A1A"/>
    <w:rsid w:val="00A17A8F"/>
    <w:rsid w:val="00A17A97"/>
    <w:rsid w:val="00A17B09"/>
    <w:rsid w:val="00A17B14"/>
    <w:rsid w:val="00A17C84"/>
    <w:rsid w:val="00A17F82"/>
    <w:rsid w:val="00A20007"/>
    <w:rsid w:val="00A201BB"/>
    <w:rsid w:val="00A203F3"/>
    <w:rsid w:val="00A2042E"/>
    <w:rsid w:val="00A20506"/>
    <w:rsid w:val="00A205DA"/>
    <w:rsid w:val="00A20651"/>
    <w:rsid w:val="00A2076C"/>
    <w:rsid w:val="00A20863"/>
    <w:rsid w:val="00A20940"/>
    <w:rsid w:val="00A209C3"/>
    <w:rsid w:val="00A20B5E"/>
    <w:rsid w:val="00A20BBC"/>
    <w:rsid w:val="00A20CBC"/>
    <w:rsid w:val="00A20E17"/>
    <w:rsid w:val="00A20E2D"/>
    <w:rsid w:val="00A20E7C"/>
    <w:rsid w:val="00A2148E"/>
    <w:rsid w:val="00A21523"/>
    <w:rsid w:val="00A2188C"/>
    <w:rsid w:val="00A218C9"/>
    <w:rsid w:val="00A2190A"/>
    <w:rsid w:val="00A219EF"/>
    <w:rsid w:val="00A21A25"/>
    <w:rsid w:val="00A21DA5"/>
    <w:rsid w:val="00A21E2B"/>
    <w:rsid w:val="00A22111"/>
    <w:rsid w:val="00A224E0"/>
    <w:rsid w:val="00A22584"/>
    <w:rsid w:val="00A22836"/>
    <w:rsid w:val="00A22967"/>
    <w:rsid w:val="00A229EE"/>
    <w:rsid w:val="00A22F57"/>
    <w:rsid w:val="00A22FC8"/>
    <w:rsid w:val="00A232EC"/>
    <w:rsid w:val="00A23358"/>
    <w:rsid w:val="00A2368B"/>
    <w:rsid w:val="00A23945"/>
    <w:rsid w:val="00A23951"/>
    <w:rsid w:val="00A23A00"/>
    <w:rsid w:val="00A23B20"/>
    <w:rsid w:val="00A23BE9"/>
    <w:rsid w:val="00A23D60"/>
    <w:rsid w:val="00A23DC7"/>
    <w:rsid w:val="00A23E3C"/>
    <w:rsid w:val="00A24029"/>
    <w:rsid w:val="00A241B9"/>
    <w:rsid w:val="00A244A1"/>
    <w:rsid w:val="00A2457A"/>
    <w:rsid w:val="00A24587"/>
    <w:rsid w:val="00A246A9"/>
    <w:rsid w:val="00A247BA"/>
    <w:rsid w:val="00A24ACD"/>
    <w:rsid w:val="00A24BBB"/>
    <w:rsid w:val="00A24C7A"/>
    <w:rsid w:val="00A24EF8"/>
    <w:rsid w:val="00A25045"/>
    <w:rsid w:val="00A25085"/>
    <w:rsid w:val="00A252E1"/>
    <w:rsid w:val="00A25553"/>
    <w:rsid w:val="00A256C9"/>
    <w:rsid w:val="00A25769"/>
    <w:rsid w:val="00A25813"/>
    <w:rsid w:val="00A25932"/>
    <w:rsid w:val="00A25D9D"/>
    <w:rsid w:val="00A25F7B"/>
    <w:rsid w:val="00A25F9F"/>
    <w:rsid w:val="00A25FB7"/>
    <w:rsid w:val="00A25FDB"/>
    <w:rsid w:val="00A26023"/>
    <w:rsid w:val="00A260CA"/>
    <w:rsid w:val="00A26345"/>
    <w:rsid w:val="00A26474"/>
    <w:rsid w:val="00A265F2"/>
    <w:rsid w:val="00A2664A"/>
    <w:rsid w:val="00A26738"/>
    <w:rsid w:val="00A26879"/>
    <w:rsid w:val="00A26A7C"/>
    <w:rsid w:val="00A26D9B"/>
    <w:rsid w:val="00A26EE5"/>
    <w:rsid w:val="00A26FD5"/>
    <w:rsid w:val="00A270B6"/>
    <w:rsid w:val="00A270E4"/>
    <w:rsid w:val="00A273DB"/>
    <w:rsid w:val="00A27513"/>
    <w:rsid w:val="00A2765D"/>
    <w:rsid w:val="00A27768"/>
    <w:rsid w:val="00A27997"/>
    <w:rsid w:val="00A279A2"/>
    <w:rsid w:val="00A27C03"/>
    <w:rsid w:val="00A27CE9"/>
    <w:rsid w:val="00A27DC4"/>
    <w:rsid w:val="00A27DFF"/>
    <w:rsid w:val="00A27FD8"/>
    <w:rsid w:val="00A30094"/>
    <w:rsid w:val="00A30341"/>
    <w:rsid w:val="00A303A6"/>
    <w:rsid w:val="00A3054A"/>
    <w:rsid w:val="00A307B8"/>
    <w:rsid w:val="00A30852"/>
    <w:rsid w:val="00A30962"/>
    <w:rsid w:val="00A3109C"/>
    <w:rsid w:val="00A312A9"/>
    <w:rsid w:val="00A3136D"/>
    <w:rsid w:val="00A31755"/>
    <w:rsid w:val="00A31865"/>
    <w:rsid w:val="00A31A7C"/>
    <w:rsid w:val="00A31E13"/>
    <w:rsid w:val="00A3206B"/>
    <w:rsid w:val="00A32079"/>
    <w:rsid w:val="00A32344"/>
    <w:rsid w:val="00A3234E"/>
    <w:rsid w:val="00A32419"/>
    <w:rsid w:val="00A32517"/>
    <w:rsid w:val="00A32845"/>
    <w:rsid w:val="00A32854"/>
    <w:rsid w:val="00A32B2E"/>
    <w:rsid w:val="00A32B9F"/>
    <w:rsid w:val="00A32BA9"/>
    <w:rsid w:val="00A32D59"/>
    <w:rsid w:val="00A32D98"/>
    <w:rsid w:val="00A32F00"/>
    <w:rsid w:val="00A3309F"/>
    <w:rsid w:val="00A330CB"/>
    <w:rsid w:val="00A33109"/>
    <w:rsid w:val="00A333E3"/>
    <w:rsid w:val="00A3376F"/>
    <w:rsid w:val="00A337BA"/>
    <w:rsid w:val="00A3398B"/>
    <w:rsid w:val="00A33B39"/>
    <w:rsid w:val="00A33DE3"/>
    <w:rsid w:val="00A33EB1"/>
    <w:rsid w:val="00A34023"/>
    <w:rsid w:val="00A342A3"/>
    <w:rsid w:val="00A343E4"/>
    <w:rsid w:val="00A345A4"/>
    <w:rsid w:val="00A348E0"/>
    <w:rsid w:val="00A34C28"/>
    <w:rsid w:val="00A350B9"/>
    <w:rsid w:val="00A35128"/>
    <w:rsid w:val="00A3515B"/>
    <w:rsid w:val="00A3517C"/>
    <w:rsid w:val="00A3521D"/>
    <w:rsid w:val="00A35876"/>
    <w:rsid w:val="00A35899"/>
    <w:rsid w:val="00A35ABB"/>
    <w:rsid w:val="00A35BCE"/>
    <w:rsid w:val="00A35F0A"/>
    <w:rsid w:val="00A36150"/>
    <w:rsid w:val="00A3639E"/>
    <w:rsid w:val="00A366B7"/>
    <w:rsid w:val="00A36774"/>
    <w:rsid w:val="00A36975"/>
    <w:rsid w:val="00A36C7B"/>
    <w:rsid w:val="00A36C86"/>
    <w:rsid w:val="00A36DCD"/>
    <w:rsid w:val="00A36F83"/>
    <w:rsid w:val="00A37043"/>
    <w:rsid w:val="00A371D0"/>
    <w:rsid w:val="00A37449"/>
    <w:rsid w:val="00A37707"/>
    <w:rsid w:val="00A379C1"/>
    <w:rsid w:val="00A37A7A"/>
    <w:rsid w:val="00A37AAA"/>
    <w:rsid w:val="00A37B48"/>
    <w:rsid w:val="00A37B4D"/>
    <w:rsid w:val="00A37BAC"/>
    <w:rsid w:val="00A37C52"/>
    <w:rsid w:val="00A37CA9"/>
    <w:rsid w:val="00A37CED"/>
    <w:rsid w:val="00A37DB8"/>
    <w:rsid w:val="00A37ED9"/>
    <w:rsid w:val="00A37F0C"/>
    <w:rsid w:val="00A401A4"/>
    <w:rsid w:val="00A40228"/>
    <w:rsid w:val="00A40448"/>
    <w:rsid w:val="00A406EA"/>
    <w:rsid w:val="00A4072F"/>
    <w:rsid w:val="00A40967"/>
    <w:rsid w:val="00A40CB4"/>
    <w:rsid w:val="00A40D09"/>
    <w:rsid w:val="00A40D6C"/>
    <w:rsid w:val="00A40E99"/>
    <w:rsid w:val="00A40F50"/>
    <w:rsid w:val="00A410BF"/>
    <w:rsid w:val="00A410DE"/>
    <w:rsid w:val="00A4119E"/>
    <w:rsid w:val="00A4123B"/>
    <w:rsid w:val="00A413B6"/>
    <w:rsid w:val="00A413C1"/>
    <w:rsid w:val="00A41654"/>
    <w:rsid w:val="00A4165A"/>
    <w:rsid w:val="00A4197B"/>
    <w:rsid w:val="00A41A52"/>
    <w:rsid w:val="00A41DB8"/>
    <w:rsid w:val="00A41E04"/>
    <w:rsid w:val="00A4223E"/>
    <w:rsid w:val="00A42253"/>
    <w:rsid w:val="00A422D7"/>
    <w:rsid w:val="00A4237C"/>
    <w:rsid w:val="00A423DA"/>
    <w:rsid w:val="00A423E9"/>
    <w:rsid w:val="00A424F0"/>
    <w:rsid w:val="00A42559"/>
    <w:rsid w:val="00A425E8"/>
    <w:rsid w:val="00A42680"/>
    <w:rsid w:val="00A427D1"/>
    <w:rsid w:val="00A42862"/>
    <w:rsid w:val="00A428C9"/>
    <w:rsid w:val="00A428CD"/>
    <w:rsid w:val="00A428D6"/>
    <w:rsid w:val="00A429E1"/>
    <w:rsid w:val="00A42AFB"/>
    <w:rsid w:val="00A42BA1"/>
    <w:rsid w:val="00A42BE4"/>
    <w:rsid w:val="00A43170"/>
    <w:rsid w:val="00A43175"/>
    <w:rsid w:val="00A43384"/>
    <w:rsid w:val="00A433D9"/>
    <w:rsid w:val="00A434B0"/>
    <w:rsid w:val="00A435E6"/>
    <w:rsid w:val="00A4367F"/>
    <w:rsid w:val="00A43AC1"/>
    <w:rsid w:val="00A43CAB"/>
    <w:rsid w:val="00A43D4E"/>
    <w:rsid w:val="00A43F5B"/>
    <w:rsid w:val="00A44344"/>
    <w:rsid w:val="00A4452B"/>
    <w:rsid w:val="00A4452E"/>
    <w:rsid w:val="00A4458E"/>
    <w:rsid w:val="00A447D5"/>
    <w:rsid w:val="00A44823"/>
    <w:rsid w:val="00A4493F"/>
    <w:rsid w:val="00A44AFA"/>
    <w:rsid w:val="00A44CBF"/>
    <w:rsid w:val="00A44D50"/>
    <w:rsid w:val="00A44D67"/>
    <w:rsid w:val="00A44EAB"/>
    <w:rsid w:val="00A4505C"/>
    <w:rsid w:val="00A45217"/>
    <w:rsid w:val="00A45315"/>
    <w:rsid w:val="00A455DF"/>
    <w:rsid w:val="00A45608"/>
    <w:rsid w:val="00A45665"/>
    <w:rsid w:val="00A456E9"/>
    <w:rsid w:val="00A45718"/>
    <w:rsid w:val="00A4578C"/>
    <w:rsid w:val="00A45954"/>
    <w:rsid w:val="00A45A16"/>
    <w:rsid w:val="00A45B1C"/>
    <w:rsid w:val="00A45B41"/>
    <w:rsid w:val="00A45D4A"/>
    <w:rsid w:val="00A45D50"/>
    <w:rsid w:val="00A46174"/>
    <w:rsid w:val="00A46A2B"/>
    <w:rsid w:val="00A46C67"/>
    <w:rsid w:val="00A46D17"/>
    <w:rsid w:val="00A46D27"/>
    <w:rsid w:val="00A46D6B"/>
    <w:rsid w:val="00A46DA4"/>
    <w:rsid w:val="00A46DFC"/>
    <w:rsid w:val="00A46FB0"/>
    <w:rsid w:val="00A4748A"/>
    <w:rsid w:val="00A4762B"/>
    <w:rsid w:val="00A4777A"/>
    <w:rsid w:val="00A47A16"/>
    <w:rsid w:val="00A47A80"/>
    <w:rsid w:val="00A47E10"/>
    <w:rsid w:val="00A5021D"/>
    <w:rsid w:val="00A5051F"/>
    <w:rsid w:val="00A5066A"/>
    <w:rsid w:val="00A506EE"/>
    <w:rsid w:val="00A5076E"/>
    <w:rsid w:val="00A50C14"/>
    <w:rsid w:val="00A50C21"/>
    <w:rsid w:val="00A50C42"/>
    <w:rsid w:val="00A50D04"/>
    <w:rsid w:val="00A50F91"/>
    <w:rsid w:val="00A51317"/>
    <w:rsid w:val="00A5142F"/>
    <w:rsid w:val="00A51588"/>
    <w:rsid w:val="00A5182D"/>
    <w:rsid w:val="00A51A50"/>
    <w:rsid w:val="00A52098"/>
    <w:rsid w:val="00A521DA"/>
    <w:rsid w:val="00A5225E"/>
    <w:rsid w:val="00A524D1"/>
    <w:rsid w:val="00A52594"/>
    <w:rsid w:val="00A527D5"/>
    <w:rsid w:val="00A52854"/>
    <w:rsid w:val="00A528E6"/>
    <w:rsid w:val="00A52AFF"/>
    <w:rsid w:val="00A52D3B"/>
    <w:rsid w:val="00A52E51"/>
    <w:rsid w:val="00A52EF9"/>
    <w:rsid w:val="00A52FDC"/>
    <w:rsid w:val="00A531DF"/>
    <w:rsid w:val="00A532A4"/>
    <w:rsid w:val="00A53446"/>
    <w:rsid w:val="00A535A8"/>
    <w:rsid w:val="00A536B5"/>
    <w:rsid w:val="00A5372C"/>
    <w:rsid w:val="00A5389D"/>
    <w:rsid w:val="00A538A4"/>
    <w:rsid w:val="00A53B88"/>
    <w:rsid w:val="00A53D2F"/>
    <w:rsid w:val="00A53E9E"/>
    <w:rsid w:val="00A53F4E"/>
    <w:rsid w:val="00A54285"/>
    <w:rsid w:val="00A54361"/>
    <w:rsid w:val="00A54473"/>
    <w:rsid w:val="00A54789"/>
    <w:rsid w:val="00A547EA"/>
    <w:rsid w:val="00A548D0"/>
    <w:rsid w:val="00A54B61"/>
    <w:rsid w:val="00A54CDD"/>
    <w:rsid w:val="00A54D9C"/>
    <w:rsid w:val="00A55359"/>
    <w:rsid w:val="00A553F9"/>
    <w:rsid w:val="00A5561C"/>
    <w:rsid w:val="00A556CF"/>
    <w:rsid w:val="00A55954"/>
    <w:rsid w:val="00A559A8"/>
    <w:rsid w:val="00A559D7"/>
    <w:rsid w:val="00A55A11"/>
    <w:rsid w:val="00A55C8E"/>
    <w:rsid w:val="00A55D14"/>
    <w:rsid w:val="00A55F1F"/>
    <w:rsid w:val="00A5608B"/>
    <w:rsid w:val="00A5619D"/>
    <w:rsid w:val="00A56351"/>
    <w:rsid w:val="00A5682F"/>
    <w:rsid w:val="00A56849"/>
    <w:rsid w:val="00A568EA"/>
    <w:rsid w:val="00A56A1B"/>
    <w:rsid w:val="00A56A65"/>
    <w:rsid w:val="00A56A68"/>
    <w:rsid w:val="00A56AB1"/>
    <w:rsid w:val="00A56AFA"/>
    <w:rsid w:val="00A56B5F"/>
    <w:rsid w:val="00A56BA9"/>
    <w:rsid w:val="00A56C31"/>
    <w:rsid w:val="00A56CFF"/>
    <w:rsid w:val="00A56D4B"/>
    <w:rsid w:val="00A56D7A"/>
    <w:rsid w:val="00A56DD3"/>
    <w:rsid w:val="00A57027"/>
    <w:rsid w:val="00A5719D"/>
    <w:rsid w:val="00A5745E"/>
    <w:rsid w:val="00A574EE"/>
    <w:rsid w:val="00A578D7"/>
    <w:rsid w:val="00A57D60"/>
    <w:rsid w:val="00A57DB0"/>
    <w:rsid w:val="00A57DB3"/>
    <w:rsid w:val="00A57F52"/>
    <w:rsid w:val="00A600AB"/>
    <w:rsid w:val="00A600B1"/>
    <w:rsid w:val="00A60212"/>
    <w:rsid w:val="00A60213"/>
    <w:rsid w:val="00A60367"/>
    <w:rsid w:val="00A603A2"/>
    <w:rsid w:val="00A6047B"/>
    <w:rsid w:val="00A6050B"/>
    <w:rsid w:val="00A6056E"/>
    <w:rsid w:val="00A6076D"/>
    <w:rsid w:val="00A607B2"/>
    <w:rsid w:val="00A608EA"/>
    <w:rsid w:val="00A60954"/>
    <w:rsid w:val="00A60992"/>
    <w:rsid w:val="00A60A7B"/>
    <w:rsid w:val="00A60B99"/>
    <w:rsid w:val="00A60C0E"/>
    <w:rsid w:val="00A61141"/>
    <w:rsid w:val="00A6123B"/>
    <w:rsid w:val="00A61308"/>
    <w:rsid w:val="00A613E9"/>
    <w:rsid w:val="00A614C7"/>
    <w:rsid w:val="00A614F9"/>
    <w:rsid w:val="00A6151C"/>
    <w:rsid w:val="00A6158B"/>
    <w:rsid w:val="00A61827"/>
    <w:rsid w:val="00A6186F"/>
    <w:rsid w:val="00A619D4"/>
    <w:rsid w:val="00A619FE"/>
    <w:rsid w:val="00A61AA1"/>
    <w:rsid w:val="00A61AC2"/>
    <w:rsid w:val="00A61BB0"/>
    <w:rsid w:val="00A61E8D"/>
    <w:rsid w:val="00A62118"/>
    <w:rsid w:val="00A622FE"/>
    <w:rsid w:val="00A6239E"/>
    <w:rsid w:val="00A6295D"/>
    <w:rsid w:val="00A62AF2"/>
    <w:rsid w:val="00A62B24"/>
    <w:rsid w:val="00A62D3C"/>
    <w:rsid w:val="00A62EF9"/>
    <w:rsid w:val="00A63193"/>
    <w:rsid w:val="00A63219"/>
    <w:rsid w:val="00A634B5"/>
    <w:rsid w:val="00A638E4"/>
    <w:rsid w:val="00A63A9D"/>
    <w:rsid w:val="00A63B0D"/>
    <w:rsid w:val="00A63CD6"/>
    <w:rsid w:val="00A63CE3"/>
    <w:rsid w:val="00A63DC6"/>
    <w:rsid w:val="00A63F73"/>
    <w:rsid w:val="00A641AB"/>
    <w:rsid w:val="00A642BC"/>
    <w:rsid w:val="00A64456"/>
    <w:rsid w:val="00A6473A"/>
    <w:rsid w:val="00A64780"/>
    <w:rsid w:val="00A64CEC"/>
    <w:rsid w:val="00A64EA1"/>
    <w:rsid w:val="00A64EBC"/>
    <w:rsid w:val="00A64F2E"/>
    <w:rsid w:val="00A64F81"/>
    <w:rsid w:val="00A6526B"/>
    <w:rsid w:val="00A652ED"/>
    <w:rsid w:val="00A6544A"/>
    <w:rsid w:val="00A65689"/>
    <w:rsid w:val="00A65741"/>
    <w:rsid w:val="00A65D83"/>
    <w:rsid w:val="00A65E55"/>
    <w:rsid w:val="00A661FE"/>
    <w:rsid w:val="00A663D3"/>
    <w:rsid w:val="00A6656D"/>
    <w:rsid w:val="00A66C82"/>
    <w:rsid w:val="00A66D08"/>
    <w:rsid w:val="00A66E92"/>
    <w:rsid w:val="00A66FFF"/>
    <w:rsid w:val="00A6765C"/>
    <w:rsid w:val="00A67BFF"/>
    <w:rsid w:val="00A67D9C"/>
    <w:rsid w:val="00A7021F"/>
    <w:rsid w:val="00A70479"/>
    <w:rsid w:val="00A7050E"/>
    <w:rsid w:val="00A70718"/>
    <w:rsid w:val="00A70790"/>
    <w:rsid w:val="00A707A2"/>
    <w:rsid w:val="00A70868"/>
    <w:rsid w:val="00A7098F"/>
    <w:rsid w:val="00A70B19"/>
    <w:rsid w:val="00A70D92"/>
    <w:rsid w:val="00A70DF1"/>
    <w:rsid w:val="00A70FE7"/>
    <w:rsid w:val="00A7102C"/>
    <w:rsid w:val="00A7114F"/>
    <w:rsid w:val="00A71455"/>
    <w:rsid w:val="00A714E8"/>
    <w:rsid w:val="00A7162D"/>
    <w:rsid w:val="00A71716"/>
    <w:rsid w:val="00A7174C"/>
    <w:rsid w:val="00A71A29"/>
    <w:rsid w:val="00A71B85"/>
    <w:rsid w:val="00A71D04"/>
    <w:rsid w:val="00A71DB7"/>
    <w:rsid w:val="00A7204B"/>
    <w:rsid w:val="00A72057"/>
    <w:rsid w:val="00A720F5"/>
    <w:rsid w:val="00A72557"/>
    <w:rsid w:val="00A727B6"/>
    <w:rsid w:val="00A727DC"/>
    <w:rsid w:val="00A72DD9"/>
    <w:rsid w:val="00A72E52"/>
    <w:rsid w:val="00A72F79"/>
    <w:rsid w:val="00A7315B"/>
    <w:rsid w:val="00A73243"/>
    <w:rsid w:val="00A732EC"/>
    <w:rsid w:val="00A73405"/>
    <w:rsid w:val="00A73489"/>
    <w:rsid w:val="00A734F1"/>
    <w:rsid w:val="00A73785"/>
    <w:rsid w:val="00A738A3"/>
    <w:rsid w:val="00A73A1E"/>
    <w:rsid w:val="00A73CEC"/>
    <w:rsid w:val="00A73D66"/>
    <w:rsid w:val="00A73FEB"/>
    <w:rsid w:val="00A74036"/>
    <w:rsid w:val="00A740B3"/>
    <w:rsid w:val="00A7428C"/>
    <w:rsid w:val="00A74337"/>
    <w:rsid w:val="00A7447C"/>
    <w:rsid w:val="00A7456E"/>
    <w:rsid w:val="00A74626"/>
    <w:rsid w:val="00A74869"/>
    <w:rsid w:val="00A74966"/>
    <w:rsid w:val="00A74A66"/>
    <w:rsid w:val="00A74B32"/>
    <w:rsid w:val="00A74C86"/>
    <w:rsid w:val="00A74DE4"/>
    <w:rsid w:val="00A74EE3"/>
    <w:rsid w:val="00A7501C"/>
    <w:rsid w:val="00A750F7"/>
    <w:rsid w:val="00A7512A"/>
    <w:rsid w:val="00A7574A"/>
    <w:rsid w:val="00A758B6"/>
    <w:rsid w:val="00A75916"/>
    <w:rsid w:val="00A75A67"/>
    <w:rsid w:val="00A75BCC"/>
    <w:rsid w:val="00A75C76"/>
    <w:rsid w:val="00A75D98"/>
    <w:rsid w:val="00A75E8C"/>
    <w:rsid w:val="00A75F9E"/>
    <w:rsid w:val="00A76228"/>
    <w:rsid w:val="00A76229"/>
    <w:rsid w:val="00A76523"/>
    <w:rsid w:val="00A769B7"/>
    <w:rsid w:val="00A76C7E"/>
    <w:rsid w:val="00A76D0D"/>
    <w:rsid w:val="00A76DB1"/>
    <w:rsid w:val="00A76F77"/>
    <w:rsid w:val="00A76F7D"/>
    <w:rsid w:val="00A77110"/>
    <w:rsid w:val="00A7715F"/>
    <w:rsid w:val="00A77197"/>
    <w:rsid w:val="00A773D4"/>
    <w:rsid w:val="00A77688"/>
    <w:rsid w:val="00A776F0"/>
    <w:rsid w:val="00A77946"/>
    <w:rsid w:val="00A77AC0"/>
    <w:rsid w:val="00A77ADE"/>
    <w:rsid w:val="00A77B34"/>
    <w:rsid w:val="00A77CC5"/>
    <w:rsid w:val="00A77D7E"/>
    <w:rsid w:val="00A77E58"/>
    <w:rsid w:val="00A77E81"/>
    <w:rsid w:val="00A8005F"/>
    <w:rsid w:val="00A80248"/>
    <w:rsid w:val="00A80253"/>
    <w:rsid w:val="00A8073B"/>
    <w:rsid w:val="00A8086E"/>
    <w:rsid w:val="00A8090B"/>
    <w:rsid w:val="00A80A4E"/>
    <w:rsid w:val="00A80BF9"/>
    <w:rsid w:val="00A80C07"/>
    <w:rsid w:val="00A80C7E"/>
    <w:rsid w:val="00A80F67"/>
    <w:rsid w:val="00A81295"/>
    <w:rsid w:val="00A8131D"/>
    <w:rsid w:val="00A81484"/>
    <w:rsid w:val="00A8189D"/>
    <w:rsid w:val="00A818FA"/>
    <w:rsid w:val="00A81ABD"/>
    <w:rsid w:val="00A81AFC"/>
    <w:rsid w:val="00A81C88"/>
    <w:rsid w:val="00A81DB5"/>
    <w:rsid w:val="00A81E79"/>
    <w:rsid w:val="00A820A6"/>
    <w:rsid w:val="00A8210A"/>
    <w:rsid w:val="00A82899"/>
    <w:rsid w:val="00A82ADE"/>
    <w:rsid w:val="00A82B6A"/>
    <w:rsid w:val="00A82B82"/>
    <w:rsid w:val="00A82D8C"/>
    <w:rsid w:val="00A82FF0"/>
    <w:rsid w:val="00A83004"/>
    <w:rsid w:val="00A8304E"/>
    <w:rsid w:val="00A831D6"/>
    <w:rsid w:val="00A8345A"/>
    <w:rsid w:val="00A834F8"/>
    <w:rsid w:val="00A83515"/>
    <w:rsid w:val="00A835FF"/>
    <w:rsid w:val="00A83912"/>
    <w:rsid w:val="00A83CC3"/>
    <w:rsid w:val="00A83CE2"/>
    <w:rsid w:val="00A83D62"/>
    <w:rsid w:val="00A84028"/>
    <w:rsid w:val="00A8404A"/>
    <w:rsid w:val="00A841A3"/>
    <w:rsid w:val="00A84210"/>
    <w:rsid w:val="00A843C9"/>
    <w:rsid w:val="00A8447A"/>
    <w:rsid w:val="00A844DD"/>
    <w:rsid w:val="00A8480B"/>
    <w:rsid w:val="00A84D6B"/>
    <w:rsid w:val="00A84EBC"/>
    <w:rsid w:val="00A84EF2"/>
    <w:rsid w:val="00A85076"/>
    <w:rsid w:val="00A850DA"/>
    <w:rsid w:val="00A85178"/>
    <w:rsid w:val="00A85249"/>
    <w:rsid w:val="00A852B2"/>
    <w:rsid w:val="00A85414"/>
    <w:rsid w:val="00A8559F"/>
    <w:rsid w:val="00A85683"/>
    <w:rsid w:val="00A8585E"/>
    <w:rsid w:val="00A85AB3"/>
    <w:rsid w:val="00A85ACF"/>
    <w:rsid w:val="00A85D69"/>
    <w:rsid w:val="00A85D7F"/>
    <w:rsid w:val="00A85EDB"/>
    <w:rsid w:val="00A86182"/>
    <w:rsid w:val="00A862B4"/>
    <w:rsid w:val="00A86405"/>
    <w:rsid w:val="00A8644A"/>
    <w:rsid w:val="00A86450"/>
    <w:rsid w:val="00A864E3"/>
    <w:rsid w:val="00A866F6"/>
    <w:rsid w:val="00A86822"/>
    <w:rsid w:val="00A869D8"/>
    <w:rsid w:val="00A86A87"/>
    <w:rsid w:val="00A86C9F"/>
    <w:rsid w:val="00A870C9"/>
    <w:rsid w:val="00A8715E"/>
    <w:rsid w:val="00A871A0"/>
    <w:rsid w:val="00A87274"/>
    <w:rsid w:val="00A87347"/>
    <w:rsid w:val="00A87365"/>
    <w:rsid w:val="00A87942"/>
    <w:rsid w:val="00A87C20"/>
    <w:rsid w:val="00A87C71"/>
    <w:rsid w:val="00A87D33"/>
    <w:rsid w:val="00A87EA6"/>
    <w:rsid w:val="00A90215"/>
    <w:rsid w:val="00A90300"/>
    <w:rsid w:val="00A90305"/>
    <w:rsid w:val="00A905A9"/>
    <w:rsid w:val="00A907BD"/>
    <w:rsid w:val="00A907C1"/>
    <w:rsid w:val="00A908DE"/>
    <w:rsid w:val="00A90ADF"/>
    <w:rsid w:val="00A90C2D"/>
    <w:rsid w:val="00A90CB6"/>
    <w:rsid w:val="00A90E23"/>
    <w:rsid w:val="00A90E69"/>
    <w:rsid w:val="00A90F23"/>
    <w:rsid w:val="00A90F57"/>
    <w:rsid w:val="00A912D6"/>
    <w:rsid w:val="00A913C4"/>
    <w:rsid w:val="00A915A9"/>
    <w:rsid w:val="00A916B3"/>
    <w:rsid w:val="00A916CA"/>
    <w:rsid w:val="00A9175E"/>
    <w:rsid w:val="00A91AB5"/>
    <w:rsid w:val="00A91B28"/>
    <w:rsid w:val="00A91E36"/>
    <w:rsid w:val="00A925C0"/>
    <w:rsid w:val="00A92636"/>
    <w:rsid w:val="00A929BC"/>
    <w:rsid w:val="00A92BAD"/>
    <w:rsid w:val="00A92DB7"/>
    <w:rsid w:val="00A92DCC"/>
    <w:rsid w:val="00A92E07"/>
    <w:rsid w:val="00A92ECE"/>
    <w:rsid w:val="00A930BF"/>
    <w:rsid w:val="00A93130"/>
    <w:rsid w:val="00A93146"/>
    <w:rsid w:val="00A9353D"/>
    <w:rsid w:val="00A936CD"/>
    <w:rsid w:val="00A937D0"/>
    <w:rsid w:val="00A93B3C"/>
    <w:rsid w:val="00A93C25"/>
    <w:rsid w:val="00A93C55"/>
    <w:rsid w:val="00A93DB1"/>
    <w:rsid w:val="00A9408B"/>
    <w:rsid w:val="00A9410A"/>
    <w:rsid w:val="00A94268"/>
    <w:rsid w:val="00A9434C"/>
    <w:rsid w:val="00A944A9"/>
    <w:rsid w:val="00A94500"/>
    <w:rsid w:val="00A946DB"/>
    <w:rsid w:val="00A94851"/>
    <w:rsid w:val="00A94AD5"/>
    <w:rsid w:val="00A94C0E"/>
    <w:rsid w:val="00A95219"/>
    <w:rsid w:val="00A95585"/>
    <w:rsid w:val="00A9568D"/>
    <w:rsid w:val="00A956ED"/>
    <w:rsid w:val="00A9586A"/>
    <w:rsid w:val="00A95E69"/>
    <w:rsid w:val="00A9640B"/>
    <w:rsid w:val="00A96B7F"/>
    <w:rsid w:val="00A96CD2"/>
    <w:rsid w:val="00A97063"/>
    <w:rsid w:val="00A9720A"/>
    <w:rsid w:val="00A97348"/>
    <w:rsid w:val="00A9740C"/>
    <w:rsid w:val="00A9756E"/>
    <w:rsid w:val="00A9781F"/>
    <w:rsid w:val="00A978E7"/>
    <w:rsid w:val="00A97955"/>
    <w:rsid w:val="00A97986"/>
    <w:rsid w:val="00A979B9"/>
    <w:rsid w:val="00A97A66"/>
    <w:rsid w:val="00A97D97"/>
    <w:rsid w:val="00A97F8E"/>
    <w:rsid w:val="00AA0087"/>
    <w:rsid w:val="00AA0128"/>
    <w:rsid w:val="00AA04BA"/>
    <w:rsid w:val="00AA05A8"/>
    <w:rsid w:val="00AA0663"/>
    <w:rsid w:val="00AA06C1"/>
    <w:rsid w:val="00AA1084"/>
    <w:rsid w:val="00AA11A6"/>
    <w:rsid w:val="00AA11E1"/>
    <w:rsid w:val="00AA1563"/>
    <w:rsid w:val="00AA15F2"/>
    <w:rsid w:val="00AA1707"/>
    <w:rsid w:val="00AA1715"/>
    <w:rsid w:val="00AA17FA"/>
    <w:rsid w:val="00AA183D"/>
    <w:rsid w:val="00AA1A4E"/>
    <w:rsid w:val="00AA1A8E"/>
    <w:rsid w:val="00AA1CDF"/>
    <w:rsid w:val="00AA1DAA"/>
    <w:rsid w:val="00AA1EEB"/>
    <w:rsid w:val="00AA1F86"/>
    <w:rsid w:val="00AA21C0"/>
    <w:rsid w:val="00AA21D4"/>
    <w:rsid w:val="00AA2312"/>
    <w:rsid w:val="00AA23B5"/>
    <w:rsid w:val="00AA265C"/>
    <w:rsid w:val="00AA2790"/>
    <w:rsid w:val="00AA2826"/>
    <w:rsid w:val="00AA2892"/>
    <w:rsid w:val="00AA2B89"/>
    <w:rsid w:val="00AA2C12"/>
    <w:rsid w:val="00AA2F12"/>
    <w:rsid w:val="00AA2F97"/>
    <w:rsid w:val="00AA315E"/>
    <w:rsid w:val="00AA328E"/>
    <w:rsid w:val="00AA33E3"/>
    <w:rsid w:val="00AA36E8"/>
    <w:rsid w:val="00AA3726"/>
    <w:rsid w:val="00AA37BB"/>
    <w:rsid w:val="00AA3A3F"/>
    <w:rsid w:val="00AA3ADD"/>
    <w:rsid w:val="00AA3B36"/>
    <w:rsid w:val="00AA3E83"/>
    <w:rsid w:val="00AA4281"/>
    <w:rsid w:val="00AA42E5"/>
    <w:rsid w:val="00AA448B"/>
    <w:rsid w:val="00AA4632"/>
    <w:rsid w:val="00AA48DC"/>
    <w:rsid w:val="00AA490C"/>
    <w:rsid w:val="00AA4ECA"/>
    <w:rsid w:val="00AA50EE"/>
    <w:rsid w:val="00AA52CB"/>
    <w:rsid w:val="00AA55CD"/>
    <w:rsid w:val="00AA5640"/>
    <w:rsid w:val="00AA5643"/>
    <w:rsid w:val="00AA5748"/>
    <w:rsid w:val="00AA5761"/>
    <w:rsid w:val="00AA5766"/>
    <w:rsid w:val="00AA5823"/>
    <w:rsid w:val="00AA590F"/>
    <w:rsid w:val="00AA593E"/>
    <w:rsid w:val="00AA5C91"/>
    <w:rsid w:val="00AA5E51"/>
    <w:rsid w:val="00AA5F6E"/>
    <w:rsid w:val="00AA6301"/>
    <w:rsid w:val="00AA66AB"/>
    <w:rsid w:val="00AA6731"/>
    <w:rsid w:val="00AA694D"/>
    <w:rsid w:val="00AA6AB6"/>
    <w:rsid w:val="00AA6BEC"/>
    <w:rsid w:val="00AA6C66"/>
    <w:rsid w:val="00AA6CA3"/>
    <w:rsid w:val="00AA7211"/>
    <w:rsid w:val="00AA75DA"/>
    <w:rsid w:val="00AA7621"/>
    <w:rsid w:val="00AA7AD3"/>
    <w:rsid w:val="00AA7B66"/>
    <w:rsid w:val="00AA7C67"/>
    <w:rsid w:val="00AA7C91"/>
    <w:rsid w:val="00AA7E07"/>
    <w:rsid w:val="00AA7ECE"/>
    <w:rsid w:val="00AA7F48"/>
    <w:rsid w:val="00AB0150"/>
    <w:rsid w:val="00AB0182"/>
    <w:rsid w:val="00AB01EA"/>
    <w:rsid w:val="00AB0444"/>
    <w:rsid w:val="00AB0465"/>
    <w:rsid w:val="00AB0ACE"/>
    <w:rsid w:val="00AB0E8B"/>
    <w:rsid w:val="00AB0F79"/>
    <w:rsid w:val="00AB0FBE"/>
    <w:rsid w:val="00AB0FD3"/>
    <w:rsid w:val="00AB1367"/>
    <w:rsid w:val="00AB18E9"/>
    <w:rsid w:val="00AB19C1"/>
    <w:rsid w:val="00AB1A3C"/>
    <w:rsid w:val="00AB1AB1"/>
    <w:rsid w:val="00AB1FA5"/>
    <w:rsid w:val="00AB1FA6"/>
    <w:rsid w:val="00AB206A"/>
    <w:rsid w:val="00AB24DE"/>
    <w:rsid w:val="00AB255F"/>
    <w:rsid w:val="00AB2563"/>
    <w:rsid w:val="00AB25E9"/>
    <w:rsid w:val="00AB26D4"/>
    <w:rsid w:val="00AB2729"/>
    <w:rsid w:val="00AB27DE"/>
    <w:rsid w:val="00AB2841"/>
    <w:rsid w:val="00AB2850"/>
    <w:rsid w:val="00AB291F"/>
    <w:rsid w:val="00AB296D"/>
    <w:rsid w:val="00AB2C13"/>
    <w:rsid w:val="00AB2C33"/>
    <w:rsid w:val="00AB2C6E"/>
    <w:rsid w:val="00AB2CC9"/>
    <w:rsid w:val="00AB2F30"/>
    <w:rsid w:val="00AB2F61"/>
    <w:rsid w:val="00AB3917"/>
    <w:rsid w:val="00AB3934"/>
    <w:rsid w:val="00AB397E"/>
    <w:rsid w:val="00AB3A0F"/>
    <w:rsid w:val="00AB3BE8"/>
    <w:rsid w:val="00AB3C45"/>
    <w:rsid w:val="00AB3D07"/>
    <w:rsid w:val="00AB3D81"/>
    <w:rsid w:val="00AB3DD7"/>
    <w:rsid w:val="00AB3E69"/>
    <w:rsid w:val="00AB3EE2"/>
    <w:rsid w:val="00AB3EF9"/>
    <w:rsid w:val="00AB3FAD"/>
    <w:rsid w:val="00AB422E"/>
    <w:rsid w:val="00AB47D0"/>
    <w:rsid w:val="00AB48A2"/>
    <w:rsid w:val="00AB4C44"/>
    <w:rsid w:val="00AB4CE2"/>
    <w:rsid w:val="00AB4DF6"/>
    <w:rsid w:val="00AB4FA0"/>
    <w:rsid w:val="00AB5027"/>
    <w:rsid w:val="00AB52CE"/>
    <w:rsid w:val="00AB54A5"/>
    <w:rsid w:val="00AB5609"/>
    <w:rsid w:val="00AB579E"/>
    <w:rsid w:val="00AB5910"/>
    <w:rsid w:val="00AB592D"/>
    <w:rsid w:val="00AB5AB6"/>
    <w:rsid w:val="00AB5C0D"/>
    <w:rsid w:val="00AB5F74"/>
    <w:rsid w:val="00AB60C8"/>
    <w:rsid w:val="00AB6103"/>
    <w:rsid w:val="00AB6195"/>
    <w:rsid w:val="00AB629A"/>
    <w:rsid w:val="00AB643A"/>
    <w:rsid w:val="00AB6456"/>
    <w:rsid w:val="00AB6467"/>
    <w:rsid w:val="00AB6520"/>
    <w:rsid w:val="00AB68D6"/>
    <w:rsid w:val="00AB6951"/>
    <w:rsid w:val="00AB6A3D"/>
    <w:rsid w:val="00AB6C4F"/>
    <w:rsid w:val="00AB6D9E"/>
    <w:rsid w:val="00AB6DD6"/>
    <w:rsid w:val="00AB6E1F"/>
    <w:rsid w:val="00AB72B9"/>
    <w:rsid w:val="00AB7437"/>
    <w:rsid w:val="00AB7566"/>
    <w:rsid w:val="00AB7588"/>
    <w:rsid w:val="00AB7792"/>
    <w:rsid w:val="00AB78CB"/>
    <w:rsid w:val="00AB7A89"/>
    <w:rsid w:val="00AB7BA6"/>
    <w:rsid w:val="00AB7DF4"/>
    <w:rsid w:val="00AB7F28"/>
    <w:rsid w:val="00AB7F35"/>
    <w:rsid w:val="00AB7F95"/>
    <w:rsid w:val="00AB7FC6"/>
    <w:rsid w:val="00AC01DF"/>
    <w:rsid w:val="00AC023E"/>
    <w:rsid w:val="00AC0522"/>
    <w:rsid w:val="00AC0873"/>
    <w:rsid w:val="00AC0B79"/>
    <w:rsid w:val="00AC0DB9"/>
    <w:rsid w:val="00AC0E71"/>
    <w:rsid w:val="00AC134A"/>
    <w:rsid w:val="00AC146D"/>
    <w:rsid w:val="00AC148D"/>
    <w:rsid w:val="00AC16AA"/>
    <w:rsid w:val="00AC1749"/>
    <w:rsid w:val="00AC19EF"/>
    <w:rsid w:val="00AC1ADF"/>
    <w:rsid w:val="00AC1C3C"/>
    <w:rsid w:val="00AC1E50"/>
    <w:rsid w:val="00AC1F98"/>
    <w:rsid w:val="00AC2036"/>
    <w:rsid w:val="00AC253B"/>
    <w:rsid w:val="00AC2577"/>
    <w:rsid w:val="00AC26CD"/>
    <w:rsid w:val="00AC2ACF"/>
    <w:rsid w:val="00AC2D89"/>
    <w:rsid w:val="00AC2E74"/>
    <w:rsid w:val="00AC2FE5"/>
    <w:rsid w:val="00AC3337"/>
    <w:rsid w:val="00AC33B2"/>
    <w:rsid w:val="00AC33CE"/>
    <w:rsid w:val="00AC3482"/>
    <w:rsid w:val="00AC3488"/>
    <w:rsid w:val="00AC34D5"/>
    <w:rsid w:val="00AC3530"/>
    <w:rsid w:val="00AC35C1"/>
    <w:rsid w:val="00AC3672"/>
    <w:rsid w:val="00AC381B"/>
    <w:rsid w:val="00AC386B"/>
    <w:rsid w:val="00AC39DC"/>
    <w:rsid w:val="00AC3A02"/>
    <w:rsid w:val="00AC3B58"/>
    <w:rsid w:val="00AC3BCB"/>
    <w:rsid w:val="00AC3C18"/>
    <w:rsid w:val="00AC3DEC"/>
    <w:rsid w:val="00AC3DFF"/>
    <w:rsid w:val="00AC3E0F"/>
    <w:rsid w:val="00AC3E58"/>
    <w:rsid w:val="00AC3FD9"/>
    <w:rsid w:val="00AC420F"/>
    <w:rsid w:val="00AC4415"/>
    <w:rsid w:val="00AC4602"/>
    <w:rsid w:val="00AC466B"/>
    <w:rsid w:val="00AC4783"/>
    <w:rsid w:val="00AC4876"/>
    <w:rsid w:val="00AC48A4"/>
    <w:rsid w:val="00AC4BCF"/>
    <w:rsid w:val="00AC4DCD"/>
    <w:rsid w:val="00AC4ECA"/>
    <w:rsid w:val="00AC5052"/>
    <w:rsid w:val="00AC52B3"/>
    <w:rsid w:val="00AC53E0"/>
    <w:rsid w:val="00AC5571"/>
    <w:rsid w:val="00AC56B8"/>
    <w:rsid w:val="00AC5775"/>
    <w:rsid w:val="00AC588B"/>
    <w:rsid w:val="00AC5B72"/>
    <w:rsid w:val="00AC5CB4"/>
    <w:rsid w:val="00AC5D24"/>
    <w:rsid w:val="00AC5D9E"/>
    <w:rsid w:val="00AC5E71"/>
    <w:rsid w:val="00AC6157"/>
    <w:rsid w:val="00AC644B"/>
    <w:rsid w:val="00AC6482"/>
    <w:rsid w:val="00AC6542"/>
    <w:rsid w:val="00AC6625"/>
    <w:rsid w:val="00AC6991"/>
    <w:rsid w:val="00AC6CCE"/>
    <w:rsid w:val="00AC6D9F"/>
    <w:rsid w:val="00AC6ED9"/>
    <w:rsid w:val="00AC7016"/>
    <w:rsid w:val="00AC7028"/>
    <w:rsid w:val="00AC7061"/>
    <w:rsid w:val="00AC706F"/>
    <w:rsid w:val="00AC7116"/>
    <w:rsid w:val="00AC715F"/>
    <w:rsid w:val="00AC71AF"/>
    <w:rsid w:val="00AC71FF"/>
    <w:rsid w:val="00AC73F9"/>
    <w:rsid w:val="00AC7466"/>
    <w:rsid w:val="00AC7644"/>
    <w:rsid w:val="00AC7889"/>
    <w:rsid w:val="00AC78FE"/>
    <w:rsid w:val="00AC7BB1"/>
    <w:rsid w:val="00AC7CE9"/>
    <w:rsid w:val="00AC7CEE"/>
    <w:rsid w:val="00AC7E64"/>
    <w:rsid w:val="00AC7EE7"/>
    <w:rsid w:val="00AD0118"/>
    <w:rsid w:val="00AD02B6"/>
    <w:rsid w:val="00AD0394"/>
    <w:rsid w:val="00AD03FE"/>
    <w:rsid w:val="00AD05B1"/>
    <w:rsid w:val="00AD05BB"/>
    <w:rsid w:val="00AD0818"/>
    <w:rsid w:val="00AD099F"/>
    <w:rsid w:val="00AD0BAD"/>
    <w:rsid w:val="00AD0CB8"/>
    <w:rsid w:val="00AD0D28"/>
    <w:rsid w:val="00AD1043"/>
    <w:rsid w:val="00AD141B"/>
    <w:rsid w:val="00AD149D"/>
    <w:rsid w:val="00AD1682"/>
    <w:rsid w:val="00AD16F1"/>
    <w:rsid w:val="00AD1B6C"/>
    <w:rsid w:val="00AD1EBB"/>
    <w:rsid w:val="00AD20C5"/>
    <w:rsid w:val="00AD2141"/>
    <w:rsid w:val="00AD24CB"/>
    <w:rsid w:val="00AD24EA"/>
    <w:rsid w:val="00AD277B"/>
    <w:rsid w:val="00AD292A"/>
    <w:rsid w:val="00AD2943"/>
    <w:rsid w:val="00AD2B38"/>
    <w:rsid w:val="00AD2FF6"/>
    <w:rsid w:val="00AD348F"/>
    <w:rsid w:val="00AD3521"/>
    <w:rsid w:val="00AD356A"/>
    <w:rsid w:val="00AD3656"/>
    <w:rsid w:val="00AD369D"/>
    <w:rsid w:val="00AD39F7"/>
    <w:rsid w:val="00AD3A52"/>
    <w:rsid w:val="00AD3ABC"/>
    <w:rsid w:val="00AD3D98"/>
    <w:rsid w:val="00AD3DC8"/>
    <w:rsid w:val="00AD3DE8"/>
    <w:rsid w:val="00AD3EC3"/>
    <w:rsid w:val="00AD3EDE"/>
    <w:rsid w:val="00AD3FB8"/>
    <w:rsid w:val="00AD41B9"/>
    <w:rsid w:val="00AD41FA"/>
    <w:rsid w:val="00AD47AC"/>
    <w:rsid w:val="00AD4834"/>
    <w:rsid w:val="00AD49A2"/>
    <w:rsid w:val="00AD4B3D"/>
    <w:rsid w:val="00AD4D17"/>
    <w:rsid w:val="00AD4E68"/>
    <w:rsid w:val="00AD4EF4"/>
    <w:rsid w:val="00AD4F65"/>
    <w:rsid w:val="00AD5032"/>
    <w:rsid w:val="00AD5126"/>
    <w:rsid w:val="00AD5568"/>
    <w:rsid w:val="00AD588A"/>
    <w:rsid w:val="00AD58AE"/>
    <w:rsid w:val="00AD58D3"/>
    <w:rsid w:val="00AD5D3F"/>
    <w:rsid w:val="00AD61E5"/>
    <w:rsid w:val="00AD676A"/>
    <w:rsid w:val="00AD68FA"/>
    <w:rsid w:val="00AD6ABC"/>
    <w:rsid w:val="00AD6B8B"/>
    <w:rsid w:val="00AD6BAC"/>
    <w:rsid w:val="00AD6BEB"/>
    <w:rsid w:val="00AD6C08"/>
    <w:rsid w:val="00AD6CA5"/>
    <w:rsid w:val="00AD6DDC"/>
    <w:rsid w:val="00AD6E83"/>
    <w:rsid w:val="00AD7612"/>
    <w:rsid w:val="00AD7659"/>
    <w:rsid w:val="00AD7662"/>
    <w:rsid w:val="00AD7795"/>
    <w:rsid w:val="00AD77CA"/>
    <w:rsid w:val="00AD78C7"/>
    <w:rsid w:val="00AD78F2"/>
    <w:rsid w:val="00AD7D13"/>
    <w:rsid w:val="00AD7F6B"/>
    <w:rsid w:val="00AD7FD1"/>
    <w:rsid w:val="00AE0131"/>
    <w:rsid w:val="00AE0656"/>
    <w:rsid w:val="00AE0698"/>
    <w:rsid w:val="00AE08B8"/>
    <w:rsid w:val="00AE0AE9"/>
    <w:rsid w:val="00AE0C7C"/>
    <w:rsid w:val="00AE0F80"/>
    <w:rsid w:val="00AE0F88"/>
    <w:rsid w:val="00AE1145"/>
    <w:rsid w:val="00AE17C0"/>
    <w:rsid w:val="00AE1AD3"/>
    <w:rsid w:val="00AE1B0F"/>
    <w:rsid w:val="00AE1B90"/>
    <w:rsid w:val="00AE1BB5"/>
    <w:rsid w:val="00AE1C22"/>
    <w:rsid w:val="00AE1C8D"/>
    <w:rsid w:val="00AE1CCE"/>
    <w:rsid w:val="00AE1CD4"/>
    <w:rsid w:val="00AE23DF"/>
    <w:rsid w:val="00AE245A"/>
    <w:rsid w:val="00AE2586"/>
    <w:rsid w:val="00AE26D6"/>
    <w:rsid w:val="00AE29F7"/>
    <w:rsid w:val="00AE2A92"/>
    <w:rsid w:val="00AE2BBF"/>
    <w:rsid w:val="00AE2FD9"/>
    <w:rsid w:val="00AE2FF7"/>
    <w:rsid w:val="00AE3038"/>
    <w:rsid w:val="00AE3197"/>
    <w:rsid w:val="00AE3319"/>
    <w:rsid w:val="00AE34E6"/>
    <w:rsid w:val="00AE37D3"/>
    <w:rsid w:val="00AE38E4"/>
    <w:rsid w:val="00AE3912"/>
    <w:rsid w:val="00AE3A4D"/>
    <w:rsid w:val="00AE3D5E"/>
    <w:rsid w:val="00AE3E71"/>
    <w:rsid w:val="00AE3E8D"/>
    <w:rsid w:val="00AE3FD5"/>
    <w:rsid w:val="00AE3FE2"/>
    <w:rsid w:val="00AE42BC"/>
    <w:rsid w:val="00AE4415"/>
    <w:rsid w:val="00AE448F"/>
    <w:rsid w:val="00AE4655"/>
    <w:rsid w:val="00AE4688"/>
    <w:rsid w:val="00AE46A9"/>
    <w:rsid w:val="00AE4826"/>
    <w:rsid w:val="00AE4A73"/>
    <w:rsid w:val="00AE4BE5"/>
    <w:rsid w:val="00AE4CC1"/>
    <w:rsid w:val="00AE4CC9"/>
    <w:rsid w:val="00AE4EEB"/>
    <w:rsid w:val="00AE5231"/>
    <w:rsid w:val="00AE5342"/>
    <w:rsid w:val="00AE563F"/>
    <w:rsid w:val="00AE5691"/>
    <w:rsid w:val="00AE5720"/>
    <w:rsid w:val="00AE5783"/>
    <w:rsid w:val="00AE598D"/>
    <w:rsid w:val="00AE5A1C"/>
    <w:rsid w:val="00AE5A8F"/>
    <w:rsid w:val="00AE5B1B"/>
    <w:rsid w:val="00AE5BF1"/>
    <w:rsid w:val="00AE5F30"/>
    <w:rsid w:val="00AE617E"/>
    <w:rsid w:val="00AE62B6"/>
    <w:rsid w:val="00AE636F"/>
    <w:rsid w:val="00AE671E"/>
    <w:rsid w:val="00AE6814"/>
    <w:rsid w:val="00AE696A"/>
    <w:rsid w:val="00AE6977"/>
    <w:rsid w:val="00AE6AB3"/>
    <w:rsid w:val="00AE6D27"/>
    <w:rsid w:val="00AE6EB0"/>
    <w:rsid w:val="00AE6F14"/>
    <w:rsid w:val="00AE6F50"/>
    <w:rsid w:val="00AE718E"/>
    <w:rsid w:val="00AE71B9"/>
    <w:rsid w:val="00AE76D9"/>
    <w:rsid w:val="00AE76E0"/>
    <w:rsid w:val="00AE76E9"/>
    <w:rsid w:val="00AE770A"/>
    <w:rsid w:val="00AE77D1"/>
    <w:rsid w:val="00AE79B0"/>
    <w:rsid w:val="00AE7B4F"/>
    <w:rsid w:val="00AE7C6A"/>
    <w:rsid w:val="00AE7CD9"/>
    <w:rsid w:val="00AE7F19"/>
    <w:rsid w:val="00AF0547"/>
    <w:rsid w:val="00AF06EB"/>
    <w:rsid w:val="00AF0816"/>
    <w:rsid w:val="00AF096F"/>
    <w:rsid w:val="00AF0A62"/>
    <w:rsid w:val="00AF0D2A"/>
    <w:rsid w:val="00AF0F74"/>
    <w:rsid w:val="00AF0FE9"/>
    <w:rsid w:val="00AF1195"/>
    <w:rsid w:val="00AF11E7"/>
    <w:rsid w:val="00AF137C"/>
    <w:rsid w:val="00AF14AA"/>
    <w:rsid w:val="00AF1566"/>
    <w:rsid w:val="00AF16FC"/>
    <w:rsid w:val="00AF1880"/>
    <w:rsid w:val="00AF18B0"/>
    <w:rsid w:val="00AF19B6"/>
    <w:rsid w:val="00AF1CC4"/>
    <w:rsid w:val="00AF1DDB"/>
    <w:rsid w:val="00AF1F67"/>
    <w:rsid w:val="00AF1FAE"/>
    <w:rsid w:val="00AF2011"/>
    <w:rsid w:val="00AF227A"/>
    <w:rsid w:val="00AF2413"/>
    <w:rsid w:val="00AF2451"/>
    <w:rsid w:val="00AF2635"/>
    <w:rsid w:val="00AF2655"/>
    <w:rsid w:val="00AF27D6"/>
    <w:rsid w:val="00AF28A1"/>
    <w:rsid w:val="00AF29A0"/>
    <w:rsid w:val="00AF2A57"/>
    <w:rsid w:val="00AF2BBD"/>
    <w:rsid w:val="00AF2D0F"/>
    <w:rsid w:val="00AF2FE9"/>
    <w:rsid w:val="00AF3146"/>
    <w:rsid w:val="00AF3601"/>
    <w:rsid w:val="00AF3857"/>
    <w:rsid w:val="00AF3BAF"/>
    <w:rsid w:val="00AF3E0F"/>
    <w:rsid w:val="00AF3E74"/>
    <w:rsid w:val="00AF3F48"/>
    <w:rsid w:val="00AF40EF"/>
    <w:rsid w:val="00AF434C"/>
    <w:rsid w:val="00AF4515"/>
    <w:rsid w:val="00AF4586"/>
    <w:rsid w:val="00AF48DF"/>
    <w:rsid w:val="00AF4928"/>
    <w:rsid w:val="00AF4941"/>
    <w:rsid w:val="00AF4C54"/>
    <w:rsid w:val="00AF4C9D"/>
    <w:rsid w:val="00AF4E2D"/>
    <w:rsid w:val="00AF4EB7"/>
    <w:rsid w:val="00AF4ECB"/>
    <w:rsid w:val="00AF4FCD"/>
    <w:rsid w:val="00AF50AF"/>
    <w:rsid w:val="00AF50BE"/>
    <w:rsid w:val="00AF50C2"/>
    <w:rsid w:val="00AF5378"/>
    <w:rsid w:val="00AF53E4"/>
    <w:rsid w:val="00AF54F2"/>
    <w:rsid w:val="00AF56D6"/>
    <w:rsid w:val="00AF5743"/>
    <w:rsid w:val="00AF59C2"/>
    <w:rsid w:val="00AF5AD6"/>
    <w:rsid w:val="00AF5B5B"/>
    <w:rsid w:val="00AF5C59"/>
    <w:rsid w:val="00AF5DD2"/>
    <w:rsid w:val="00AF61E0"/>
    <w:rsid w:val="00AF62E9"/>
    <w:rsid w:val="00AF66D4"/>
    <w:rsid w:val="00AF6A9E"/>
    <w:rsid w:val="00AF6BAB"/>
    <w:rsid w:val="00AF6C2B"/>
    <w:rsid w:val="00AF6DBB"/>
    <w:rsid w:val="00AF6E6A"/>
    <w:rsid w:val="00AF6F8E"/>
    <w:rsid w:val="00AF701C"/>
    <w:rsid w:val="00AF71B1"/>
    <w:rsid w:val="00AF72DA"/>
    <w:rsid w:val="00AF737F"/>
    <w:rsid w:val="00AF7398"/>
    <w:rsid w:val="00AF7596"/>
    <w:rsid w:val="00AF76CD"/>
    <w:rsid w:val="00AF775E"/>
    <w:rsid w:val="00AF7936"/>
    <w:rsid w:val="00AF79F4"/>
    <w:rsid w:val="00AF7BF5"/>
    <w:rsid w:val="00AF7C4E"/>
    <w:rsid w:val="00B00215"/>
    <w:rsid w:val="00B002AA"/>
    <w:rsid w:val="00B00318"/>
    <w:rsid w:val="00B00342"/>
    <w:rsid w:val="00B0085A"/>
    <w:rsid w:val="00B00872"/>
    <w:rsid w:val="00B0087A"/>
    <w:rsid w:val="00B009C3"/>
    <w:rsid w:val="00B00A77"/>
    <w:rsid w:val="00B00ACA"/>
    <w:rsid w:val="00B00CFF"/>
    <w:rsid w:val="00B00DE0"/>
    <w:rsid w:val="00B00FF7"/>
    <w:rsid w:val="00B01062"/>
    <w:rsid w:val="00B01196"/>
    <w:rsid w:val="00B011FC"/>
    <w:rsid w:val="00B01234"/>
    <w:rsid w:val="00B015C7"/>
    <w:rsid w:val="00B01657"/>
    <w:rsid w:val="00B016E9"/>
    <w:rsid w:val="00B01773"/>
    <w:rsid w:val="00B01B5E"/>
    <w:rsid w:val="00B0222E"/>
    <w:rsid w:val="00B02270"/>
    <w:rsid w:val="00B02675"/>
    <w:rsid w:val="00B02841"/>
    <w:rsid w:val="00B02A07"/>
    <w:rsid w:val="00B02A22"/>
    <w:rsid w:val="00B02A62"/>
    <w:rsid w:val="00B02BB4"/>
    <w:rsid w:val="00B02BD1"/>
    <w:rsid w:val="00B02D0B"/>
    <w:rsid w:val="00B02EDA"/>
    <w:rsid w:val="00B030A9"/>
    <w:rsid w:val="00B0315B"/>
    <w:rsid w:val="00B031DA"/>
    <w:rsid w:val="00B0327B"/>
    <w:rsid w:val="00B038BE"/>
    <w:rsid w:val="00B0392E"/>
    <w:rsid w:val="00B03959"/>
    <w:rsid w:val="00B03960"/>
    <w:rsid w:val="00B03B69"/>
    <w:rsid w:val="00B03C03"/>
    <w:rsid w:val="00B03C38"/>
    <w:rsid w:val="00B03C3C"/>
    <w:rsid w:val="00B03F1D"/>
    <w:rsid w:val="00B03FD4"/>
    <w:rsid w:val="00B04165"/>
    <w:rsid w:val="00B0419A"/>
    <w:rsid w:val="00B0436F"/>
    <w:rsid w:val="00B045CD"/>
    <w:rsid w:val="00B04640"/>
    <w:rsid w:val="00B048B7"/>
    <w:rsid w:val="00B04AC5"/>
    <w:rsid w:val="00B04AF3"/>
    <w:rsid w:val="00B04B80"/>
    <w:rsid w:val="00B04E0E"/>
    <w:rsid w:val="00B050C7"/>
    <w:rsid w:val="00B051CB"/>
    <w:rsid w:val="00B0529E"/>
    <w:rsid w:val="00B0531C"/>
    <w:rsid w:val="00B05334"/>
    <w:rsid w:val="00B0535A"/>
    <w:rsid w:val="00B05417"/>
    <w:rsid w:val="00B054BD"/>
    <w:rsid w:val="00B0555D"/>
    <w:rsid w:val="00B055E6"/>
    <w:rsid w:val="00B0565C"/>
    <w:rsid w:val="00B0577D"/>
    <w:rsid w:val="00B0589B"/>
    <w:rsid w:val="00B05A71"/>
    <w:rsid w:val="00B05C2A"/>
    <w:rsid w:val="00B05C76"/>
    <w:rsid w:val="00B05CD0"/>
    <w:rsid w:val="00B05F27"/>
    <w:rsid w:val="00B05F37"/>
    <w:rsid w:val="00B064A1"/>
    <w:rsid w:val="00B064F5"/>
    <w:rsid w:val="00B06549"/>
    <w:rsid w:val="00B065BD"/>
    <w:rsid w:val="00B067C6"/>
    <w:rsid w:val="00B069A5"/>
    <w:rsid w:val="00B06D0E"/>
    <w:rsid w:val="00B06E7E"/>
    <w:rsid w:val="00B06F8C"/>
    <w:rsid w:val="00B07228"/>
    <w:rsid w:val="00B07271"/>
    <w:rsid w:val="00B0727B"/>
    <w:rsid w:val="00B07622"/>
    <w:rsid w:val="00B07634"/>
    <w:rsid w:val="00B07705"/>
    <w:rsid w:val="00B077B8"/>
    <w:rsid w:val="00B079D3"/>
    <w:rsid w:val="00B07AA2"/>
    <w:rsid w:val="00B07D53"/>
    <w:rsid w:val="00B07EAA"/>
    <w:rsid w:val="00B1018C"/>
    <w:rsid w:val="00B102A0"/>
    <w:rsid w:val="00B103AD"/>
    <w:rsid w:val="00B10458"/>
    <w:rsid w:val="00B104CC"/>
    <w:rsid w:val="00B105B1"/>
    <w:rsid w:val="00B109FD"/>
    <w:rsid w:val="00B10D11"/>
    <w:rsid w:val="00B1107D"/>
    <w:rsid w:val="00B11558"/>
    <w:rsid w:val="00B117A7"/>
    <w:rsid w:val="00B1184A"/>
    <w:rsid w:val="00B1185F"/>
    <w:rsid w:val="00B11907"/>
    <w:rsid w:val="00B119F1"/>
    <w:rsid w:val="00B11A87"/>
    <w:rsid w:val="00B11BD9"/>
    <w:rsid w:val="00B11ED1"/>
    <w:rsid w:val="00B11F41"/>
    <w:rsid w:val="00B11FA7"/>
    <w:rsid w:val="00B12167"/>
    <w:rsid w:val="00B121A2"/>
    <w:rsid w:val="00B124D2"/>
    <w:rsid w:val="00B125C5"/>
    <w:rsid w:val="00B125CF"/>
    <w:rsid w:val="00B1269E"/>
    <w:rsid w:val="00B126C3"/>
    <w:rsid w:val="00B1276B"/>
    <w:rsid w:val="00B12841"/>
    <w:rsid w:val="00B12B15"/>
    <w:rsid w:val="00B12B57"/>
    <w:rsid w:val="00B12C48"/>
    <w:rsid w:val="00B12D16"/>
    <w:rsid w:val="00B12DA6"/>
    <w:rsid w:val="00B12DEB"/>
    <w:rsid w:val="00B12FB5"/>
    <w:rsid w:val="00B13162"/>
    <w:rsid w:val="00B131D5"/>
    <w:rsid w:val="00B132B9"/>
    <w:rsid w:val="00B132F5"/>
    <w:rsid w:val="00B1377E"/>
    <w:rsid w:val="00B13972"/>
    <w:rsid w:val="00B13A81"/>
    <w:rsid w:val="00B13AF3"/>
    <w:rsid w:val="00B13B4C"/>
    <w:rsid w:val="00B13C78"/>
    <w:rsid w:val="00B13DDC"/>
    <w:rsid w:val="00B141E4"/>
    <w:rsid w:val="00B14493"/>
    <w:rsid w:val="00B146D4"/>
    <w:rsid w:val="00B1472B"/>
    <w:rsid w:val="00B147E5"/>
    <w:rsid w:val="00B148A5"/>
    <w:rsid w:val="00B149EE"/>
    <w:rsid w:val="00B14AB1"/>
    <w:rsid w:val="00B14BCF"/>
    <w:rsid w:val="00B14BE7"/>
    <w:rsid w:val="00B15068"/>
    <w:rsid w:val="00B150DC"/>
    <w:rsid w:val="00B1524F"/>
    <w:rsid w:val="00B156A0"/>
    <w:rsid w:val="00B15DC2"/>
    <w:rsid w:val="00B15E66"/>
    <w:rsid w:val="00B15F20"/>
    <w:rsid w:val="00B1604A"/>
    <w:rsid w:val="00B16105"/>
    <w:rsid w:val="00B163AB"/>
    <w:rsid w:val="00B165AC"/>
    <w:rsid w:val="00B167A0"/>
    <w:rsid w:val="00B167B3"/>
    <w:rsid w:val="00B167D2"/>
    <w:rsid w:val="00B16A04"/>
    <w:rsid w:val="00B16DAB"/>
    <w:rsid w:val="00B1700A"/>
    <w:rsid w:val="00B17129"/>
    <w:rsid w:val="00B171E3"/>
    <w:rsid w:val="00B1727E"/>
    <w:rsid w:val="00B172DD"/>
    <w:rsid w:val="00B174A7"/>
    <w:rsid w:val="00B17661"/>
    <w:rsid w:val="00B1767E"/>
    <w:rsid w:val="00B17763"/>
    <w:rsid w:val="00B177E6"/>
    <w:rsid w:val="00B17989"/>
    <w:rsid w:val="00B179A5"/>
    <w:rsid w:val="00B17B0F"/>
    <w:rsid w:val="00B17E70"/>
    <w:rsid w:val="00B20363"/>
    <w:rsid w:val="00B2065B"/>
    <w:rsid w:val="00B20681"/>
    <w:rsid w:val="00B20857"/>
    <w:rsid w:val="00B20D07"/>
    <w:rsid w:val="00B20DD3"/>
    <w:rsid w:val="00B2163C"/>
    <w:rsid w:val="00B2167D"/>
    <w:rsid w:val="00B216D5"/>
    <w:rsid w:val="00B218BA"/>
    <w:rsid w:val="00B21A19"/>
    <w:rsid w:val="00B22027"/>
    <w:rsid w:val="00B22387"/>
    <w:rsid w:val="00B22655"/>
    <w:rsid w:val="00B22832"/>
    <w:rsid w:val="00B229FB"/>
    <w:rsid w:val="00B22A6F"/>
    <w:rsid w:val="00B22B39"/>
    <w:rsid w:val="00B22BCB"/>
    <w:rsid w:val="00B22CDD"/>
    <w:rsid w:val="00B22D75"/>
    <w:rsid w:val="00B22D8D"/>
    <w:rsid w:val="00B22E38"/>
    <w:rsid w:val="00B22F5A"/>
    <w:rsid w:val="00B22F86"/>
    <w:rsid w:val="00B230C6"/>
    <w:rsid w:val="00B2377A"/>
    <w:rsid w:val="00B24063"/>
    <w:rsid w:val="00B2418E"/>
    <w:rsid w:val="00B244C3"/>
    <w:rsid w:val="00B248E7"/>
    <w:rsid w:val="00B2494D"/>
    <w:rsid w:val="00B24AE9"/>
    <w:rsid w:val="00B24BA9"/>
    <w:rsid w:val="00B2519C"/>
    <w:rsid w:val="00B25246"/>
    <w:rsid w:val="00B254D0"/>
    <w:rsid w:val="00B254D7"/>
    <w:rsid w:val="00B2555B"/>
    <w:rsid w:val="00B255FD"/>
    <w:rsid w:val="00B2569F"/>
    <w:rsid w:val="00B25896"/>
    <w:rsid w:val="00B258EE"/>
    <w:rsid w:val="00B25AA7"/>
    <w:rsid w:val="00B25BAD"/>
    <w:rsid w:val="00B25E38"/>
    <w:rsid w:val="00B25ECB"/>
    <w:rsid w:val="00B25FD9"/>
    <w:rsid w:val="00B2601A"/>
    <w:rsid w:val="00B2603B"/>
    <w:rsid w:val="00B26175"/>
    <w:rsid w:val="00B26250"/>
    <w:rsid w:val="00B26377"/>
    <w:rsid w:val="00B26486"/>
    <w:rsid w:val="00B26584"/>
    <w:rsid w:val="00B26807"/>
    <w:rsid w:val="00B26A0E"/>
    <w:rsid w:val="00B26B5C"/>
    <w:rsid w:val="00B26C51"/>
    <w:rsid w:val="00B26D5E"/>
    <w:rsid w:val="00B26DBD"/>
    <w:rsid w:val="00B26F6B"/>
    <w:rsid w:val="00B2700C"/>
    <w:rsid w:val="00B2763A"/>
    <w:rsid w:val="00B27A37"/>
    <w:rsid w:val="00B27B1B"/>
    <w:rsid w:val="00B27D6A"/>
    <w:rsid w:val="00B27EF5"/>
    <w:rsid w:val="00B30462"/>
    <w:rsid w:val="00B30551"/>
    <w:rsid w:val="00B305D8"/>
    <w:rsid w:val="00B307B2"/>
    <w:rsid w:val="00B30908"/>
    <w:rsid w:val="00B30CF5"/>
    <w:rsid w:val="00B30D21"/>
    <w:rsid w:val="00B30DA3"/>
    <w:rsid w:val="00B31202"/>
    <w:rsid w:val="00B31228"/>
    <w:rsid w:val="00B31348"/>
    <w:rsid w:val="00B313DA"/>
    <w:rsid w:val="00B31596"/>
    <w:rsid w:val="00B315F5"/>
    <w:rsid w:val="00B316C9"/>
    <w:rsid w:val="00B3175C"/>
    <w:rsid w:val="00B31781"/>
    <w:rsid w:val="00B317CF"/>
    <w:rsid w:val="00B3187D"/>
    <w:rsid w:val="00B31916"/>
    <w:rsid w:val="00B31B61"/>
    <w:rsid w:val="00B31C28"/>
    <w:rsid w:val="00B3206C"/>
    <w:rsid w:val="00B32074"/>
    <w:rsid w:val="00B320C1"/>
    <w:rsid w:val="00B321C4"/>
    <w:rsid w:val="00B327D3"/>
    <w:rsid w:val="00B32BEC"/>
    <w:rsid w:val="00B32CBB"/>
    <w:rsid w:val="00B33024"/>
    <w:rsid w:val="00B330AB"/>
    <w:rsid w:val="00B33127"/>
    <w:rsid w:val="00B3312D"/>
    <w:rsid w:val="00B331DF"/>
    <w:rsid w:val="00B3320E"/>
    <w:rsid w:val="00B33261"/>
    <w:rsid w:val="00B334C9"/>
    <w:rsid w:val="00B335FB"/>
    <w:rsid w:val="00B3363F"/>
    <w:rsid w:val="00B3368B"/>
    <w:rsid w:val="00B33A1B"/>
    <w:rsid w:val="00B33B68"/>
    <w:rsid w:val="00B33E59"/>
    <w:rsid w:val="00B33E98"/>
    <w:rsid w:val="00B33FEE"/>
    <w:rsid w:val="00B33FFC"/>
    <w:rsid w:val="00B34112"/>
    <w:rsid w:val="00B34162"/>
    <w:rsid w:val="00B341E0"/>
    <w:rsid w:val="00B34261"/>
    <w:rsid w:val="00B3482C"/>
    <w:rsid w:val="00B34908"/>
    <w:rsid w:val="00B34AEB"/>
    <w:rsid w:val="00B34CAF"/>
    <w:rsid w:val="00B34F0F"/>
    <w:rsid w:val="00B350E6"/>
    <w:rsid w:val="00B351A6"/>
    <w:rsid w:val="00B353BA"/>
    <w:rsid w:val="00B35613"/>
    <w:rsid w:val="00B35895"/>
    <w:rsid w:val="00B35BE4"/>
    <w:rsid w:val="00B35E5A"/>
    <w:rsid w:val="00B362EE"/>
    <w:rsid w:val="00B3684F"/>
    <w:rsid w:val="00B36A9B"/>
    <w:rsid w:val="00B36B91"/>
    <w:rsid w:val="00B36E14"/>
    <w:rsid w:val="00B36F74"/>
    <w:rsid w:val="00B371B8"/>
    <w:rsid w:val="00B3725A"/>
    <w:rsid w:val="00B376B7"/>
    <w:rsid w:val="00B37795"/>
    <w:rsid w:val="00B379F8"/>
    <w:rsid w:val="00B37B0C"/>
    <w:rsid w:val="00B37C68"/>
    <w:rsid w:val="00B37D45"/>
    <w:rsid w:val="00B37E12"/>
    <w:rsid w:val="00B37E2A"/>
    <w:rsid w:val="00B37E6D"/>
    <w:rsid w:val="00B4058E"/>
    <w:rsid w:val="00B40A83"/>
    <w:rsid w:val="00B40B0B"/>
    <w:rsid w:val="00B40B25"/>
    <w:rsid w:val="00B40BD9"/>
    <w:rsid w:val="00B40DC0"/>
    <w:rsid w:val="00B41261"/>
    <w:rsid w:val="00B4130A"/>
    <w:rsid w:val="00B4141A"/>
    <w:rsid w:val="00B41665"/>
    <w:rsid w:val="00B41676"/>
    <w:rsid w:val="00B4177A"/>
    <w:rsid w:val="00B4179C"/>
    <w:rsid w:val="00B41859"/>
    <w:rsid w:val="00B418B9"/>
    <w:rsid w:val="00B419F7"/>
    <w:rsid w:val="00B41E4E"/>
    <w:rsid w:val="00B4202C"/>
    <w:rsid w:val="00B42201"/>
    <w:rsid w:val="00B42347"/>
    <w:rsid w:val="00B423AF"/>
    <w:rsid w:val="00B423B5"/>
    <w:rsid w:val="00B423C7"/>
    <w:rsid w:val="00B424F7"/>
    <w:rsid w:val="00B426C1"/>
    <w:rsid w:val="00B42724"/>
    <w:rsid w:val="00B42991"/>
    <w:rsid w:val="00B429B3"/>
    <w:rsid w:val="00B42C38"/>
    <w:rsid w:val="00B430EF"/>
    <w:rsid w:val="00B43398"/>
    <w:rsid w:val="00B43421"/>
    <w:rsid w:val="00B4356C"/>
    <w:rsid w:val="00B435D9"/>
    <w:rsid w:val="00B435E7"/>
    <w:rsid w:val="00B436D5"/>
    <w:rsid w:val="00B436F1"/>
    <w:rsid w:val="00B43985"/>
    <w:rsid w:val="00B43AC3"/>
    <w:rsid w:val="00B44114"/>
    <w:rsid w:val="00B441CB"/>
    <w:rsid w:val="00B443B4"/>
    <w:rsid w:val="00B44454"/>
    <w:rsid w:val="00B445B3"/>
    <w:rsid w:val="00B4469D"/>
    <w:rsid w:val="00B446E6"/>
    <w:rsid w:val="00B44704"/>
    <w:rsid w:val="00B447AF"/>
    <w:rsid w:val="00B44AE4"/>
    <w:rsid w:val="00B45000"/>
    <w:rsid w:val="00B45189"/>
    <w:rsid w:val="00B45217"/>
    <w:rsid w:val="00B45232"/>
    <w:rsid w:val="00B45332"/>
    <w:rsid w:val="00B45420"/>
    <w:rsid w:val="00B45652"/>
    <w:rsid w:val="00B456BF"/>
    <w:rsid w:val="00B4592B"/>
    <w:rsid w:val="00B45E1F"/>
    <w:rsid w:val="00B45EA6"/>
    <w:rsid w:val="00B45EE5"/>
    <w:rsid w:val="00B46084"/>
    <w:rsid w:val="00B460AE"/>
    <w:rsid w:val="00B46139"/>
    <w:rsid w:val="00B462B5"/>
    <w:rsid w:val="00B466B9"/>
    <w:rsid w:val="00B46809"/>
    <w:rsid w:val="00B46846"/>
    <w:rsid w:val="00B46AB8"/>
    <w:rsid w:val="00B46CCB"/>
    <w:rsid w:val="00B46EB7"/>
    <w:rsid w:val="00B4701F"/>
    <w:rsid w:val="00B472EF"/>
    <w:rsid w:val="00B475BD"/>
    <w:rsid w:val="00B478D6"/>
    <w:rsid w:val="00B47A13"/>
    <w:rsid w:val="00B47BFC"/>
    <w:rsid w:val="00B5003A"/>
    <w:rsid w:val="00B502C8"/>
    <w:rsid w:val="00B504D8"/>
    <w:rsid w:val="00B50857"/>
    <w:rsid w:val="00B508B6"/>
    <w:rsid w:val="00B50AD5"/>
    <w:rsid w:val="00B50CD2"/>
    <w:rsid w:val="00B50E77"/>
    <w:rsid w:val="00B51031"/>
    <w:rsid w:val="00B51093"/>
    <w:rsid w:val="00B5140D"/>
    <w:rsid w:val="00B519FC"/>
    <w:rsid w:val="00B51AC2"/>
    <w:rsid w:val="00B51D72"/>
    <w:rsid w:val="00B51E38"/>
    <w:rsid w:val="00B51FF1"/>
    <w:rsid w:val="00B521A2"/>
    <w:rsid w:val="00B52234"/>
    <w:rsid w:val="00B52537"/>
    <w:rsid w:val="00B52591"/>
    <w:rsid w:val="00B52615"/>
    <w:rsid w:val="00B52626"/>
    <w:rsid w:val="00B5262E"/>
    <w:rsid w:val="00B529CA"/>
    <w:rsid w:val="00B52A50"/>
    <w:rsid w:val="00B52E98"/>
    <w:rsid w:val="00B5315D"/>
    <w:rsid w:val="00B5360C"/>
    <w:rsid w:val="00B536BC"/>
    <w:rsid w:val="00B53747"/>
    <w:rsid w:val="00B538E3"/>
    <w:rsid w:val="00B539C8"/>
    <w:rsid w:val="00B53EC9"/>
    <w:rsid w:val="00B54206"/>
    <w:rsid w:val="00B54390"/>
    <w:rsid w:val="00B54681"/>
    <w:rsid w:val="00B546BD"/>
    <w:rsid w:val="00B549BB"/>
    <w:rsid w:val="00B54CBA"/>
    <w:rsid w:val="00B54D6F"/>
    <w:rsid w:val="00B54F10"/>
    <w:rsid w:val="00B54FD4"/>
    <w:rsid w:val="00B55049"/>
    <w:rsid w:val="00B5504A"/>
    <w:rsid w:val="00B5511A"/>
    <w:rsid w:val="00B55550"/>
    <w:rsid w:val="00B555B1"/>
    <w:rsid w:val="00B555FA"/>
    <w:rsid w:val="00B55780"/>
    <w:rsid w:val="00B55805"/>
    <w:rsid w:val="00B55841"/>
    <w:rsid w:val="00B558D8"/>
    <w:rsid w:val="00B559DB"/>
    <w:rsid w:val="00B55D5B"/>
    <w:rsid w:val="00B55F29"/>
    <w:rsid w:val="00B56228"/>
    <w:rsid w:val="00B5637D"/>
    <w:rsid w:val="00B56441"/>
    <w:rsid w:val="00B5673C"/>
    <w:rsid w:val="00B56757"/>
    <w:rsid w:val="00B567D1"/>
    <w:rsid w:val="00B56979"/>
    <w:rsid w:val="00B569D5"/>
    <w:rsid w:val="00B56BA4"/>
    <w:rsid w:val="00B56C30"/>
    <w:rsid w:val="00B57007"/>
    <w:rsid w:val="00B57201"/>
    <w:rsid w:val="00B5720D"/>
    <w:rsid w:val="00B57213"/>
    <w:rsid w:val="00B57274"/>
    <w:rsid w:val="00B57425"/>
    <w:rsid w:val="00B57453"/>
    <w:rsid w:val="00B576A4"/>
    <w:rsid w:val="00B57858"/>
    <w:rsid w:val="00B57878"/>
    <w:rsid w:val="00B578C7"/>
    <w:rsid w:val="00B57A93"/>
    <w:rsid w:val="00B57CE9"/>
    <w:rsid w:val="00B57D08"/>
    <w:rsid w:val="00B57EBF"/>
    <w:rsid w:val="00B57EDF"/>
    <w:rsid w:val="00B60006"/>
    <w:rsid w:val="00B600A9"/>
    <w:rsid w:val="00B600E9"/>
    <w:rsid w:val="00B601B8"/>
    <w:rsid w:val="00B602F2"/>
    <w:rsid w:val="00B603CF"/>
    <w:rsid w:val="00B604B8"/>
    <w:rsid w:val="00B605B2"/>
    <w:rsid w:val="00B6087F"/>
    <w:rsid w:val="00B60AE0"/>
    <w:rsid w:val="00B60B3F"/>
    <w:rsid w:val="00B60DB8"/>
    <w:rsid w:val="00B60FB4"/>
    <w:rsid w:val="00B61012"/>
    <w:rsid w:val="00B61435"/>
    <w:rsid w:val="00B61571"/>
    <w:rsid w:val="00B616A4"/>
    <w:rsid w:val="00B6180C"/>
    <w:rsid w:val="00B61A49"/>
    <w:rsid w:val="00B61CF7"/>
    <w:rsid w:val="00B61D73"/>
    <w:rsid w:val="00B61E81"/>
    <w:rsid w:val="00B61F0D"/>
    <w:rsid w:val="00B61F25"/>
    <w:rsid w:val="00B62068"/>
    <w:rsid w:val="00B623AD"/>
    <w:rsid w:val="00B626C3"/>
    <w:rsid w:val="00B627F3"/>
    <w:rsid w:val="00B62A67"/>
    <w:rsid w:val="00B62AAB"/>
    <w:rsid w:val="00B62C85"/>
    <w:rsid w:val="00B62C89"/>
    <w:rsid w:val="00B62E07"/>
    <w:rsid w:val="00B6311A"/>
    <w:rsid w:val="00B631DA"/>
    <w:rsid w:val="00B6321A"/>
    <w:rsid w:val="00B635F7"/>
    <w:rsid w:val="00B63729"/>
    <w:rsid w:val="00B63741"/>
    <w:rsid w:val="00B64029"/>
    <w:rsid w:val="00B64093"/>
    <w:rsid w:val="00B6422C"/>
    <w:rsid w:val="00B64268"/>
    <w:rsid w:val="00B64272"/>
    <w:rsid w:val="00B642BD"/>
    <w:rsid w:val="00B64512"/>
    <w:rsid w:val="00B64666"/>
    <w:rsid w:val="00B64791"/>
    <w:rsid w:val="00B64816"/>
    <w:rsid w:val="00B64BFD"/>
    <w:rsid w:val="00B64CEC"/>
    <w:rsid w:val="00B64E03"/>
    <w:rsid w:val="00B6513B"/>
    <w:rsid w:val="00B6517D"/>
    <w:rsid w:val="00B6527B"/>
    <w:rsid w:val="00B65315"/>
    <w:rsid w:val="00B65580"/>
    <w:rsid w:val="00B65645"/>
    <w:rsid w:val="00B656AB"/>
    <w:rsid w:val="00B6581E"/>
    <w:rsid w:val="00B65A65"/>
    <w:rsid w:val="00B65C91"/>
    <w:rsid w:val="00B65CBA"/>
    <w:rsid w:val="00B65E9B"/>
    <w:rsid w:val="00B65E9E"/>
    <w:rsid w:val="00B65EA6"/>
    <w:rsid w:val="00B65EC4"/>
    <w:rsid w:val="00B65FE3"/>
    <w:rsid w:val="00B6600B"/>
    <w:rsid w:val="00B66075"/>
    <w:rsid w:val="00B66149"/>
    <w:rsid w:val="00B6628D"/>
    <w:rsid w:val="00B663CF"/>
    <w:rsid w:val="00B666B4"/>
    <w:rsid w:val="00B66C62"/>
    <w:rsid w:val="00B66CFC"/>
    <w:rsid w:val="00B66F72"/>
    <w:rsid w:val="00B670CA"/>
    <w:rsid w:val="00B6722F"/>
    <w:rsid w:val="00B6728A"/>
    <w:rsid w:val="00B67517"/>
    <w:rsid w:val="00B6769C"/>
    <w:rsid w:val="00B679DD"/>
    <w:rsid w:val="00B67A66"/>
    <w:rsid w:val="00B67AA2"/>
    <w:rsid w:val="00B67C3F"/>
    <w:rsid w:val="00B67F01"/>
    <w:rsid w:val="00B700DD"/>
    <w:rsid w:val="00B701C1"/>
    <w:rsid w:val="00B702C1"/>
    <w:rsid w:val="00B70304"/>
    <w:rsid w:val="00B7034B"/>
    <w:rsid w:val="00B7041B"/>
    <w:rsid w:val="00B707A8"/>
    <w:rsid w:val="00B70848"/>
    <w:rsid w:val="00B709A8"/>
    <w:rsid w:val="00B70A29"/>
    <w:rsid w:val="00B70B53"/>
    <w:rsid w:val="00B70E7B"/>
    <w:rsid w:val="00B70FD2"/>
    <w:rsid w:val="00B710A2"/>
    <w:rsid w:val="00B711B5"/>
    <w:rsid w:val="00B71240"/>
    <w:rsid w:val="00B713B9"/>
    <w:rsid w:val="00B7141B"/>
    <w:rsid w:val="00B71852"/>
    <w:rsid w:val="00B7185A"/>
    <w:rsid w:val="00B71A4D"/>
    <w:rsid w:val="00B71B55"/>
    <w:rsid w:val="00B71D43"/>
    <w:rsid w:val="00B722A1"/>
    <w:rsid w:val="00B72336"/>
    <w:rsid w:val="00B723D2"/>
    <w:rsid w:val="00B728D8"/>
    <w:rsid w:val="00B72A4F"/>
    <w:rsid w:val="00B72B36"/>
    <w:rsid w:val="00B72CA6"/>
    <w:rsid w:val="00B72E26"/>
    <w:rsid w:val="00B72E31"/>
    <w:rsid w:val="00B7333C"/>
    <w:rsid w:val="00B73693"/>
    <w:rsid w:val="00B738C8"/>
    <w:rsid w:val="00B7392B"/>
    <w:rsid w:val="00B739D8"/>
    <w:rsid w:val="00B73B98"/>
    <w:rsid w:val="00B73CC9"/>
    <w:rsid w:val="00B73ECE"/>
    <w:rsid w:val="00B74156"/>
    <w:rsid w:val="00B741C4"/>
    <w:rsid w:val="00B745A3"/>
    <w:rsid w:val="00B7463A"/>
    <w:rsid w:val="00B74706"/>
    <w:rsid w:val="00B747EE"/>
    <w:rsid w:val="00B74886"/>
    <w:rsid w:val="00B74928"/>
    <w:rsid w:val="00B74C2E"/>
    <w:rsid w:val="00B74E7C"/>
    <w:rsid w:val="00B74EE7"/>
    <w:rsid w:val="00B75081"/>
    <w:rsid w:val="00B75297"/>
    <w:rsid w:val="00B75394"/>
    <w:rsid w:val="00B753E3"/>
    <w:rsid w:val="00B754B6"/>
    <w:rsid w:val="00B755C8"/>
    <w:rsid w:val="00B75A03"/>
    <w:rsid w:val="00B75D9D"/>
    <w:rsid w:val="00B75F39"/>
    <w:rsid w:val="00B75F8D"/>
    <w:rsid w:val="00B7604C"/>
    <w:rsid w:val="00B76180"/>
    <w:rsid w:val="00B7621A"/>
    <w:rsid w:val="00B7624F"/>
    <w:rsid w:val="00B764D0"/>
    <w:rsid w:val="00B765CB"/>
    <w:rsid w:val="00B7677C"/>
    <w:rsid w:val="00B76860"/>
    <w:rsid w:val="00B7694D"/>
    <w:rsid w:val="00B7699E"/>
    <w:rsid w:val="00B769DC"/>
    <w:rsid w:val="00B76A28"/>
    <w:rsid w:val="00B76ACF"/>
    <w:rsid w:val="00B76BFC"/>
    <w:rsid w:val="00B77148"/>
    <w:rsid w:val="00B772F3"/>
    <w:rsid w:val="00B77398"/>
    <w:rsid w:val="00B77590"/>
    <w:rsid w:val="00B776AF"/>
    <w:rsid w:val="00B7786C"/>
    <w:rsid w:val="00B7797E"/>
    <w:rsid w:val="00B7798B"/>
    <w:rsid w:val="00B77AF4"/>
    <w:rsid w:val="00B77B98"/>
    <w:rsid w:val="00B77E7D"/>
    <w:rsid w:val="00B77EB5"/>
    <w:rsid w:val="00B77EB6"/>
    <w:rsid w:val="00B802A9"/>
    <w:rsid w:val="00B80381"/>
    <w:rsid w:val="00B804C3"/>
    <w:rsid w:val="00B804FA"/>
    <w:rsid w:val="00B80630"/>
    <w:rsid w:val="00B80687"/>
    <w:rsid w:val="00B806D0"/>
    <w:rsid w:val="00B80994"/>
    <w:rsid w:val="00B809A8"/>
    <w:rsid w:val="00B809D8"/>
    <w:rsid w:val="00B80B00"/>
    <w:rsid w:val="00B80C78"/>
    <w:rsid w:val="00B80CAE"/>
    <w:rsid w:val="00B812D2"/>
    <w:rsid w:val="00B815BC"/>
    <w:rsid w:val="00B815F3"/>
    <w:rsid w:val="00B8160C"/>
    <w:rsid w:val="00B8162C"/>
    <w:rsid w:val="00B81668"/>
    <w:rsid w:val="00B8175A"/>
    <w:rsid w:val="00B81765"/>
    <w:rsid w:val="00B81856"/>
    <w:rsid w:val="00B81B41"/>
    <w:rsid w:val="00B81CCD"/>
    <w:rsid w:val="00B81E0F"/>
    <w:rsid w:val="00B81E63"/>
    <w:rsid w:val="00B820B6"/>
    <w:rsid w:val="00B820B7"/>
    <w:rsid w:val="00B821CF"/>
    <w:rsid w:val="00B825B7"/>
    <w:rsid w:val="00B826B9"/>
    <w:rsid w:val="00B826CF"/>
    <w:rsid w:val="00B8296D"/>
    <w:rsid w:val="00B82EE7"/>
    <w:rsid w:val="00B82F6D"/>
    <w:rsid w:val="00B8310D"/>
    <w:rsid w:val="00B83260"/>
    <w:rsid w:val="00B833C2"/>
    <w:rsid w:val="00B833DB"/>
    <w:rsid w:val="00B8344F"/>
    <w:rsid w:val="00B835C3"/>
    <w:rsid w:val="00B835E1"/>
    <w:rsid w:val="00B838C5"/>
    <w:rsid w:val="00B839E2"/>
    <w:rsid w:val="00B83A03"/>
    <w:rsid w:val="00B83A37"/>
    <w:rsid w:val="00B83AD8"/>
    <w:rsid w:val="00B83B94"/>
    <w:rsid w:val="00B83C0A"/>
    <w:rsid w:val="00B83E6C"/>
    <w:rsid w:val="00B83FE8"/>
    <w:rsid w:val="00B83FF0"/>
    <w:rsid w:val="00B84284"/>
    <w:rsid w:val="00B84315"/>
    <w:rsid w:val="00B8442A"/>
    <w:rsid w:val="00B8448C"/>
    <w:rsid w:val="00B84518"/>
    <w:rsid w:val="00B84742"/>
    <w:rsid w:val="00B84777"/>
    <w:rsid w:val="00B84B03"/>
    <w:rsid w:val="00B84B11"/>
    <w:rsid w:val="00B851D5"/>
    <w:rsid w:val="00B85EE8"/>
    <w:rsid w:val="00B86004"/>
    <w:rsid w:val="00B8606D"/>
    <w:rsid w:val="00B862F4"/>
    <w:rsid w:val="00B86439"/>
    <w:rsid w:val="00B86483"/>
    <w:rsid w:val="00B86551"/>
    <w:rsid w:val="00B86B49"/>
    <w:rsid w:val="00B86B76"/>
    <w:rsid w:val="00B871E4"/>
    <w:rsid w:val="00B872CD"/>
    <w:rsid w:val="00B872EB"/>
    <w:rsid w:val="00B8730B"/>
    <w:rsid w:val="00B87440"/>
    <w:rsid w:val="00B87576"/>
    <w:rsid w:val="00B875FE"/>
    <w:rsid w:val="00B8764B"/>
    <w:rsid w:val="00B87858"/>
    <w:rsid w:val="00B87926"/>
    <w:rsid w:val="00B87C07"/>
    <w:rsid w:val="00B87D19"/>
    <w:rsid w:val="00B87D98"/>
    <w:rsid w:val="00B87E5A"/>
    <w:rsid w:val="00B87F4B"/>
    <w:rsid w:val="00B9027F"/>
    <w:rsid w:val="00B9041E"/>
    <w:rsid w:val="00B90467"/>
    <w:rsid w:val="00B904E9"/>
    <w:rsid w:val="00B9050B"/>
    <w:rsid w:val="00B90648"/>
    <w:rsid w:val="00B9065F"/>
    <w:rsid w:val="00B906AF"/>
    <w:rsid w:val="00B906DF"/>
    <w:rsid w:val="00B907E9"/>
    <w:rsid w:val="00B90815"/>
    <w:rsid w:val="00B90ADA"/>
    <w:rsid w:val="00B90CA0"/>
    <w:rsid w:val="00B90CA4"/>
    <w:rsid w:val="00B90DF4"/>
    <w:rsid w:val="00B90E11"/>
    <w:rsid w:val="00B90F40"/>
    <w:rsid w:val="00B9149D"/>
    <w:rsid w:val="00B91546"/>
    <w:rsid w:val="00B917AF"/>
    <w:rsid w:val="00B91808"/>
    <w:rsid w:val="00B91BA6"/>
    <w:rsid w:val="00B9219F"/>
    <w:rsid w:val="00B92344"/>
    <w:rsid w:val="00B92405"/>
    <w:rsid w:val="00B924FB"/>
    <w:rsid w:val="00B927DA"/>
    <w:rsid w:val="00B928AF"/>
    <w:rsid w:val="00B929EA"/>
    <w:rsid w:val="00B92A30"/>
    <w:rsid w:val="00B92A8F"/>
    <w:rsid w:val="00B9308A"/>
    <w:rsid w:val="00B931A4"/>
    <w:rsid w:val="00B931D1"/>
    <w:rsid w:val="00B9345D"/>
    <w:rsid w:val="00B93595"/>
    <w:rsid w:val="00B93616"/>
    <w:rsid w:val="00B9369F"/>
    <w:rsid w:val="00B93997"/>
    <w:rsid w:val="00B93F06"/>
    <w:rsid w:val="00B9404C"/>
    <w:rsid w:val="00B94081"/>
    <w:rsid w:val="00B94543"/>
    <w:rsid w:val="00B9456E"/>
    <w:rsid w:val="00B94579"/>
    <w:rsid w:val="00B94665"/>
    <w:rsid w:val="00B94747"/>
    <w:rsid w:val="00B94AAA"/>
    <w:rsid w:val="00B94D16"/>
    <w:rsid w:val="00B94D47"/>
    <w:rsid w:val="00B95010"/>
    <w:rsid w:val="00B9516B"/>
    <w:rsid w:val="00B951AC"/>
    <w:rsid w:val="00B95427"/>
    <w:rsid w:val="00B95898"/>
    <w:rsid w:val="00B958E8"/>
    <w:rsid w:val="00B95BC6"/>
    <w:rsid w:val="00B95C52"/>
    <w:rsid w:val="00B95CDB"/>
    <w:rsid w:val="00B95E4B"/>
    <w:rsid w:val="00B96048"/>
    <w:rsid w:val="00B96692"/>
    <w:rsid w:val="00B966FD"/>
    <w:rsid w:val="00B9678B"/>
    <w:rsid w:val="00B968F5"/>
    <w:rsid w:val="00B9697A"/>
    <w:rsid w:val="00B96A73"/>
    <w:rsid w:val="00B96B3D"/>
    <w:rsid w:val="00B96CFB"/>
    <w:rsid w:val="00B96F3B"/>
    <w:rsid w:val="00B96FB3"/>
    <w:rsid w:val="00B9719B"/>
    <w:rsid w:val="00B971E9"/>
    <w:rsid w:val="00B97897"/>
    <w:rsid w:val="00B978A3"/>
    <w:rsid w:val="00B97966"/>
    <w:rsid w:val="00B979E5"/>
    <w:rsid w:val="00B97B60"/>
    <w:rsid w:val="00B97D0A"/>
    <w:rsid w:val="00B97FA9"/>
    <w:rsid w:val="00BA00D8"/>
    <w:rsid w:val="00BA03C2"/>
    <w:rsid w:val="00BA04B3"/>
    <w:rsid w:val="00BA05B9"/>
    <w:rsid w:val="00BA0A40"/>
    <w:rsid w:val="00BA0ADC"/>
    <w:rsid w:val="00BA0D12"/>
    <w:rsid w:val="00BA0E50"/>
    <w:rsid w:val="00BA0E52"/>
    <w:rsid w:val="00BA0E8A"/>
    <w:rsid w:val="00BA0EE4"/>
    <w:rsid w:val="00BA11F2"/>
    <w:rsid w:val="00BA149E"/>
    <w:rsid w:val="00BA18DC"/>
    <w:rsid w:val="00BA19E4"/>
    <w:rsid w:val="00BA1B7C"/>
    <w:rsid w:val="00BA1C6C"/>
    <w:rsid w:val="00BA1DC8"/>
    <w:rsid w:val="00BA1F51"/>
    <w:rsid w:val="00BA22D3"/>
    <w:rsid w:val="00BA2365"/>
    <w:rsid w:val="00BA2852"/>
    <w:rsid w:val="00BA2888"/>
    <w:rsid w:val="00BA28A2"/>
    <w:rsid w:val="00BA2927"/>
    <w:rsid w:val="00BA2CE0"/>
    <w:rsid w:val="00BA2CFD"/>
    <w:rsid w:val="00BA2DF5"/>
    <w:rsid w:val="00BA2E77"/>
    <w:rsid w:val="00BA2E96"/>
    <w:rsid w:val="00BA2F1F"/>
    <w:rsid w:val="00BA2FED"/>
    <w:rsid w:val="00BA3171"/>
    <w:rsid w:val="00BA329F"/>
    <w:rsid w:val="00BA32B1"/>
    <w:rsid w:val="00BA33E5"/>
    <w:rsid w:val="00BA36C2"/>
    <w:rsid w:val="00BA3BD9"/>
    <w:rsid w:val="00BA3DC2"/>
    <w:rsid w:val="00BA4053"/>
    <w:rsid w:val="00BA42AD"/>
    <w:rsid w:val="00BA470D"/>
    <w:rsid w:val="00BA473D"/>
    <w:rsid w:val="00BA4846"/>
    <w:rsid w:val="00BA48D0"/>
    <w:rsid w:val="00BA4998"/>
    <w:rsid w:val="00BA4A4A"/>
    <w:rsid w:val="00BA4A90"/>
    <w:rsid w:val="00BA4AD0"/>
    <w:rsid w:val="00BA4B2D"/>
    <w:rsid w:val="00BA50C3"/>
    <w:rsid w:val="00BA51B3"/>
    <w:rsid w:val="00BA5481"/>
    <w:rsid w:val="00BA5496"/>
    <w:rsid w:val="00BA560A"/>
    <w:rsid w:val="00BA5677"/>
    <w:rsid w:val="00BA56A3"/>
    <w:rsid w:val="00BA5999"/>
    <w:rsid w:val="00BA59E3"/>
    <w:rsid w:val="00BA5C46"/>
    <w:rsid w:val="00BA5C95"/>
    <w:rsid w:val="00BA5EE8"/>
    <w:rsid w:val="00BA5FE5"/>
    <w:rsid w:val="00BA60AA"/>
    <w:rsid w:val="00BA6304"/>
    <w:rsid w:val="00BA6580"/>
    <w:rsid w:val="00BA67F9"/>
    <w:rsid w:val="00BA68EC"/>
    <w:rsid w:val="00BA6979"/>
    <w:rsid w:val="00BA6A6D"/>
    <w:rsid w:val="00BA6C19"/>
    <w:rsid w:val="00BA7076"/>
    <w:rsid w:val="00BA70FA"/>
    <w:rsid w:val="00BA7490"/>
    <w:rsid w:val="00BA7F1F"/>
    <w:rsid w:val="00BA7F91"/>
    <w:rsid w:val="00BA7FEF"/>
    <w:rsid w:val="00BA7FF6"/>
    <w:rsid w:val="00BB0187"/>
    <w:rsid w:val="00BB0824"/>
    <w:rsid w:val="00BB0B35"/>
    <w:rsid w:val="00BB0E2C"/>
    <w:rsid w:val="00BB0F36"/>
    <w:rsid w:val="00BB0F9A"/>
    <w:rsid w:val="00BB12F9"/>
    <w:rsid w:val="00BB149C"/>
    <w:rsid w:val="00BB1621"/>
    <w:rsid w:val="00BB163C"/>
    <w:rsid w:val="00BB1676"/>
    <w:rsid w:val="00BB17A4"/>
    <w:rsid w:val="00BB191C"/>
    <w:rsid w:val="00BB1990"/>
    <w:rsid w:val="00BB1C25"/>
    <w:rsid w:val="00BB1C79"/>
    <w:rsid w:val="00BB1E3F"/>
    <w:rsid w:val="00BB22D3"/>
    <w:rsid w:val="00BB24E2"/>
    <w:rsid w:val="00BB24F4"/>
    <w:rsid w:val="00BB28BA"/>
    <w:rsid w:val="00BB2B56"/>
    <w:rsid w:val="00BB2DD4"/>
    <w:rsid w:val="00BB2F8C"/>
    <w:rsid w:val="00BB30CF"/>
    <w:rsid w:val="00BB3303"/>
    <w:rsid w:val="00BB3569"/>
    <w:rsid w:val="00BB35B9"/>
    <w:rsid w:val="00BB365B"/>
    <w:rsid w:val="00BB3735"/>
    <w:rsid w:val="00BB383A"/>
    <w:rsid w:val="00BB38CB"/>
    <w:rsid w:val="00BB4042"/>
    <w:rsid w:val="00BB4095"/>
    <w:rsid w:val="00BB4121"/>
    <w:rsid w:val="00BB4199"/>
    <w:rsid w:val="00BB41A4"/>
    <w:rsid w:val="00BB4256"/>
    <w:rsid w:val="00BB4324"/>
    <w:rsid w:val="00BB484F"/>
    <w:rsid w:val="00BB4A53"/>
    <w:rsid w:val="00BB4CBE"/>
    <w:rsid w:val="00BB4DBE"/>
    <w:rsid w:val="00BB4FC9"/>
    <w:rsid w:val="00BB50D0"/>
    <w:rsid w:val="00BB50E3"/>
    <w:rsid w:val="00BB54F9"/>
    <w:rsid w:val="00BB55CB"/>
    <w:rsid w:val="00BB56B9"/>
    <w:rsid w:val="00BB57AF"/>
    <w:rsid w:val="00BB5934"/>
    <w:rsid w:val="00BB5999"/>
    <w:rsid w:val="00BB5A2B"/>
    <w:rsid w:val="00BB5A2D"/>
    <w:rsid w:val="00BB5AF3"/>
    <w:rsid w:val="00BB5F77"/>
    <w:rsid w:val="00BB6148"/>
    <w:rsid w:val="00BB672D"/>
    <w:rsid w:val="00BB6B95"/>
    <w:rsid w:val="00BB6C67"/>
    <w:rsid w:val="00BB6E3D"/>
    <w:rsid w:val="00BB71B9"/>
    <w:rsid w:val="00BB74AC"/>
    <w:rsid w:val="00BB766A"/>
    <w:rsid w:val="00BB7886"/>
    <w:rsid w:val="00BB78E5"/>
    <w:rsid w:val="00BB7AA5"/>
    <w:rsid w:val="00BB7F86"/>
    <w:rsid w:val="00BC0073"/>
    <w:rsid w:val="00BC04E9"/>
    <w:rsid w:val="00BC0695"/>
    <w:rsid w:val="00BC06F9"/>
    <w:rsid w:val="00BC06FD"/>
    <w:rsid w:val="00BC07D3"/>
    <w:rsid w:val="00BC09EF"/>
    <w:rsid w:val="00BC09F1"/>
    <w:rsid w:val="00BC0A26"/>
    <w:rsid w:val="00BC0DF9"/>
    <w:rsid w:val="00BC0EE1"/>
    <w:rsid w:val="00BC10C5"/>
    <w:rsid w:val="00BC1269"/>
    <w:rsid w:val="00BC173F"/>
    <w:rsid w:val="00BC17C9"/>
    <w:rsid w:val="00BC18D8"/>
    <w:rsid w:val="00BC1C4C"/>
    <w:rsid w:val="00BC1FF2"/>
    <w:rsid w:val="00BC208A"/>
    <w:rsid w:val="00BC22E9"/>
    <w:rsid w:val="00BC23D3"/>
    <w:rsid w:val="00BC254E"/>
    <w:rsid w:val="00BC277B"/>
    <w:rsid w:val="00BC28AE"/>
    <w:rsid w:val="00BC2918"/>
    <w:rsid w:val="00BC2967"/>
    <w:rsid w:val="00BC2A14"/>
    <w:rsid w:val="00BC2A31"/>
    <w:rsid w:val="00BC2D2F"/>
    <w:rsid w:val="00BC2EAC"/>
    <w:rsid w:val="00BC2F6B"/>
    <w:rsid w:val="00BC2FC3"/>
    <w:rsid w:val="00BC327A"/>
    <w:rsid w:val="00BC329D"/>
    <w:rsid w:val="00BC3323"/>
    <w:rsid w:val="00BC3482"/>
    <w:rsid w:val="00BC351D"/>
    <w:rsid w:val="00BC3640"/>
    <w:rsid w:val="00BC3652"/>
    <w:rsid w:val="00BC3878"/>
    <w:rsid w:val="00BC3E61"/>
    <w:rsid w:val="00BC3F65"/>
    <w:rsid w:val="00BC3FEB"/>
    <w:rsid w:val="00BC4750"/>
    <w:rsid w:val="00BC48D5"/>
    <w:rsid w:val="00BC4A46"/>
    <w:rsid w:val="00BC4BEA"/>
    <w:rsid w:val="00BC4C87"/>
    <w:rsid w:val="00BC4F5E"/>
    <w:rsid w:val="00BC5040"/>
    <w:rsid w:val="00BC51DF"/>
    <w:rsid w:val="00BC5590"/>
    <w:rsid w:val="00BC55C0"/>
    <w:rsid w:val="00BC5660"/>
    <w:rsid w:val="00BC5668"/>
    <w:rsid w:val="00BC590E"/>
    <w:rsid w:val="00BC5910"/>
    <w:rsid w:val="00BC5973"/>
    <w:rsid w:val="00BC5A79"/>
    <w:rsid w:val="00BC5AC4"/>
    <w:rsid w:val="00BC5BF1"/>
    <w:rsid w:val="00BC5D52"/>
    <w:rsid w:val="00BC5DDC"/>
    <w:rsid w:val="00BC6256"/>
    <w:rsid w:val="00BC62B6"/>
    <w:rsid w:val="00BC62EE"/>
    <w:rsid w:val="00BC6465"/>
    <w:rsid w:val="00BC66B0"/>
    <w:rsid w:val="00BC66F0"/>
    <w:rsid w:val="00BC67CD"/>
    <w:rsid w:val="00BC68B2"/>
    <w:rsid w:val="00BC6B30"/>
    <w:rsid w:val="00BC6B75"/>
    <w:rsid w:val="00BC6BA8"/>
    <w:rsid w:val="00BC6BD0"/>
    <w:rsid w:val="00BC6CF8"/>
    <w:rsid w:val="00BC6E10"/>
    <w:rsid w:val="00BC6F78"/>
    <w:rsid w:val="00BC7239"/>
    <w:rsid w:val="00BC73CA"/>
    <w:rsid w:val="00BC770C"/>
    <w:rsid w:val="00BC7795"/>
    <w:rsid w:val="00BC7797"/>
    <w:rsid w:val="00BC78AE"/>
    <w:rsid w:val="00BC7AAB"/>
    <w:rsid w:val="00BC7C4B"/>
    <w:rsid w:val="00BC7E29"/>
    <w:rsid w:val="00BC7F1C"/>
    <w:rsid w:val="00BD02F0"/>
    <w:rsid w:val="00BD03AC"/>
    <w:rsid w:val="00BD04AD"/>
    <w:rsid w:val="00BD04D6"/>
    <w:rsid w:val="00BD0545"/>
    <w:rsid w:val="00BD0850"/>
    <w:rsid w:val="00BD09F9"/>
    <w:rsid w:val="00BD0A25"/>
    <w:rsid w:val="00BD0A35"/>
    <w:rsid w:val="00BD0C5D"/>
    <w:rsid w:val="00BD0EBA"/>
    <w:rsid w:val="00BD0F31"/>
    <w:rsid w:val="00BD0F97"/>
    <w:rsid w:val="00BD10B8"/>
    <w:rsid w:val="00BD10D7"/>
    <w:rsid w:val="00BD10FD"/>
    <w:rsid w:val="00BD11FF"/>
    <w:rsid w:val="00BD1539"/>
    <w:rsid w:val="00BD15D8"/>
    <w:rsid w:val="00BD177D"/>
    <w:rsid w:val="00BD193D"/>
    <w:rsid w:val="00BD1B00"/>
    <w:rsid w:val="00BD1BBB"/>
    <w:rsid w:val="00BD1C5E"/>
    <w:rsid w:val="00BD1D3D"/>
    <w:rsid w:val="00BD2018"/>
    <w:rsid w:val="00BD2577"/>
    <w:rsid w:val="00BD26DB"/>
    <w:rsid w:val="00BD2767"/>
    <w:rsid w:val="00BD28DC"/>
    <w:rsid w:val="00BD2B1D"/>
    <w:rsid w:val="00BD2CEB"/>
    <w:rsid w:val="00BD2DE8"/>
    <w:rsid w:val="00BD2E64"/>
    <w:rsid w:val="00BD3012"/>
    <w:rsid w:val="00BD34C6"/>
    <w:rsid w:val="00BD37A1"/>
    <w:rsid w:val="00BD388A"/>
    <w:rsid w:val="00BD3968"/>
    <w:rsid w:val="00BD39CB"/>
    <w:rsid w:val="00BD3BFB"/>
    <w:rsid w:val="00BD3D23"/>
    <w:rsid w:val="00BD3D94"/>
    <w:rsid w:val="00BD3DD3"/>
    <w:rsid w:val="00BD3F53"/>
    <w:rsid w:val="00BD41DF"/>
    <w:rsid w:val="00BD43CD"/>
    <w:rsid w:val="00BD444E"/>
    <w:rsid w:val="00BD453A"/>
    <w:rsid w:val="00BD46B5"/>
    <w:rsid w:val="00BD482D"/>
    <w:rsid w:val="00BD48E7"/>
    <w:rsid w:val="00BD4970"/>
    <w:rsid w:val="00BD4AE6"/>
    <w:rsid w:val="00BD4C5F"/>
    <w:rsid w:val="00BD4DE9"/>
    <w:rsid w:val="00BD4E44"/>
    <w:rsid w:val="00BD4E77"/>
    <w:rsid w:val="00BD4FC5"/>
    <w:rsid w:val="00BD5351"/>
    <w:rsid w:val="00BD5559"/>
    <w:rsid w:val="00BD56EB"/>
    <w:rsid w:val="00BD5755"/>
    <w:rsid w:val="00BD5A47"/>
    <w:rsid w:val="00BD6190"/>
    <w:rsid w:val="00BD61B5"/>
    <w:rsid w:val="00BD65FB"/>
    <w:rsid w:val="00BD6676"/>
    <w:rsid w:val="00BD6772"/>
    <w:rsid w:val="00BD6904"/>
    <w:rsid w:val="00BD6AAD"/>
    <w:rsid w:val="00BD6ABA"/>
    <w:rsid w:val="00BD6BEE"/>
    <w:rsid w:val="00BD6D59"/>
    <w:rsid w:val="00BD6D8F"/>
    <w:rsid w:val="00BD72FA"/>
    <w:rsid w:val="00BD749A"/>
    <w:rsid w:val="00BD751F"/>
    <w:rsid w:val="00BD7537"/>
    <w:rsid w:val="00BD7748"/>
    <w:rsid w:val="00BD77BC"/>
    <w:rsid w:val="00BD7E04"/>
    <w:rsid w:val="00BD7E55"/>
    <w:rsid w:val="00BD7E87"/>
    <w:rsid w:val="00BE0020"/>
    <w:rsid w:val="00BE00A4"/>
    <w:rsid w:val="00BE00DA"/>
    <w:rsid w:val="00BE01EA"/>
    <w:rsid w:val="00BE03ED"/>
    <w:rsid w:val="00BE0449"/>
    <w:rsid w:val="00BE0486"/>
    <w:rsid w:val="00BE0880"/>
    <w:rsid w:val="00BE0953"/>
    <w:rsid w:val="00BE0998"/>
    <w:rsid w:val="00BE0A52"/>
    <w:rsid w:val="00BE0AD6"/>
    <w:rsid w:val="00BE0C16"/>
    <w:rsid w:val="00BE0D03"/>
    <w:rsid w:val="00BE0D49"/>
    <w:rsid w:val="00BE1016"/>
    <w:rsid w:val="00BE1158"/>
    <w:rsid w:val="00BE116A"/>
    <w:rsid w:val="00BE13BE"/>
    <w:rsid w:val="00BE14FE"/>
    <w:rsid w:val="00BE1685"/>
    <w:rsid w:val="00BE16B0"/>
    <w:rsid w:val="00BE16E5"/>
    <w:rsid w:val="00BE176D"/>
    <w:rsid w:val="00BE17F4"/>
    <w:rsid w:val="00BE1826"/>
    <w:rsid w:val="00BE1963"/>
    <w:rsid w:val="00BE19DC"/>
    <w:rsid w:val="00BE1D5D"/>
    <w:rsid w:val="00BE1F60"/>
    <w:rsid w:val="00BE23C8"/>
    <w:rsid w:val="00BE241D"/>
    <w:rsid w:val="00BE249B"/>
    <w:rsid w:val="00BE26D8"/>
    <w:rsid w:val="00BE26F6"/>
    <w:rsid w:val="00BE290F"/>
    <w:rsid w:val="00BE2A59"/>
    <w:rsid w:val="00BE2AFB"/>
    <w:rsid w:val="00BE2DC7"/>
    <w:rsid w:val="00BE2F53"/>
    <w:rsid w:val="00BE2FDE"/>
    <w:rsid w:val="00BE33B5"/>
    <w:rsid w:val="00BE34C6"/>
    <w:rsid w:val="00BE36D3"/>
    <w:rsid w:val="00BE3746"/>
    <w:rsid w:val="00BE391B"/>
    <w:rsid w:val="00BE3A1E"/>
    <w:rsid w:val="00BE3A2C"/>
    <w:rsid w:val="00BE3A89"/>
    <w:rsid w:val="00BE3CBE"/>
    <w:rsid w:val="00BE3D68"/>
    <w:rsid w:val="00BE3D77"/>
    <w:rsid w:val="00BE3E24"/>
    <w:rsid w:val="00BE3F15"/>
    <w:rsid w:val="00BE3F73"/>
    <w:rsid w:val="00BE454E"/>
    <w:rsid w:val="00BE455C"/>
    <w:rsid w:val="00BE47B4"/>
    <w:rsid w:val="00BE47DF"/>
    <w:rsid w:val="00BE4919"/>
    <w:rsid w:val="00BE495E"/>
    <w:rsid w:val="00BE4A50"/>
    <w:rsid w:val="00BE4BA6"/>
    <w:rsid w:val="00BE4D67"/>
    <w:rsid w:val="00BE4DFB"/>
    <w:rsid w:val="00BE4F45"/>
    <w:rsid w:val="00BE560B"/>
    <w:rsid w:val="00BE5681"/>
    <w:rsid w:val="00BE56B7"/>
    <w:rsid w:val="00BE56ED"/>
    <w:rsid w:val="00BE580D"/>
    <w:rsid w:val="00BE5956"/>
    <w:rsid w:val="00BE598B"/>
    <w:rsid w:val="00BE59CA"/>
    <w:rsid w:val="00BE5C53"/>
    <w:rsid w:val="00BE5CD8"/>
    <w:rsid w:val="00BE5DC4"/>
    <w:rsid w:val="00BE5FCC"/>
    <w:rsid w:val="00BE606C"/>
    <w:rsid w:val="00BE61DF"/>
    <w:rsid w:val="00BE62A8"/>
    <w:rsid w:val="00BE62EA"/>
    <w:rsid w:val="00BE64B6"/>
    <w:rsid w:val="00BE64D3"/>
    <w:rsid w:val="00BE650F"/>
    <w:rsid w:val="00BE6554"/>
    <w:rsid w:val="00BE6A15"/>
    <w:rsid w:val="00BE6B13"/>
    <w:rsid w:val="00BE6DD9"/>
    <w:rsid w:val="00BE6E64"/>
    <w:rsid w:val="00BE6F4E"/>
    <w:rsid w:val="00BE723F"/>
    <w:rsid w:val="00BE7495"/>
    <w:rsid w:val="00BE7B4F"/>
    <w:rsid w:val="00BF0162"/>
    <w:rsid w:val="00BF01FD"/>
    <w:rsid w:val="00BF03FA"/>
    <w:rsid w:val="00BF04A7"/>
    <w:rsid w:val="00BF0527"/>
    <w:rsid w:val="00BF05FD"/>
    <w:rsid w:val="00BF06FD"/>
    <w:rsid w:val="00BF0749"/>
    <w:rsid w:val="00BF08CF"/>
    <w:rsid w:val="00BF0A85"/>
    <w:rsid w:val="00BF0C40"/>
    <w:rsid w:val="00BF0DA5"/>
    <w:rsid w:val="00BF0DF6"/>
    <w:rsid w:val="00BF0E89"/>
    <w:rsid w:val="00BF0F37"/>
    <w:rsid w:val="00BF1295"/>
    <w:rsid w:val="00BF159B"/>
    <w:rsid w:val="00BF170E"/>
    <w:rsid w:val="00BF1746"/>
    <w:rsid w:val="00BF18E5"/>
    <w:rsid w:val="00BF199C"/>
    <w:rsid w:val="00BF1C33"/>
    <w:rsid w:val="00BF1DE6"/>
    <w:rsid w:val="00BF1E71"/>
    <w:rsid w:val="00BF2308"/>
    <w:rsid w:val="00BF2597"/>
    <w:rsid w:val="00BF2742"/>
    <w:rsid w:val="00BF2ADE"/>
    <w:rsid w:val="00BF2C2B"/>
    <w:rsid w:val="00BF2DAB"/>
    <w:rsid w:val="00BF2F98"/>
    <w:rsid w:val="00BF30E1"/>
    <w:rsid w:val="00BF30F8"/>
    <w:rsid w:val="00BF3148"/>
    <w:rsid w:val="00BF32AC"/>
    <w:rsid w:val="00BF32B1"/>
    <w:rsid w:val="00BF333F"/>
    <w:rsid w:val="00BF3404"/>
    <w:rsid w:val="00BF3416"/>
    <w:rsid w:val="00BF346B"/>
    <w:rsid w:val="00BF3D31"/>
    <w:rsid w:val="00BF3EC5"/>
    <w:rsid w:val="00BF3F98"/>
    <w:rsid w:val="00BF4432"/>
    <w:rsid w:val="00BF4669"/>
    <w:rsid w:val="00BF493A"/>
    <w:rsid w:val="00BF4CDC"/>
    <w:rsid w:val="00BF559B"/>
    <w:rsid w:val="00BF55CA"/>
    <w:rsid w:val="00BF56A9"/>
    <w:rsid w:val="00BF5797"/>
    <w:rsid w:val="00BF5835"/>
    <w:rsid w:val="00BF5B70"/>
    <w:rsid w:val="00BF5E06"/>
    <w:rsid w:val="00BF5EC9"/>
    <w:rsid w:val="00BF5FDB"/>
    <w:rsid w:val="00BF624A"/>
    <w:rsid w:val="00BF62B7"/>
    <w:rsid w:val="00BF648C"/>
    <w:rsid w:val="00BF6501"/>
    <w:rsid w:val="00BF66D3"/>
    <w:rsid w:val="00BF6930"/>
    <w:rsid w:val="00BF6F88"/>
    <w:rsid w:val="00BF6FB0"/>
    <w:rsid w:val="00BF7190"/>
    <w:rsid w:val="00BF71C7"/>
    <w:rsid w:val="00BF71F0"/>
    <w:rsid w:val="00BF738D"/>
    <w:rsid w:val="00BF7432"/>
    <w:rsid w:val="00BF74D5"/>
    <w:rsid w:val="00BF7529"/>
    <w:rsid w:val="00BF75B0"/>
    <w:rsid w:val="00BF783D"/>
    <w:rsid w:val="00BF790B"/>
    <w:rsid w:val="00BF7A98"/>
    <w:rsid w:val="00BF7BA0"/>
    <w:rsid w:val="00BF7EAF"/>
    <w:rsid w:val="00BF7F52"/>
    <w:rsid w:val="00BF7FE8"/>
    <w:rsid w:val="00C000BE"/>
    <w:rsid w:val="00C000FA"/>
    <w:rsid w:val="00C00122"/>
    <w:rsid w:val="00C00298"/>
    <w:rsid w:val="00C003CA"/>
    <w:rsid w:val="00C00426"/>
    <w:rsid w:val="00C00434"/>
    <w:rsid w:val="00C0043B"/>
    <w:rsid w:val="00C00917"/>
    <w:rsid w:val="00C00AC9"/>
    <w:rsid w:val="00C00B7C"/>
    <w:rsid w:val="00C00B89"/>
    <w:rsid w:val="00C00F85"/>
    <w:rsid w:val="00C00FD8"/>
    <w:rsid w:val="00C014D9"/>
    <w:rsid w:val="00C01502"/>
    <w:rsid w:val="00C017B3"/>
    <w:rsid w:val="00C01845"/>
    <w:rsid w:val="00C01A4C"/>
    <w:rsid w:val="00C01AE3"/>
    <w:rsid w:val="00C01BA6"/>
    <w:rsid w:val="00C01BB7"/>
    <w:rsid w:val="00C01BBF"/>
    <w:rsid w:val="00C021A7"/>
    <w:rsid w:val="00C021D9"/>
    <w:rsid w:val="00C02215"/>
    <w:rsid w:val="00C022C3"/>
    <w:rsid w:val="00C024D0"/>
    <w:rsid w:val="00C02597"/>
    <w:rsid w:val="00C026AD"/>
    <w:rsid w:val="00C026F8"/>
    <w:rsid w:val="00C0296D"/>
    <w:rsid w:val="00C02B0F"/>
    <w:rsid w:val="00C02B59"/>
    <w:rsid w:val="00C02EF4"/>
    <w:rsid w:val="00C03083"/>
    <w:rsid w:val="00C031C0"/>
    <w:rsid w:val="00C03358"/>
    <w:rsid w:val="00C038AD"/>
    <w:rsid w:val="00C039B6"/>
    <w:rsid w:val="00C03A1B"/>
    <w:rsid w:val="00C03BC2"/>
    <w:rsid w:val="00C03BC4"/>
    <w:rsid w:val="00C03C3E"/>
    <w:rsid w:val="00C03EE5"/>
    <w:rsid w:val="00C03EF3"/>
    <w:rsid w:val="00C04219"/>
    <w:rsid w:val="00C0423A"/>
    <w:rsid w:val="00C0431A"/>
    <w:rsid w:val="00C043D7"/>
    <w:rsid w:val="00C044A4"/>
    <w:rsid w:val="00C044C7"/>
    <w:rsid w:val="00C045D4"/>
    <w:rsid w:val="00C048A2"/>
    <w:rsid w:val="00C04A76"/>
    <w:rsid w:val="00C04BFC"/>
    <w:rsid w:val="00C04D22"/>
    <w:rsid w:val="00C04DAB"/>
    <w:rsid w:val="00C04E87"/>
    <w:rsid w:val="00C04F4F"/>
    <w:rsid w:val="00C0518C"/>
    <w:rsid w:val="00C0532E"/>
    <w:rsid w:val="00C0535B"/>
    <w:rsid w:val="00C05595"/>
    <w:rsid w:val="00C0597D"/>
    <w:rsid w:val="00C05A2A"/>
    <w:rsid w:val="00C05AFC"/>
    <w:rsid w:val="00C05BA5"/>
    <w:rsid w:val="00C05CF6"/>
    <w:rsid w:val="00C05DB1"/>
    <w:rsid w:val="00C05DC4"/>
    <w:rsid w:val="00C05DC8"/>
    <w:rsid w:val="00C060F4"/>
    <w:rsid w:val="00C06138"/>
    <w:rsid w:val="00C061BD"/>
    <w:rsid w:val="00C06277"/>
    <w:rsid w:val="00C06350"/>
    <w:rsid w:val="00C063B3"/>
    <w:rsid w:val="00C063D4"/>
    <w:rsid w:val="00C064DF"/>
    <w:rsid w:val="00C064F0"/>
    <w:rsid w:val="00C0653A"/>
    <w:rsid w:val="00C066A8"/>
    <w:rsid w:val="00C066EC"/>
    <w:rsid w:val="00C06948"/>
    <w:rsid w:val="00C06A14"/>
    <w:rsid w:val="00C06A15"/>
    <w:rsid w:val="00C06BDF"/>
    <w:rsid w:val="00C06CA3"/>
    <w:rsid w:val="00C06D9B"/>
    <w:rsid w:val="00C06E12"/>
    <w:rsid w:val="00C06E28"/>
    <w:rsid w:val="00C06E9B"/>
    <w:rsid w:val="00C06FD9"/>
    <w:rsid w:val="00C073F9"/>
    <w:rsid w:val="00C0768F"/>
    <w:rsid w:val="00C077B5"/>
    <w:rsid w:val="00C0794C"/>
    <w:rsid w:val="00C07EE7"/>
    <w:rsid w:val="00C10005"/>
    <w:rsid w:val="00C10385"/>
    <w:rsid w:val="00C104B2"/>
    <w:rsid w:val="00C10A94"/>
    <w:rsid w:val="00C10AB3"/>
    <w:rsid w:val="00C10B96"/>
    <w:rsid w:val="00C10DE2"/>
    <w:rsid w:val="00C115CB"/>
    <w:rsid w:val="00C115EA"/>
    <w:rsid w:val="00C11610"/>
    <w:rsid w:val="00C117B6"/>
    <w:rsid w:val="00C117FF"/>
    <w:rsid w:val="00C1184A"/>
    <w:rsid w:val="00C11897"/>
    <w:rsid w:val="00C118A9"/>
    <w:rsid w:val="00C11ACF"/>
    <w:rsid w:val="00C11D4D"/>
    <w:rsid w:val="00C12071"/>
    <w:rsid w:val="00C121A6"/>
    <w:rsid w:val="00C1224D"/>
    <w:rsid w:val="00C12339"/>
    <w:rsid w:val="00C1253D"/>
    <w:rsid w:val="00C125A4"/>
    <w:rsid w:val="00C125BA"/>
    <w:rsid w:val="00C12721"/>
    <w:rsid w:val="00C127BD"/>
    <w:rsid w:val="00C12885"/>
    <w:rsid w:val="00C129E3"/>
    <w:rsid w:val="00C12CFD"/>
    <w:rsid w:val="00C12D2D"/>
    <w:rsid w:val="00C12F1A"/>
    <w:rsid w:val="00C1331F"/>
    <w:rsid w:val="00C13384"/>
    <w:rsid w:val="00C1344C"/>
    <w:rsid w:val="00C13493"/>
    <w:rsid w:val="00C1356C"/>
    <w:rsid w:val="00C13911"/>
    <w:rsid w:val="00C13A75"/>
    <w:rsid w:val="00C13F08"/>
    <w:rsid w:val="00C1409C"/>
    <w:rsid w:val="00C140C8"/>
    <w:rsid w:val="00C144AA"/>
    <w:rsid w:val="00C144C0"/>
    <w:rsid w:val="00C148BB"/>
    <w:rsid w:val="00C14B46"/>
    <w:rsid w:val="00C14C36"/>
    <w:rsid w:val="00C150A6"/>
    <w:rsid w:val="00C150B1"/>
    <w:rsid w:val="00C15196"/>
    <w:rsid w:val="00C152B5"/>
    <w:rsid w:val="00C15306"/>
    <w:rsid w:val="00C154E6"/>
    <w:rsid w:val="00C154E7"/>
    <w:rsid w:val="00C15502"/>
    <w:rsid w:val="00C157A3"/>
    <w:rsid w:val="00C15963"/>
    <w:rsid w:val="00C15A68"/>
    <w:rsid w:val="00C15DEE"/>
    <w:rsid w:val="00C163ED"/>
    <w:rsid w:val="00C16440"/>
    <w:rsid w:val="00C16453"/>
    <w:rsid w:val="00C16473"/>
    <w:rsid w:val="00C1663C"/>
    <w:rsid w:val="00C166A0"/>
    <w:rsid w:val="00C166AB"/>
    <w:rsid w:val="00C166F4"/>
    <w:rsid w:val="00C1670E"/>
    <w:rsid w:val="00C168E7"/>
    <w:rsid w:val="00C16A29"/>
    <w:rsid w:val="00C16B73"/>
    <w:rsid w:val="00C16BB8"/>
    <w:rsid w:val="00C16C00"/>
    <w:rsid w:val="00C16C1C"/>
    <w:rsid w:val="00C16CE7"/>
    <w:rsid w:val="00C16E5F"/>
    <w:rsid w:val="00C1701A"/>
    <w:rsid w:val="00C1701B"/>
    <w:rsid w:val="00C17171"/>
    <w:rsid w:val="00C17238"/>
    <w:rsid w:val="00C17422"/>
    <w:rsid w:val="00C1751B"/>
    <w:rsid w:val="00C176E6"/>
    <w:rsid w:val="00C1771C"/>
    <w:rsid w:val="00C17988"/>
    <w:rsid w:val="00C17C6B"/>
    <w:rsid w:val="00C17EAD"/>
    <w:rsid w:val="00C20180"/>
    <w:rsid w:val="00C202D6"/>
    <w:rsid w:val="00C203D5"/>
    <w:rsid w:val="00C204C2"/>
    <w:rsid w:val="00C2061B"/>
    <w:rsid w:val="00C20695"/>
    <w:rsid w:val="00C20759"/>
    <w:rsid w:val="00C20AD3"/>
    <w:rsid w:val="00C20BD4"/>
    <w:rsid w:val="00C20E62"/>
    <w:rsid w:val="00C20F71"/>
    <w:rsid w:val="00C21162"/>
    <w:rsid w:val="00C214D3"/>
    <w:rsid w:val="00C2158A"/>
    <w:rsid w:val="00C21825"/>
    <w:rsid w:val="00C218DA"/>
    <w:rsid w:val="00C21928"/>
    <w:rsid w:val="00C21C8C"/>
    <w:rsid w:val="00C21E2E"/>
    <w:rsid w:val="00C221D9"/>
    <w:rsid w:val="00C22548"/>
    <w:rsid w:val="00C225D6"/>
    <w:rsid w:val="00C22678"/>
    <w:rsid w:val="00C226AC"/>
    <w:rsid w:val="00C2275D"/>
    <w:rsid w:val="00C22B2B"/>
    <w:rsid w:val="00C22C78"/>
    <w:rsid w:val="00C22F34"/>
    <w:rsid w:val="00C232CD"/>
    <w:rsid w:val="00C23499"/>
    <w:rsid w:val="00C2353D"/>
    <w:rsid w:val="00C235AB"/>
    <w:rsid w:val="00C235C5"/>
    <w:rsid w:val="00C235C6"/>
    <w:rsid w:val="00C23660"/>
    <w:rsid w:val="00C23796"/>
    <w:rsid w:val="00C237DC"/>
    <w:rsid w:val="00C23CF5"/>
    <w:rsid w:val="00C2405F"/>
    <w:rsid w:val="00C240BC"/>
    <w:rsid w:val="00C2411D"/>
    <w:rsid w:val="00C24122"/>
    <w:rsid w:val="00C2433B"/>
    <w:rsid w:val="00C2441E"/>
    <w:rsid w:val="00C2450A"/>
    <w:rsid w:val="00C245F1"/>
    <w:rsid w:val="00C24605"/>
    <w:rsid w:val="00C24699"/>
    <w:rsid w:val="00C246B8"/>
    <w:rsid w:val="00C24786"/>
    <w:rsid w:val="00C24798"/>
    <w:rsid w:val="00C24A0C"/>
    <w:rsid w:val="00C24BF3"/>
    <w:rsid w:val="00C24C93"/>
    <w:rsid w:val="00C24DD7"/>
    <w:rsid w:val="00C24E47"/>
    <w:rsid w:val="00C24EEC"/>
    <w:rsid w:val="00C2506F"/>
    <w:rsid w:val="00C25093"/>
    <w:rsid w:val="00C253C4"/>
    <w:rsid w:val="00C253FC"/>
    <w:rsid w:val="00C2597C"/>
    <w:rsid w:val="00C25B58"/>
    <w:rsid w:val="00C25B93"/>
    <w:rsid w:val="00C25CC2"/>
    <w:rsid w:val="00C25E7B"/>
    <w:rsid w:val="00C25F64"/>
    <w:rsid w:val="00C26104"/>
    <w:rsid w:val="00C2632F"/>
    <w:rsid w:val="00C26536"/>
    <w:rsid w:val="00C26670"/>
    <w:rsid w:val="00C26A99"/>
    <w:rsid w:val="00C26B17"/>
    <w:rsid w:val="00C26C8B"/>
    <w:rsid w:val="00C26D70"/>
    <w:rsid w:val="00C26E01"/>
    <w:rsid w:val="00C26F99"/>
    <w:rsid w:val="00C27363"/>
    <w:rsid w:val="00C2778D"/>
    <w:rsid w:val="00C278C2"/>
    <w:rsid w:val="00C27BA8"/>
    <w:rsid w:val="00C27CA4"/>
    <w:rsid w:val="00C27CB0"/>
    <w:rsid w:val="00C27D12"/>
    <w:rsid w:val="00C300B3"/>
    <w:rsid w:val="00C300C2"/>
    <w:rsid w:val="00C304BA"/>
    <w:rsid w:val="00C3052C"/>
    <w:rsid w:val="00C305C2"/>
    <w:rsid w:val="00C30756"/>
    <w:rsid w:val="00C30B66"/>
    <w:rsid w:val="00C30BDD"/>
    <w:rsid w:val="00C30CB2"/>
    <w:rsid w:val="00C30E75"/>
    <w:rsid w:val="00C310C8"/>
    <w:rsid w:val="00C31221"/>
    <w:rsid w:val="00C3122B"/>
    <w:rsid w:val="00C31489"/>
    <w:rsid w:val="00C3160B"/>
    <w:rsid w:val="00C3183C"/>
    <w:rsid w:val="00C3185A"/>
    <w:rsid w:val="00C31B70"/>
    <w:rsid w:val="00C31C54"/>
    <w:rsid w:val="00C32247"/>
    <w:rsid w:val="00C323F1"/>
    <w:rsid w:val="00C32726"/>
    <w:rsid w:val="00C32767"/>
    <w:rsid w:val="00C32773"/>
    <w:rsid w:val="00C327F1"/>
    <w:rsid w:val="00C32E25"/>
    <w:rsid w:val="00C3301D"/>
    <w:rsid w:val="00C33089"/>
    <w:rsid w:val="00C330CD"/>
    <w:rsid w:val="00C33128"/>
    <w:rsid w:val="00C332A8"/>
    <w:rsid w:val="00C33494"/>
    <w:rsid w:val="00C336BF"/>
    <w:rsid w:val="00C3379B"/>
    <w:rsid w:val="00C33A80"/>
    <w:rsid w:val="00C33CA3"/>
    <w:rsid w:val="00C33D85"/>
    <w:rsid w:val="00C33E15"/>
    <w:rsid w:val="00C33F4A"/>
    <w:rsid w:val="00C34003"/>
    <w:rsid w:val="00C340AF"/>
    <w:rsid w:val="00C340EB"/>
    <w:rsid w:val="00C3410E"/>
    <w:rsid w:val="00C3417F"/>
    <w:rsid w:val="00C34539"/>
    <w:rsid w:val="00C3465D"/>
    <w:rsid w:val="00C346BB"/>
    <w:rsid w:val="00C3472D"/>
    <w:rsid w:val="00C347F1"/>
    <w:rsid w:val="00C3496A"/>
    <w:rsid w:val="00C34A05"/>
    <w:rsid w:val="00C34C5C"/>
    <w:rsid w:val="00C34E6E"/>
    <w:rsid w:val="00C34E70"/>
    <w:rsid w:val="00C34F32"/>
    <w:rsid w:val="00C3526D"/>
    <w:rsid w:val="00C35277"/>
    <w:rsid w:val="00C35509"/>
    <w:rsid w:val="00C3552E"/>
    <w:rsid w:val="00C355EF"/>
    <w:rsid w:val="00C3572A"/>
    <w:rsid w:val="00C35924"/>
    <w:rsid w:val="00C35BD4"/>
    <w:rsid w:val="00C36052"/>
    <w:rsid w:val="00C36079"/>
    <w:rsid w:val="00C361E0"/>
    <w:rsid w:val="00C362ED"/>
    <w:rsid w:val="00C3661B"/>
    <w:rsid w:val="00C3670B"/>
    <w:rsid w:val="00C3684E"/>
    <w:rsid w:val="00C3691A"/>
    <w:rsid w:val="00C36A43"/>
    <w:rsid w:val="00C36A4A"/>
    <w:rsid w:val="00C36ACC"/>
    <w:rsid w:val="00C36BB0"/>
    <w:rsid w:val="00C36BB4"/>
    <w:rsid w:val="00C36CE5"/>
    <w:rsid w:val="00C36E91"/>
    <w:rsid w:val="00C37186"/>
    <w:rsid w:val="00C37365"/>
    <w:rsid w:val="00C37417"/>
    <w:rsid w:val="00C37877"/>
    <w:rsid w:val="00C37892"/>
    <w:rsid w:val="00C3791B"/>
    <w:rsid w:val="00C37A69"/>
    <w:rsid w:val="00C37ABB"/>
    <w:rsid w:val="00C37AC2"/>
    <w:rsid w:val="00C37B35"/>
    <w:rsid w:val="00C400E9"/>
    <w:rsid w:val="00C40546"/>
    <w:rsid w:val="00C4054B"/>
    <w:rsid w:val="00C4060D"/>
    <w:rsid w:val="00C4089F"/>
    <w:rsid w:val="00C40932"/>
    <w:rsid w:val="00C40B79"/>
    <w:rsid w:val="00C40E40"/>
    <w:rsid w:val="00C4109A"/>
    <w:rsid w:val="00C412FC"/>
    <w:rsid w:val="00C41356"/>
    <w:rsid w:val="00C413F8"/>
    <w:rsid w:val="00C41558"/>
    <w:rsid w:val="00C41651"/>
    <w:rsid w:val="00C4168E"/>
    <w:rsid w:val="00C41D01"/>
    <w:rsid w:val="00C42088"/>
    <w:rsid w:val="00C421CE"/>
    <w:rsid w:val="00C4227D"/>
    <w:rsid w:val="00C422FE"/>
    <w:rsid w:val="00C423D3"/>
    <w:rsid w:val="00C425C1"/>
    <w:rsid w:val="00C427D4"/>
    <w:rsid w:val="00C4283C"/>
    <w:rsid w:val="00C428A3"/>
    <w:rsid w:val="00C42D4C"/>
    <w:rsid w:val="00C42FE2"/>
    <w:rsid w:val="00C430ED"/>
    <w:rsid w:val="00C43288"/>
    <w:rsid w:val="00C43314"/>
    <w:rsid w:val="00C43452"/>
    <w:rsid w:val="00C435E7"/>
    <w:rsid w:val="00C43820"/>
    <w:rsid w:val="00C439B7"/>
    <w:rsid w:val="00C439FE"/>
    <w:rsid w:val="00C43A26"/>
    <w:rsid w:val="00C43FFD"/>
    <w:rsid w:val="00C44427"/>
    <w:rsid w:val="00C4444A"/>
    <w:rsid w:val="00C444FE"/>
    <w:rsid w:val="00C44508"/>
    <w:rsid w:val="00C44527"/>
    <w:rsid w:val="00C44547"/>
    <w:rsid w:val="00C44552"/>
    <w:rsid w:val="00C44574"/>
    <w:rsid w:val="00C44741"/>
    <w:rsid w:val="00C447FC"/>
    <w:rsid w:val="00C44954"/>
    <w:rsid w:val="00C44BE5"/>
    <w:rsid w:val="00C44BF0"/>
    <w:rsid w:val="00C44C60"/>
    <w:rsid w:val="00C44D33"/>
    <w:rsid w:val="00C44D87"/>
    <w:rsid w:val="00C44FD4"/>
    <w:rsid w:val="00C450E1"/>
    <w:rsid w:val="00C45202"/>
    <w:rsid w:val="00C4536A"/>
    <w:rsid w:val="00C458B1"/>
    <w:rsid w:val="00C45967"/>
    <w:rsid w:val="00C459AD"/>
    <w:rsid w:val="00C45AA9"/>
    <w:rsid w:val="00C45B50"/>
    <w:rsid w:val="00C45C45"/>
    <w:rsid w:val="00C45CFF"/>
    <w:rsid w:val="00C45E6D"/>
    <w:rsid w:val="00C45F3B"/>
    <w:rsid w:val="00C45F4A"/>
    <w:rsid w:val="00C46146"/>
    <w:rsid w:val="00C46221"/>
    <w:rsid w:val="00C46686"/>
    <w:rsid w:val="00C46750"/>
    <w:rsid w:val="00C469B2"/>
    <w:rsid w:val="00C46B06"/>
    <w:rsid w:val="00C46D3B"/>
    <w:rsid w:val="00C46D8F"/>
    <w:rsid w:val="00C46DC0"/>
    <w:rsid w:val="00C46EEB"/>
    <w:rsid w:val="00C46FC5"/>
    <w:rsid w:val="00C470B9"/>
    <w:rsid w:val="00C47135"/>
    <w:rsid w:val="00C4714E"/>
    <w:rsid w:val="00C47459"/>
    <w:rsid w:val="00C4762E"/>
    <w:rsid w:val="00C4769D"/>
    <w:rsid w:val="00C477BC"/>
    <w:rsid w:val="00C477F9"/>
    <w:rsid w:val="00C47E7D"/>
    <w:rsid w:val="00C47EE7"/>
    <w:rsid w:val="00C47FBB"/>
    <w:rsid w:val="00C50121"/>
    <w:rsid w:val="00C50186"/>
    <w:rsid w:val="00C501A3"/>
    <w:rsid w:val="00C5020B"/>
    <w:rsid w:val="00C502F3"/>
    <w:rsid w:val="00C50468"/>
    <w:rsid w:val="00C505A1"/>
    <w:rsid w:val="00C506BE"/>
    <w:rsid w:val="00C50743"/>
    <w:rsid w:val="00C50878"/>
    <w:rsid w:val="00C509B1"/>
    <w:rsid w:val="00C50A8C"/>
    <w:rsid w:val="00C50D33"/>
    <w:rsid w:val="00C50D4D"/>
    <w:rsid w:val="00C50F60"/>
    <w:rsid w:val="00C50F7B"/>
    <w:rsid w:val="00C512D8"/>
    <w:rsid w:val="00C513CF"/>
    <w:rsid w:val="00C5146F"/>
    <w:rsid w:val="00C515DC"/>
    <w:rsid w:val="00C516CE"/>
    <w:rsid w:val="00C5172A"/>
    <w:rsid w:val="00C51B10"/>
    <w:rsid w:val="00C51B28"/>
    <w:rsid w:val="00C51B3D"/>
    <w:rsid w:val="00C51D44"/>
    <w:rsid w:val="00C51E83"/>
    <w:rsid w:val="00C51FB4"/>
    <w:rsid w:val="00C520E8"/>
    <w:rsid w:val="00C52457"/>
    <w:rsid w:val="00C52503"/>
    <w:rsid w:val="00C52704"/>
    <w:rsid w:val="00C528DB"/>
    <w:rsid w:val="00C52A21"/>
    <w:rsid w:val="00C52AC0"/>
    <w:rsid w:val="00C52B8E"/>
    <w:rsid w:val="00C52D28"/>
    <w:rsid w:val="00C52DF0"/>
    <w:rsid w:val="00C52F57"/>
    <w:rsid w:val="00C52FC7"/>
    <w:rsid w:val="00C53DD2"/>
    <w:rsid w:val="00C53EE8"/>
    <w:rsid w:val="00C53F30"/>
    <w:rsid w:val="00C53F5A"/>
    <w:rsid w:val="00C53FB2"/>
    <w:rsid w:val="00C54248"/>
    <w:rsid w:val="00C543D5"/>
    <w:rsid w:val="00C5444C"/>
    <w:rsid w:val="00C5451D"/>
    <w:rsid w:val="00C5489D"/>
    <w:rsid w:val="00C549A8"/>
    <w:rsid w:val="00C54C7F"/>
    <w:rsid w:val="00C54C86"/>
    <w:rsid w:val="00C54E31"/>
    <w:rsid w:val="00C54E49"/>
    <w:rsid w:val="00C54E8B"/>
    <w:rsid w:val="00C54F40"/>
    <w:rsid w:val="00C54FD2"/>
    <w:rsid w:val="00C55476"/>
    <w:rsid w:val="00C554B5"/>
    <w:rsid w:val="00C554FE"/>
    <w:rsid w:val="00C55756"/>
    <w:rsid w:val="00C55AAA"/>
    <w:rsid w:val="00C55C3D"/>
    <w:rsid w:val="00C55CF8"/>
    <w:rsid w:val="00C55F80"/>
    <w:rsid w:val="00C55FAC"/>
    <w:rsid w:val="00C5610E"/>
    <w:rsid w:val="00C5621D"/>
    <w:rsid w:val="00C562F2"/>
    <w:rsid w:val="00C5634B"/>
    <w:rsid w:val="00C566B5"/>
    <w:rsid w:val="00C567C6"/>
    <w:rsid w:val="00C567DD"/>
    <w:rsid w:val="00C56940"/>
    <w:rsid w:val="00C56B79"/>
    <w:rsid w:val="00C56B7B"/>
    <w:rsid w:val="00C56F81"/>
    <w:rsid w:val="00C570AD"/>
    <w:rsid w:val="00C571F0"/>
    <w:rsid w:val="00C5756D"/>
    <w:rsid w:val="00C57581"/>
    <w:rsid w:val="00C5758C"/>
    <w:rsid w:val="00C577E7"/>
    <w:rsid w:val="00C579EE"/>
    <w:rsid w:val="00C57AB2"/>
    <w:rsid w:val="00C57C9C"/>
    <w:rsid w:val="00C57E86"/>
    <w:rsid w:val="00C57F56"/>
    <w:rsid w:val="00C601B4"/>
    <w:rsid w:val="00C60257"/>
    <w:rsid w:val="00C60366"/>
    <w:rsid w:val="00C6056D"/>
    <w:rsid w:val="00C60E5E"/>
    <w:rsid w:val="00C61278"/>
    <w:rsid w:val="00C61349"/>
    <w:rsid w:val="00C61399"/>
    <w:rsid w:val="00C61429"/>
    <w:rsid w:val="00C6146F"/>
    <w:rsid w:val="00C616B7"/>
    <w:rsid w:val="00C619DF"/>
    <w:rsid w:val="00C61B4F"/>
    <w:rsid w:val="00C61DC1"/>
    <w:rsid w:val="00C61E2A"/>
    <w:rsid w:val="00C61E85"/>
    <w:rsid w:val="00C620A1"/>
    <w:rsid w:val="00C62151"/>
    <w:rsid w:val="00C621B9"/>
    <w:rsid w:val="00C623E1"/>
    <w:rsid w:val="00C6251C"/>
    <w:rsid w:val="00C62521"/>
    <w:rsid w:val="00C62684"/>
    <w:rsid w:val="00C62805"/>
    <w:rsid w:val="00C62868"/>
    <w:rsid w:val="00C629B2"/>
    <w:rsid w:val="00C62AA0"/>
    <w:rsid w:val="00C62E52"/>
    <w:rsid w:val="00C63148"/>
    <w:rsid w:val="00C63428"/>
    <w:rsid w:val="00C635F3"/>
    <w:rsid w:val="00C637D4"/>
    <w:rsid w:val="00C63B05"/>
    <w:rsid w:val="00C63C8E"/>
    <w:rsid w:val="00C63F4C"/>
    <w:rsid w:val="00C644E2"/>
    <w:rsid w:val="00C64552"/>
    <w:rsid w:val="00C646E8"/>
    <w:rsid w:val="00C64856"/>
    <w:rsid w:val="00C64A7E"/>
    <w:rsid w:val="00C64AA0"/>
    <w:rsid w:val="00C64AF9"/>
    <w:rsid w:val="00C64B6B"/>
    <w:rsid w:val="00C64B98"/>
    <w:rsid w:val="00C64D43"/>
    <w:rsid w:val="00C64F95"/>
    <w:rsid w:val="00C65211"/>
    <w:rsid w:val="00C652DC"/>
    <w:rsid w:val="00C653BF"/>
    <w:rsid w:val="00C65405"/>
    <w:rsid w:val="00C6543A"/>
    <w:rsid w:val="00C6570B"/>
    <w:rsid w:val="00C65824"/>
    <w:rsid w:val="00C65B32"/>
    <w:rsid w:val="00C65C7E"/>
    <w:rsid w:val="00C65DAB"/>
    <w:rsid w:val="00C65FC7"/>
    <w:rsid w:val="00C66288"/>
    <w:rsid w:val="00C6633E"/>
    <w:rsid w:val="00C666B9"/>
    <w:rsid w:val="00C66B95"/>
    <w:rsid w:val="00C66CF9"/>
    <w:rsid w:val="00C67014"/>
    <w:rsid w:val="00C67232"/>
    <w:rsid w:val="00C672BE"/>
    <w:rsid w:val="00C673F0"/>
    <w:rsid w:val="00C67528"/>
    <w:rsid w:val="00C67801"/>
    <w:rsid w:val="00C67B55"/>
    <w:rsid w:val="00C67BB3"/>
    <w:rsid w:val="00C67BC1"/>
    <w:rsid w:val="00C67CBE"/>
    <w:rsid w:val="00C67F53"/>
    <w:rsid w:val="00C70186"/>
    <w:rsid w:val="00C70297"/>
    <w:rsid w:val="00C704A7"/>
    <w:rsid w:val="00C70613"/>
    <w:rsid w:val="00C7067B"/>
    <w:rsid w:val="00C70692"/>
    <w:rsid w:val="00C70805"/>
    <w:rsid w:val="00C70965"/>
    <w:rsid w:val="00C70B5F"/>
    <w:rsid w:val="00C70DB4"/>
    <w:rsid w:val="00C71397"/>
    <w:rsid w:val="00C713D7"/>
    <w:rsid w:val="00C71476"/>
    <w:rsid w:val="00C71532"/>
    <w:rsid w:val="00C719ED"/>
    <w:rsid w:val="00C71B82"/>
    <w:rsid w:val="00C71C6A"/>
    <w:rsid w:val="00C71C71"/>
    <w:rsid w:val="00C71D7B"/>
    <w:rsid w:val="00C71EDD"/>
    <w:rsid w:val="00C72179"/>
    <w:rsid w:val="00C72222"/>
    <w:rsid w:val="00C72298"/>
    <w:rsid w:val="00C7280A"/>
    <w:rsid w:val="00C728A4"/>
    <w:rsid w:val="00C72A34"/>
    <w:rsid w:val="00C72B58"/>
    <w:rsid w:val="00C72C4F"/>
    <w:rsid w:val="00C72FD9"/>
    <w:rsid w:val="00C73467"/>
    <w:rsid w:val="00C734D8"/>
    <w:rsid w:val="00C73504"/>
    <w:rsid w:val="00C73624"/>
    <w:rsid w:val="00C73747"/>
    <w:rsid w:val="00C738F0"/>
    <w:rsid w:val="00C7399B"/>
    <w:rsid w:val="00C73BCF"/>
    <w:rsid w:val="00C73CCD"/>
    <w:rsid w:val="00C73CE0"/>
    <w:rsid w:val="00C73E56"/>
    <w:rsid w:val="00C73F19"/>
    <w:rsid w:val="00C74044"/>
    <w:rsid w:val="00C74292"/>
    <w:rsid w:val="00C7433F"/>
    <w:rsid w:val="00C74676"/>
    <w:rsid w:val="00C74701"/>
    <w:rsid w:val="00C74855"/>
    <w:rsid w:val="00C74C96"/>
    <w:rsid w:val="00C74E9C"/>
    <w:rsid w:val="00C74FED"/>
    <w:rsid w:val="00C7525B"/>
    <w:rsid w:val="00C755C0"/>
    <w:rsid w:val="00C7567A"/>
    <w:rsid w:val="00C7572D"/>
    <w:rsid w:val="00C757E7"/>
    <w:rsid w:val="00C758D6"/>
    <w:rsid w:val="00C758ED"/>
    <w:rsid w:val="00C7597A"/>
    <w:rsid w:val="00C75F66"/>
    <w:rsid w:val="00C760CF"/>
    <w:rsid w:val="00C761A0"/>
    <w:rsid w:val="00C7634D"/>
    <w:rsid w:val="00C763F6"/>
    <w:rsid w:val="00C76745"/>
    <w:rsid w:val="00C769A3"/>
    <w:rsid w:val="00C76FB1"/>
    <w:rsid w:val="00C7765C"/>
    <w:rsid w:val="00C777EA"/>
    <w:rsid w:val="00C77A13"/>
    <w:rsid w:val="00C77C6B"/>
    <w:rsid w:val="00C77E23"/>
    <w:rsid w:val="00C77F07"/>
    <w:rsid w:val="00C77F7C"/>
    <w:rsid w:val="00C80162"/>
    <w:rsid w:val="00C805BD"/>
    <w:rsid w:val="00C80758"/>
    <w:rsid w:val="00C8090D"/>
    <w:rsid w:val="00C809B5"/>
    <w:rsid w:val="00C80B5C"/>
    <w:rsid w:val="00C80BFA"/>
    <w:rsid w:val="00C80D3A"/>
    <w:rsid w:val="00C80D58"/>
    <w:rsid w:val="00C80DBA"/>
    <w:rsid w:val="00C81458"/>
    <w:rsid w:val="00C81463"/>
    <w:rsid w:val="00C817AA"/>
    <w:rsid w:val="00C8186C"/>
    <w:rsid w:val="00C81A82"/>
    <w:rsid w:val="00C81C42"/>
    <w:rsid w:val="00C82000"/>
    <w:rsid w:val="00C820E6"/>
    <w:rsid w:val="00C821BD"/>
    <w:rsid w:val="00C82348"/>
    <w:rsid w:val="00C8245F"/>
    <w:rsid w:val="00C8263F"/>
    <w:rsid w:val="00C827E3"/>
    <w:rsid w:val="00C82906"/>
    <w:rsid w:val="00C82A3B"/>
    <w:rsid w:val="00C82BF0"/>
    <w:rsid w:val="00C82BFA"/>
    <w:rsid w:val="00C82EB3"/>
    <w:rsid w:val="00C82FDB"/>
    <w:rsid w:val="00C83118"/>
    <w:rsid w:val="00C8314D"/>
    <w:rsid w:val="00C832CF"/>
    <w:rsid w:val="00C83693"/>
    <w:rsid w:val="00C83764"/>
    <w:rsid w:val="00C837BE"/>
    <w:rsid w:val="00C838A1"/>
    <w:rsid w:val="00C83AFF"/>
    <w:rsid w:val="00C83E29"/>
    <w:rsid w:val="00C83FFC"/>
    <w:rsid w:val="00C84123"/>
    <w:rsid w:val="00C841B0"/>
    <w:rsid w:val="00C84438"/>
    <w:rsid w:val="00C8444E"/>
    <w:rsid w:val="00C844C5"/>
    <w:rsid w:val="00C844CF"/>
    <w:rsid w:val="00C844DC"/>
    <w:rsid w:val="00C84502"/>
    <w:rsid w:val="00C84536"/>
    <w:rsid w:val="00C84771"/>
    <w:rsid w:val="00C847F2"/>
    <w:rsid w:val="00C84966"/>
    <w:rsid w:val="00C8496D"/>
    <w:rsid w:val="00C8497A"/>
    <w:rsid w:val="00C84A89"/>
    <w:rsid w:val="00C84B03"/>
    <w:rsid w:val="00C84E03"/>
    <w:rsid w:val="00C84EEF"/>
    <w:rsid w:val="00C85192"/>
    <w:rsid w:val="00C8545F"/>
    <w:rsid w:val="00C85469"/>
    <w:rsid w:val="00C856AB"/>
    <w:rsid w:val="00C857EE"/>
    <w:rsid w:val="00C85A85"/>
    <w:rsid w:val="00C85C37"/>
    <w:rsid w:val="00C85D39"/>
    <w:rsid w:val="00C861B5"/>
    <w:rsid w:val="00C86560"/>
    <w:rsid w:val="00C867EB"/>
    <w:rsid w:val="00C86972"/>
    <w:rsid w:val="00C869F8"/>
    <w:rsid w:val="00C86A8A"/>
    <w:rsid w:val="00C86BEA"/>
    <w:rsid w:val="00C86BF1"/>
    <w:rsid w:val="00C87089"/>
    <w:rsid w:val="00C8721E"/>
    <w:rsid w:val="00C8734E"/>
    <w:rsid w:val="00C874AE"/>
    <w:rsid w:val="00C874FE"/>
    <w:rsid w:val="00C87552"/>
    <w:rsid w:val="00C875E8"/>
    <w:rsid w:val="00C87629"/>
    <w:rsid w:val="00C87633"/>
    <w:rsid w:val="00C87687"/>
    <w:rsid w:val="00C87742"/>
    <w:rsid w:val="00C877ED"/>
    <w:rsid w:val="00C878E7"/>
    <w:rsid w:val="00C879A8"/>
    <w:rsid w:val="00C87CA4"/>
    <w:rsid w:val="00C87CE2"/>
    <w:rsid w:val="00C87E27"/>
    <w:rsid w:val="00C87FB4"/>
    <w:rsid w:val="00C9009D"/>
    <w:rsid w:val="00C9018E"/>
    <w:rsid w:val="00C90268"/>
    <w:rsid w:val="00C9028E"/>
    <w:rsid w:val="00C90348"/>
    <w:rsid w:val="00C9053F"/>
    <w:rsid w:val="00C907EC"/>
    <w:rsid w:val="00C9095E"/>
    <w:rsid w:val="00C90A4B"/>
    <w:rsid w:val="00C90BE6"/>
    <w:rsid w:val="00C90DEA"/>
    <w:rsid w:val="00C910B6"/>
    <w:rsid w:val="00C91132"/>
    <w:rsid w:val="00C911B0"/>
    <w:rsid w:val="00C91225"/>
    <w:rsid w:val="00C91253"/>
    <w:rsid w:val="00C912E4"/>
    <w:rsid w:val="00C91392"/>
    <w:rsid w:val="00C91576"/>
    <w:rsid w:val="00C91695"/>
    <w:rsid w:val="00C9186B"/>
    <w:rsid w:val="00C9194C"/>
    <w:rsid w:val="00C919EF"/>
    <w:rsid w:val="00C91A2F"/>
    <w:rsid w:val="00C91B9C"/>
    <w:rsid w:val="00C91C37"/>
    <w:rsid w:val="00C91E56"/>
    <w:rsid w:val="00C91E60"/>
    <w:rsid w:val="00C91EEB"/>
    <w:rsid w:val="00C921CD"/>
    <w:rsid w:val="00C92317"/>
    <w:rsid w:val="00C9255D"/>
    <w:rsid w:val="00C92623"/>
    <w:rsid w:val="00C92805"/>
    <w:rsid w:val="00C92A37"/>
    <w:rsid w:val="00C92B5E"/>
    <w:rsid w:val="00C92C58"/>
    <w:rsid w:val="00C92F46"/>
    <w:rsid w:val="00C92FA8"/>
    <w:rsid w:val="00C9309E"/>
    <w:rsid w:val="00C930CE"/>
    <w:rsid w:val="00C93121"/>
    <w:rsid w:val="00C93359"/>
    <w:rsid w:val="00C93511"/>
    <w:rsid w:val="00C93582"/>
    <w:rsid w:val="00C935C7"/>
    <w:rsid w:val="00C9360A"/>
    <w:rsid w:val="00C93941"/>
    <w:rsid w:val="00C93A9D"/>
    <w:rsid w:val="00C93AAC"/>
    <w:rsid w:val="00C93B28"/>
    <w:rsid w:val="00C93E66"/>
    <w:rsid w:val="00C94123"/>
    <w:rsid w:val="00C94574"/>
    <w:rsid w:val="00C945C9"/>
    <w:rsid w:val="00C94618"/>
    <w:rsid w:val="00C946C5"/>
    <w:rsid w:val="00C9485F"/>
    <w:rsid w:val="00C948BC"/>
    <w:rsid w:val="00C94A72"/>
    <w:rsid w:val="00C94ABA"/>
    <w:rsid w:val="00C94B2B"/>
    <w:rsid w:val="00C94D2C"/>
    <w:rsid w:val="00C94EDA"/>
    <w:rsid w:val="00C9536F"/>
    <w:rsid w:val="00C95382"/>
    <w:rsid w:val="00C9543F"/>
    <w:rsid w:val="00C95444"/>
    <w:rsid w:val="00C9581D"/>
    <w:rsid w:val="00C9588A"/>
    <w:rsid w:val="00C958C2"/>
    <w:rsid w:val="00C9597E"/>
    <w:rsid w:val="00C95E9E"/>
    <w:rsid w:val="00C95F55"/>
    <w:rsid w:val="00C960DD"/>
    <w:rsid w:val="00C96676"/>
    <w:rsid w:val="00C966DA"/>
    <w:rsid w:val="00C96A09"/>
    <w:rsid w:val="00C96A32"/>
    <w:rsid w:val="00C96B93"/>
    <w:rsid w:val="00C970CF"/>
    <w:rsid w:val="00C97110"/>
    <w:rsid w:val="00C97160"/>
    <w:rsid w:val="00C97359"/>
    <w:rsid w:val="00C9745F"/>
    <w:rsid w:val="00C975F2"/>
    <w:rsid w:val="00C97685"/>
    <w:rsid w:val="00C97821"/>
    <w:rsid w:val="00C979AE"/>
    <w:rsid w:val="00C97B2F"/>
    <w:rsid w:val="00C97CB4"/>
    <w:rsid w:val="00C97CFC"/>
    <w:rsid w:val="00CA01DF"/>
    <w:rsid w:val="00CA03C9"/>
    <w:rsid w:val="00CA04E9"/>
    <w:rsid w:val="00CA05ED"/>
    <w:rsid w:val="00CA05EF"/>
    <w:rsid w:val="00CA06C4"/>
    <w:rsid w:val="00CA0738"/>
    <w:rsid w:val="00CA0AAD"/>
    <w:rsid w:val="00CA0AF2"/>
    <w:rsid w:val="00CA0B2A"/>
    <w:rsid w:val="00CA0BC6"/>
    <w:rsid w:val="00CA0C01"/>
    <w:rsid w:val="00CA1148"/>
    <w:rsid w:val="00CA1265"/>
    <w:rsid w:val="00CA131B"/>
    <w:rsid w:val="00CA149B"/>
    <w:rsid w:val="00CA1771"/>
    <w:rsid w:val="00CA1871"/>
    <w:rsid w:val="00CA1AB6"/>
    <w:rsid w:val="00CA1B72"/>
    <w:rsid w:val="00CA1D45"/>
    <w:rsid w:val="00CA23B6"/>
    <w:rsid w:val="00CA240F"/>
    <w:rsid w:val="00CA26C3"/>
    <w:rsid w:val="00CA28E4"/>
    <w:rsid w:val="00CA3104"/>
    <w:rsid w:val="00CA315D"/>
    <w:rsid w:val="00CA32C4"/>
    <w:rsid w:val="00CA33E2"/>
    <w:rsid w:val="00CA341A"/>
    <w:rsid w:val="00CA35A9"/>
    <w:rsid w:val="00CA361F"/>
    <w:rsid w:val="00CA3676"/>
    <w:rsid w:val="00CA37EC"/>
    <w:rsid w:val="00CA38E4"/>
    <w:rsid w:val="00CA3971"/>
    <w:rsid w:val="00CA3A84"/>
    <w:rsid w:val="00CA3BF3"/>
    <w:rsid w:val="00CA3C6F"/>
    <w:rsid w:val="00CA3D2A"/>
    <w:rsid w:val="00CA3E80"/>
    <w:rsid w:val="00CA3E82"/>
    <w:rsid w:val="00CA3ED2"/>
    <w:rsid w:val="00CA3FFB"/>
    <w:rsid w:val="00CA4040"/>
    <w:rsid w:val="00CA41D7"/>
    <w:rsid w:val="00CA436A"/>
    <w:rsid w:val="00CA44CA"/>
    <w:rsid w:val="00CA4539"/>
    <w:rsid w:val="00CA46EB"/>
    <w:rsid w:val="00CA4B44"/>
    <w:rsid w:val="00CA4C0B"/>
    <w:rsid w:val="00CA4D74"/>
    <w:rsid w:val="00CA4DEF"/>
    <w:rsid w:val="00CA5309"/>
    <w:rsid w:val="00CA538A"/>
    <w:rsid w:val="00CA53B4"/>
    <w:rsid w:val="00CA5702"/>
    <w:rsid w:val="00CA5764"/>
    <w:rsid w:val="00CA576F"/>
    <w:rsid w:val="00CA5913"/>
    <w:rsid w:val="00CA5965"/>
    <w:rsid w:val="00CA5B54"/>
    <w:rsid w:val="00CA5D9C"/>
    <w:rsid w:val="00CA5E88"/>
    <w:rsid w:val="00CA6179"/>
    <w:rsid w:val="00CA61DC"/>
    <w:rsid w:val="00CA6269"/>
    <w:rsid w:val="00CA6281"/>
    <w:rsid w:val="00CA64ED"/>
    <w:rsid w:val="00CA6598"/>
    <w:rsid w:val="00CA65CB"/>
    <w:rsid w:val="00CA65CD"/>
    <w:rsid w:val="00CA6645"/>
    <w:rsid w:val="00CA66FC"/>
    <w:rsid w:val="00CA676F"/>
    <w:rsid w:val="00CA6A94"/>
    <w:rsid w:val="00CA6AFE"/>
    <w:rsid w:val="00CA6C11"/>
    <w:rsid w:val="00CA6C7B"/>
    <w:rsid w:val="00CA6CB9"/>
    <w:rsid w:val="00CA6CDD"/>
    <w:rsid w:val="00CA72B4"/>
    <w:rsid w:val="00CA7936"/>
    <w:rsid w:val="00CA7A51"/>
    <w:rsid w:val="00CB01AA"/>
    <w:rsid w:val="00CB0429"/>
    <w:rsid w:val="00CB083C"/>
    <w:rsid w:val="00CB08AC"/>
    <w:rsid w:val="00CB0AE2"/>
    <w:rsid w:val="00CB0AEF"/>
    <w:rsid w:val="00CB0B6B"/>
    <w:rsid w:val="00CB0BEF"/>
    <w:rsid w:val="00CB0BF6"/>
    <w:rsid w:val="00CB0C54"/>
    <w:rsid w:val="00CB0E6D"/>
    <w:rsid w:val="00CB1085"/>
    <w:rsid w:val="00CB1149"/>
    <w:rsid w:val="00CB1181"/>
    <w:rsid w:val="00CB12C7"/>
    <w:rsid w:val="00CB13ED"/>
    <w:rsid w:val="00CB168C"/>
    <w:rsid w:val="00CB16EE"/>
    <w:rsid w:val="00CB177A"/>
    <w:rsid w:val="00CB17B1"/>
    <w:rsid w:val="00CB182F"/>
    <w:rsid w:val="00CB18CC"/>
    <w:rsid w:val="00CB192C"/>
    <w:rsid w:val="00CB1971"/>
    <w:rsid w:val="00CB1B43"/>
    <w:rsid w:val="00CB1B4D"/>
    <w:rsid w:val="00CB1BD6"/>
    <w:rsid w:val="00CB1BF8"/>
    <w:rsid w:val="00CB1C0A"/>
    <w:rsid w:val="00CB1E10"/>
    <w:rsid w:val="00CB1E11"/>
    <w:rsid w:val="00CB1E43"/>
    <w:rsid w:val="00CB2007"/>
    <w:rsid w:val="00CB222C"/>
    <w:rsid w:val="00CB230C"/>
    <w:rsid w:val="00CB23FF"/>
    <w:rsid w:val="00CB246E"/>
    <w:rsid w:val="00CB2699"/>
    <w:rsid w:val="00CB275A"/>
    <w:rsid w:val="00CB27F4"/>
    <w:rsid w:val="00CB2923"/>
    <w:rsid w:val="00CB2AAB"/>
    <w:rsid w:val="00CB2AB0"/>
    <w:rsid w:val="00CB2E29"/>
    <w:rsid w:val="00CB3104"/>
    <w:rsid w:val="00CB31A5"/>
    <w:rsid w:val="00CB33C3"/>
    <w:rsid w:val="00CB347E"/>
    <w:rsid w:val="00CB34F1"/>
    <w:rsid w:val="00CB3C17"/>
    <w:rsid w:val="00CB3C4F"/>
    <w:rsid w:val="00CB3F71"/>
    <w:rsid w:val="00CB40F4"/>
    <w:rsid w:val="00CB4120"/>
    <w:rsid w:val="00CB413E"/>
    <w:rsid w:val="00CB424E"/>
    <w:rsid w:val="00CB4376"/>
    <w:rsid w:val="00CB461C"/>
    <w:rsid w:val="00CB48FB"/>
    <w:rsid w:val="00CB49A4"/>
    <w:rsid w:val="00CB4D4C"/>
    <w:rsid w:val="00CB52E2"/>
    <w:rsid w:val="00CB53E1"/>
    <w:rsid w:val="00CB57BC"/>
    <w:rsid w:val="00CB57DE"/>
    <w:rsid w:val="00CB5CE9"/>
    <w:rsid w:val="00CB6030"/>
    <w:rsid w:val="00CB659B"/>
    <w:rsid w:val="00CB67C1"/>
    <w:rsid w:val="00CB6858"/>
    <w:rsid w:val="00CB6AEE"/>
    <w:rsid w:val="00CB6B2A"/>
    <w:rsid w:val="00CB6E31"/>
    <w:rsid w:val="00CB7101"/>
    <w:rsid w:val="00CB76CB"/>
    <w:rsid w:val="00CB78FF"/>
    <w:rsid w:val="00CB7AFD"/>
    <w:rsid w:val="00CB7BB7"/>
    <w:rsid w:val="00CB7BF9"/>
    <w:rsid w:val="00CB7E54"/>
    <w:rsid w:val="00CB7ECF"/>
    <w:rsid w:val="00CC0030"/>
    <w:rsid w:val="00CC048B"/>
    <w:rsid w:val="00CC05FF"/>
    <w:rsid w:val="00CC06E4"/>
    <w:rsid w:val="00CC084C"/>
    <w:rsid w:val="00CC0A4B"/>
    <w:rsid w:val="00CC0AF3"/>
    <w:rsid w:val="00CC0C02"/>
    <w:rsid w:val="00CC0C93"/>
    <w:rsid w:val="00CC0E55"/>
    <w:rsid w:val="00CC0F26"/>
    <w:rsid w:val="00CC127D"/>
    <w:rsid w:val="00CC135D"/>
    <w:rsid w:val="00CC1362"/>
    <w:rsid w:val="00CC149A"/>
    <w:rsid w:val="00CC1957"/>
    <w:rsid w:val="00CC19F7"/>
    <w:rsid w:val="00CC1A24"/>
    <w:rsid w:val="00CC1B7A"/>
    <w:rsid w:val="00CC1BA0"/>
    <w:rsid w:val="00CC1C17"/>
    <w:rsid w:val="00CC2022"/>
    <w:rsid w:val="00CC2198"/>
    <w:rsid w:val="00CC24A1"/>
    <w:rsid w:val="00CC2602"/>
    <w:rsid w:val="00CC27DC"/>
    <w:rsid w:val="00CC28E9"/>
    <w:rsid w:val="00CC2CCF"/>
    <w:rsid w:val="00CC2EF0"/>
    <w:rsid w:val="00CC2F9A"/>
    <w:rsid w:val="00CC2FE1"/>
    <w:rsid w:val="00CC3024"/>
    <w:rsid w:val="00CC30E5"/>
    <w:rsid w:val="00CC34F6"/>
    <w:rsid w:val="00CC3594"/>
    <w:rsid w:val="00CC3709"/>
    <w:rsid w:val="00CC3714"/>
    <w:rsid w:val="00CC3827"/>
    <w:rsid w:val="00CC395E"/>
    <w:rsid w:val="00CC3A0E"/>
    <w:rsid w:val="00CC3B5C"/>
    <w:rsid w:val="00CC3C22"/>
    <w:rsid w:val="00CC3CCA"/>
    <w:rsid w:val="00CC3D63"/>
    <w:rsid w:val="00CC3E2E"/>
    <w:rsid w:val="00CC3E40"/>
    <w:rsid w:val="00CC3F99"/>
    <w:rsid w:val="00CC422E"/>
    <w:rsid w:val="00CC4285"/>
    <w:rsid w:val="00CC42F3"/>
    <w:rsid w:val="00CC45A3"/>
    <w:rsid w:val="00CC45CE"/>
    <w:rsid w:val="00CC4607"/>
    <w:rsid w:val="00CC4841"/>
    <w:rsid w:val="00CC4A01"/>
    <w:rsid w:val="00CC4B79"/>
    <w:rsid w:val="00CC4C03"/>
    <w:rsid w:val="00CC4E3A"/>
    <w:rsid w:val="00CC5615"/>
    <w:rsid w:val="00CC57CF"/>
    <w:rsid w:val="00CC5917"/>
    <w:rsid w:val="00CC5B45"/>
    <w:rsid w:val="00CC5B85"/>
    <w:rsid w:val="00CC5D22"/>
    <w:rsid w:val="00CC5D38"/>
    <w:rsid w:val="00CC60F6"/>
    <w:rsid w:val="00CC6626"/>
    <w:rsid w:val="00CC66F6"/>
    <w:rsid w:val="00CC681F"/>
    <w:rsid w:val="00CC6BF0"/>
    <w:rsid w:val="00CC6D08"/>
    <w:rsid w:val="00CC6D1A"/>
    <w:rsid w:val="00CC6D84"/>
    <w:rsid w:val="00CC7012"/>
    <w:rsid w:val="00CC744C"/>
    <w:rsid w:val="00CC7500"/>
    <w:rsid w:val="00CC7595"/>
    <w:rsid w:val="00CC75D9"/>
    <w:rsid w:val="00CC76CA"/>
    <w:rsid w:val="00CC76DA"/>
    <w:rsid w:val="00CC78DC"/>
    <w:rsid w:val="00CC7996"/>
    <w:rsid w:val="00CC79A5"/>
    <w:rsid w:val="00CC7A32"/>
    <w:rsid w:val="00CC7FAB"/>
    <w:rsid w:val="00CD0086"/>
    <w:rsid w:val="00CD02EF"/>
    <w:rsid w:val="00CD045B"/>
    <w:rsid w:val="00CD08C1"/>
    <w:rsid w:val="00CD0996"/>
    <w:rsid w:val="00CD09E6"/>
    <w:rsid w:val="00CD109E"/>
    <w:rsid w:val="00CD11FA"/>
    <w:rsid w:val="00CD129A"/>
    <w:rsid w:val="00CD12FC"/>
    <w:rsid w:val="00CD1863"/>
    <w:rsid w:val="00CD18D3"/>
    <w:rsid w:val="00CD1908"/>
    <w:rsid w:val="00CD1B2C"/>
    <w:rsid w:val="00CD1C90"/>
    <w:rsid w:val="00CD1D10"/>
    <w:rsid w:val="00CD1ECE"/>
    <w:rsid w:val="00CD2067"/>
    <w:rsid w:val="00CD20E0"/>
    <w:rsid w:val="00CD2344"/>
    <w:rsid w:val="00CD2364"/>
    <w:rsid w:val="00CD269D"/>
    <w:rsid w:val="00CD2728"/>
    <w:rsid w:val="00CD27DF"/>
    <w:rsid w:val="00CD28FE"/>
    <w:rsid w:val="00CD2F91"/>
    <w:rsid w:val="00CD2FE4"/>
    <w:rsid w:val="00CD3539"/>
    <w:rsid w:val="00CD36ED"/>
    <w:rsid w:val="00CD3769"/>
    <w:rsid w:val="00CD3DBE"/>
    <w:rsid w:val="00CD3E36"/>
    <w:rsid w:val="00CD416C"/>
    <w:rsid w:val="00CD4228"/>
    <w:rsid w:val="00CD436A"/>
    <w:rsid w:val="00CD46E6"/>
    <w:rsid w:val="00CD476B"/>
    <w:rsid w:val="00CD4908"/>
    <w:rsid w:val="00CD493D"/>
    <w:rsid w:val="00CD4A8A"/>
    <w:rsid w:val="00CD4A8B"/>
    <w:rsid w:val="00CD4CAA"/>
    <w:rsid w:val="00CD4EF0"/>
    <w:rsid w:val="00CD5391"/>
    <w:rsid w:val="00CD54FD"/>
    <w:rsid w:val="00CD55BD"/>
    <w:rsid w:val="00CD59DE"/>
    <w:rsid w:val="00CD59EF"/>
    <w:rsid w:val="00CD5AB7"/>
    <w:rsid w:val="00CD5AD1"/>
    <w:rsid w:val="00CD5BD8"/>
    <w:rsid w:val="00CD6042"/>
    <w:rsid w:val="00CD609B"/>
    <w:rsid w:val="00CD625B"/>
    <w:rsid w:val="00CD64A6"/>
    <w:rsid w:val="00CD67B8"/>
    <w:rsid w:val="00CD6804"/>
    <w:rsid w:val="00CD6824"/>
    <w:rsid w:val="00CD6914"/>
    <w:rsid w:val="00CD6E7D"/>
    <w:rsid w:val="00CD6FE8"/>
    <w:rsid w:val="00CD7027"/>
    <w:rsid w:val="00CD7119"/>
    <w:rsid w:val="00CD73B3"/>
    <w:rsid w:val="00CD7476"/>
    <w:rsid w:val="00CD75B7"/>
    <w:rsid w:val="00CD7725"/>
    <w:rsid w:val="00CD77B7"/>
    <w:rsid w:val="00CD78BE"/>
    <w:rsid w:val="00CD7AF6"/>
    <w:rsid w:val="00CD7BD2"/>
    <w:rsid w:val="00CD7F76"/>
    <w:rsid w:val="00CE001D"/>
    <w:rsid w:val="00CE002B"/>
    <w:rsid w:val="00CE014F"/>
    <w:rsid w:val="00CE03EA"/>
    <w:rsid w:val="00CE099D"/>
    <w:rsid w:val="00CE0BD2"/>
    <w:rsid w:val="00CE13ED"/>
    <w:rsid w:val="00CE1455"/>
    <w:rsid w:val="00CE1481"/>
    <w:rsid w:val="00CE165D"/>
    <w:rsid w:val="00CE16EF"/>
    <w:rsid w:val="00CE1A58"/>
    <w:rsid w:val="00CE1C01"/>
    <w:rsid w:val="00CE1E32"/>
    <w:rsid w:val="00CE1F5D"/>
    <w:rsid w:val="00CE232D"/>
    <w:rsid w:val="00CE25EE"/>
    <w:rsid w:val="00CE27C4"/>
    <w:rsid w:val="00CE27DE"/>
    <w:rsid w:val="00CE2A01"/>
    <w:rsid w:val="00CE2A39"/>
    <w:rsid w:val="00CE2AA4"/>
    <w:rsid w:val="00CE2C00"/>
    <w:rsid w:val="00CE2E23"/>
    <w:rsid w:val="00CE307A"/>
    <w:rsid w:val="00CE32A4"/>
    <w:rsid w:val="00CE32AF"/>
    <w:rsid w:val="00CE3409"/>
    <w:rsid w:val="00CE3573"/>
    <w:rsid w:val="00CE360A"/>
    <w:rsid w:val="00CE3831"/>
    <w:rsid w:val="00CE3A8E"/>
    <w:rsid w:val="00CE3D7D"/>
    <w:rsid w:val="00CE3E16"/>
    <w:rsid w:val="00CE4159"/>
    <w:rsid w:val="00CE43E6"/>
    <w:rsid w:val="00CE455A"/>
    <w:rsid w:val="00CE467C"/>
    <w:rsid w:val="00CE4BBC"/>
    <w:rsid w:val="00CE4BEB"/>
    <w:rsid w:val="00CE4C95"/>
    <w:rsid w:val="00CE4CC3"/>
    <w:rsid w:val="00CE4D13"/>
    <w:rsid w:val="00CE4DED"/>
    <w:rsid w:val="00CE5243"/>
    <w:rsid w:val="00CE52B8"/>
    <w:rsid w:val="00CE55E4"/>
    <w:rsid w:val="00CE572D"/>
    <w:rsid w:val="00CE5784"/>
    <w:rsid w:val="00CE5ACE"/>
    <w:rsid w:val="00CE5AF2"/>
    <w:rsid w:val="00CE5B6F"/>
    <w:rsid w:val="00CE5F4B"/>
    <w:rsid w:val="00CE6232"/>
    <w:rsid w:val="00CE65C3"/>
    <w:rsid w:val="00CE65F8"/>
    <w:rsid w:val="00CE6690"/>
    <w:rsid w:val="00CE66C5"/>
    <w:rsid w:val="00CE66D4"/>
    <w:rsid w:val="00CE6722"/>
    <w:rsid w:val="00CE68DC"/>
    <w:rsid w:val="00CE695D"/>
    <w:rsid w:val="00CE6DEC"/>
    <w:rsid w:val="00CE6F4F"/>
    <w:rsid w:val="00CE7026"/>
    <w:rsid w:val="00CE70C0"/>
    <w:rsid w:val="00CE726D"/>
    <w:rsid w:val="00CE732D"/>
    <w:rsid w:val="00CE73AA"/>
    <w:rsid w:val="00CE749A"/>
    <w:rsid w:val="00CE7621"/>
    <w:rsid w:val="00CE77C0"/>
    <w:rsid w:val="00CE792D"/>
    <w:rsid w:val="00CE79D8"/>
    <w:rsid w:val="00CE7B89"/>
    <w:rsid w:val="00CE7D37"/>
    <w:rsid w:val="00CF009A"/>
    <w:rsid w:val="00CF00DF"/>
    <w:rsid w:val="00CF01A6"/>
    <w:rsid w:val="00CF01EF"/>
    <w:rsid w:val="00CF0313"/>
    <w:rsid w:val="00CF0368"/>
    <w:rsid w:val="00CF0427"/>
    <w:rsid w:val="00CF0474"/>
    <w:rsid w:val="00CF04E2"/>
    <w:rsid w:val="00CF0790"/>
    <w:rsid w:val="00CF07FE"/>
    <w:rsid w:val="00CF083D"/>
    <w:rsid w:val="00CF09D3"/>
    <w:rsid w:val="00CF0A1B"/>
    <w:rsid w:val="00CF1424"/>
    <w:rsid w:val="00CF155D"/>
    <w:rsid w:val="00CF188A"/>
    <w:rsid w:val="00CF18AD"/>
    <w:rsid w:val="00CF1965"/>
    <w:rsid w:val="00CF19A7"/>
    <w:rsid w:val="00CF1A3B"/>
    <w:rsid w:val="00CF1A5E"/>
    <w:rsid w:val="00CF1B24"/>
    <w:rsid w:val="00CF1EF0"/>
    <w:rsid w:val="00CF1F1D"/>
    <w:rsid w:val="00CF1F25"/>
    <w:rsid w:val="00CF218B"/>
    <w:rsid w:val="00CF21F5"/>
    <w:rsid w:val="00CF235B"/>
    <w:rsid w:val="00CF2788"/>
    <w:rsid w:val="00CF2835"/>
    <w:rsid w:val="00CF2CB1"/>
    <w:rsid w:val="00CF2D13"/>
    <w:rsid w:val="00CF2D23"/>
    <w:rsid w:val="00CF3030"/>
    <w:rsid w:val="00CF30DD"/>
    <w:rsid w:val="00CF3104"/>
    <w:rsid w:val="00CF32B5"/>
    <w:rsid w:val="00CF3359"/>
    <w:rsid w:val="00CF33A5"/>
    <w:rsid w:val="00CF343E"/>
    <w:rsid w:val="00CF3510"/>
    <w:rsid w:val="00CF35BD"/>
    <w:rsid w:val="00CF381F"/>
    <w:rsid w:val="00CF3966"/>
    <w:rsid w:val="00CF39E3"/>
    <w:rsid w:val="00CF3C2A"/>
    <w:rsid w:val="00CF3F99"/>
    <w:rsid w:val="00CF4134"/>
    <w:rsid w:val="00CF42F4"/>
    <w:rsid w:val="00CF4399"/>
    <w:rsid w:val="00CF46FE"/>
    <w:rsid w:val="00CF4754"/>
    <w:rsid w:val="00CF47A2"/>
    <w:rsid w:val="00CF47FA"/>
    <w:rsid w:val="00CF4882"/>
    <w:rsid w:val="00CF4BD3"/>
    <w:rsid w:val="00CF4C41"/>
    <w:rsid w:val="00CF4E89"/>
    <w:rsid w:val="00CF4EC6"/>
    <w:rsid w:val="00CF4ED9"/>
    <w:rsid w:val="00CF506A"/>
    <w:rsid w:val="00CF50A7"/>
    <w:rsid w:val="00CF54B0"/>
    <w:rsid w:val="00CF55AB"/>
    <w:rsid w:val="00CF565C"/>
    <w:rsid w:val="00CF56B8"/>
    <w:rsid w:val="00CF58C0"/>
    <w:rsid w:val="00CF5A3E"/>
    <w:rsid w:val="00CF5A8A"/>
    <w:rsid w:val="00CF5FD7"/>
    <w:rsid w:val="00CF62BA"/>
    <w:rsid w:val="00CF62D9"/>
    <w:rsid w:val="00CF63A3"/>
    <w:rsid w:val="00CF63E6"/>
    <w:rsid w:val="00CF640C"/>
    <w:rsid w:val="00CF6612"/>
    <w:rsid w:val="00CF6888"/>
    <w:rsid w:val="00CF6B61"/>
    <w:rsid w:val="00CF6B9D"/>
    <w:rsid w:val="00CF7167"/>
    <w:rsid w:val="00CF717C"/>
    <w:rsid w:val="00CF7202"/>
    <w:rsid w:val="00CF72BB"/>
    <w:rsid w:val="00CF74F3"/>
    <w:rsid w:val="00CF7706"/>
    <w:rsid w:val="00CF7A56"/>
    <w:rsid w:val="00CF7BB1"/>
    <w:rsid w:val="00CF7DDA"/>
    <w:rsid w:val="00CF7EB4"/>
    <w:rsid w:val="00CF7FBA"/>
    <w:rsid w:val="00D00058"/>
    <w:rsid w:val="00D0018C"/>
    <w:rsid w:val="00D0026F"/>
    <w:rsid w:val="00D0042D"/>
    <w:rsid w:val="00D0071D"/>
    <w:rsid w:val="00D00738"/>
    <w:rsid w:val="00D00A3D"/>
    <w:rsid w:val="00D00B60"/>
    <w:rsid w:val="00D00E23"/>
    <w:rsid w:val="00D00EED"/>
    <w:rsid w:val="00D01078"/>
    <w:rsid w:val="00D010C8"/>
    <w:rsid w:val="00D011FA"/>
    <w:rsid w:val="00D01578"/>
    <w:rsid w:val="00D0159B"/>
    <w:rsid w:val="00D015A2"/>
    <w:rsid w:val="00D015B1"/>
    <w:rsid w:val="00D01695"/>
    <w:rsid w:val="00D0186E"/>
    <w:rsid w:val="00D018BB"/>
    <w:rsid w:val="00D0193D"/>
    <w:rsid w:val="00D019DB"/>
    <w:rsid w:val="00D01C17"/>
    <w:rsid w:val="00D01CC3"/>
    <w:rsid w:val="00D01E0D"/>
    <w:rsid w:val="00D0210B"/>
    <w:rsid w:val="00D02778"/>
    <w:rsid w:val="00D02A70"/>
    <w:rsid w:val="00D02BE1"/>
    <w:rsid w:val="00D02C3D"/>
    <w:rsid w:val="00D02D18"/>
    <w:rsid w:val="00D02E05"/>
    <w:rsid w:val="00D02E77"/>
    <w:rsid w:val="00D02F22"/>
    <w:rsid w:val="00D030A6"/>
    <w:rsid w:val="00D032A7"/>
    <w:rsid w:val="00D036F6"/>
    <w:rsid w:val="00D0372C"/>
    <w:rsid w:val="00D0378E"/>
    <w:rsid w:val="00D0393D"/>
    <w:rsid w:val="00D03970"/>
    <w:rsid w:val="00D03D9A"/>
    <w:rsid w:val="00D03FF5"/>
    <w:rsid w:val="00D0401F"/>
    <w:rsid w:val="00D04328"/>
    <w:rsid w:val="00D04492"/>
    <w:rsid w:val="00D0452E"/>
    <w:rsid w:val="00D045ED"/>
    <w:rsid w:val="00D0464E"/>
    <w:rsid w:val="00D0466D"/>
    <w:rsid w:val="00D046CB"/>
    <w:rsid w:val="00D04718"/>
    <w:rsid w:val="00D04C95"/>
    <w:rsid w:val="00D04CFD"/>
    <w:rsid w:val="00D04DBA"/>
    <w:rsid w:val="00D04E84"/>
    <w:rsid w:val="00D04ED3"/>
    <w:rsid w:val="00D04F41"/>
    <w:rsid w:val="00D04FE6"/>
    <w:rsid w:val="00D055AA"/>
    <w:rsid w:val="00D05A65"/>
    <w:rsid w:val="00D05AF1"/>
    <w:rsid w:val="00D05B9A"/>
    <w:rsid w:val="00D05BE5"/>
    <w:rsid w:val="00D05E7C"/>
    <w:rsid w:val="00D05F62"/>
    <w:rsid w:val="00D05FD5"/>
    <w:rsid w:val="00D06094"/>
    <w:rsid w:val="00D06127"/>
    <w:rsid w:val="00D062F1"/>
    <w:rsid w:val="00D06533"/>
    <w:rsid w:val="00D0662E"/>
    <w:rsid w:val="00D06637"/>
    <w:rsid w:val="00D069E8"/>
    <w:rsid w:val="00D06CEE"/>
    <w:rsid w:val="00D06ECF"/>
    <w:rsid w:val="00D06F7A"/>
    <w:rsid w:val="00D06FB0"/>
    <w:rsid w:val="00D06FF4"/>
    <w:rsid w:val="00D0738C"/>
    <w:rsid w:val="00D073B0"/>
    <w:rsid w:val="00D073F9"/>
    <w:rsid w:val="00D0767A"/>
    <w:rsid w:val="00D076D4"/>
    <w:rsid w:val="00D076EC"/>
    <w:rsid w:val="00D0770B"/>
    <w:rsid w:val="00D07748"/>
    <w:rsid w:val="00D077AA"/>
    <w:rsid w:val="00D077FF"/>
    <w:rsid w:val="00D0784F"/>
    <w:rsid w:val="00D07AAB"/>
    <w:rsid w:val="00D07C4F"/>
    <w:rsid w:val="00D07CE9"/>
    <w:rsid w:val="00D07E77"/>
    <w:rsid w:val="00D10029"/>
    <w:rsid w:val="00D10361"/>
    <w:rsid w:val="00D104F1"/>
    <w:rsid w:val="00D10563"/>
    <w:rsid w:val="00D10737"/>
    <w:rsid w:val="00D1088D"/>
    <w:rsid w:val="00D1097F"/>
    <w:rsid w:val="00D10C46"/>
    <w:rsid w:val="00D10CCD"/>
    <w:rsid w:val="00D10E9F"/>
    <w:rsid w:val="00D11698"/>
    <w:rsid w:val="00D11A61"/>
    <w:rsid w:val="00D11E5A"/>
    <w:rsid w:val="00D11F6A"/>
    <w:rsid w:val="00D11F7E"/>
    <w:rsid w:val="00D12027"/>
    <w:rsid w:val="00D12182"/>
    <w:rsid w:val="00D12278"/>
    <w:rsid w:val="00D12280"/>
    <w:rsid w:val="00D126D9"/>
    <w:rsid w:val="00D128E0"/>
    <w:rsid w:val="00D12910"/>
    <w:rsid w:val="00D12A8F"/>
    <w:rsid w:val="00D12B0F"/>
    <w:rsid w:val="00D12CD4"/>
    <w:rsid w:val="00D12CE1"/>
    <w:rsid w:val="00D12D7E"/>
    <w:rsid w:val="00D13134"/>
    <w:rsid w:val="00D13171"/>
    <w:rsid w:val="00D135C6"/>
    <w:rsid w:val="00D13720"/>
    <w:rsid w:val="00D1393C"/>
    <w:rsid w:val="00D13A00"/>
    <w:rsid w:val="00D13A29"/>
    <w:rsid w:val="00D13A7D"/>
    <w:rsid w:val="00D13B54"/>
    <w:rsid w:val="00D140CF"/>
    <w:rsid w:val="00D14247"/>
    <w:rsid w:val="00D143EF"/>
    <w:rsid w:val="00D14595"/>
    <w:rsid w:val="00D1490D"/>
    <w:rsid w:val="00D14966"/>
    <w:rsid w:val="00D14C49"/>
    <w:rsid w:val="00D14C77"/>
    <w:rsid w:val="00D14CFF"/>
    <w:rsid w:val="00D14DD1"/>
    <w:rsid w:val="00D14E66"/>
    <w:rsid w:val="00D1524A"/>
    <w:rsid w:val="00D15296"/>
    <w:rsid w:val="00D153D9"/>
    <w:rsid w:val="00D153EE"/>
    <w:rsid w:val="00D15572"/>
    <w:rsid w:val="00D1561F"/>
    <w:rsid w:val="00D15837"/>
    <w:rsid w:val="00D15A88"/>
    <w:rsid w:val="00D15C19"/>
    <w:rsid w:val="00D15E36"/>
    <w:rsid w:val="00D15EAE"/>
    <w:rsid w:val="00D15F42"/>
    <w:rsid w:val="00D15F54"/>
    <w:rsid w:val="00D16009"/>
    <w:rsid w:val="00D16233"/>
    <w:rsid w:val="00D164D5"/>
    <w:rsid w:val="00D16661"/>
    <w:rsid w:val="00D167C7"/>
    <w:rsid w:val="00D167DC"/>
    <w:rsid w:val="00D16920"/>
    <w:rsid w:val="00D16AE3"/>
    <w:rsid w:val="00D16E37"/>
    <w:rsid w:val="00D16EBC"/>
    <w:rsid w:val="00D17044"/>
    <w:rsid w:val="00D171D7"/>
    <w:rsid w:val="00D17231"/>
    <w:rsid w:val="00D17415"/>
    <w:rsid w:val="00D17765"/>
    <w:rsid w:val="00D17AEF"/>
    <w:rsid w:val="00D17C47"/>
    <w:rsid w:val="00D17EEA"/>
    <w:rsid w:val="00D2008D"/>
    <w:rsid w:val="00D2020A"/>
    <w:rsid w:val="00D2038F"/>
    <w:rsid w:val="00D2066D"/>
    <w:rsid w:val="00D20672"/>
    <w:rsid w:val="00D206ED"/>
    <w:rsid w:val="00D206F0"/>
    <w:rsid w:val="00D2074A"/>
    <w:rsid w:val="00D2090D"/>
    <w:rsid w:val="00D2094E"/>
    <w:rsid w:val="00D20AAF"/>
    <w:rsid w:val="00D20B25"/>
    <w:rsid w:val="00D20C98"/>
    <w:rsid w:val="00D20CCA"/>
    <w:rsid w:val="00D21087"/>
    <w:rsid w:val="00D21124"/>
    <w:rsid w:val="00D213A2"/>
    <w:rsid w:val="00D21648"/>
    <w:rsid w:val="00D21782"/>
    <w:rsid w:val="00D2185A"/>
    <w:rsid w:val="00D21A72"/>
    <w:rsid w:val="00D21AC4"/>
    <w:rsid w:val="00D21BE2"/>
    <w:rsid w:val="00D21C1C"/>
    <w:rsid w:val="00D21D73"/>
    <w:rsid w:val="00D21F87"/>
    <w:rsid w:val="00D22259"/>
    <w:rsid w:val="00D22391"/>
    <w:rsid w:val="00D22468"/>
    <w:rsid w:val="00D225B7"/>
    <w:rsid w:val="00D22603"/>
    <w:rsid w:val="00D22858"/>
    <w:rsid w:val="00D228B8"/>
    <w:rsid w:val="00D22955"/>
    <w:rsid w:val="00D229DB"/>
    <w:rsid w:val="00D22A59"/>
    <w:rsid w:val="00D22AD9"/>
    <w:rsid w:val="00D22D53"/>
    <w:rsid w:val="00D22DB4"/>
    <w:rsid w:val="00D22DCB"/>
    <w:rsid w:val="00D22F9B"/>
    <w:rsid w:val="00D22FF1"/>
    <w:rsid w:val="00D2318C"/>
    <w:rsid w:val="00D234B1"/>
    <w:rsid w:val="00D234E0"/>
    <w:rsid w:val="00D236BE"/>
    <w:rsid w:val="00D237AE"/>
    <w:rsid w:val="00D238A8"/>
    <w:rsid w:val="00D23B2E"/>
    <w:rsid w:val="00D24013"/>
    <w:rsid w:val="00D24321"/>
    <w:rsid w:val="00D243D8"/>
    <w:rsid w:val="00D24681"/>
    <w:rsid w:val="00D247A2"/>
    <w:rsid w:val="00D24B19"/>
    <w:rsid w:val="00D24BB0"/>
    <w:rsid w:val="00D24DF2"/>
    <w:rsid w:val="00D24F13"/>
    <w:rsid w:val="00D25079"/>
    <w:rsid w:val="00D250B9"/>
    <w:rsid w:val="00D252F4"/>
    <w:rsid w:val="00D2566F"/>
    <w:rsid w:val="00D2579A"/>
    <w:rsid w:val="00D257E5"/>
    <w:rsid w:val="00D25861"/>
    <w:rsid w:val="00D25992"/>
    <w:rsid w:val="00D25A14"/>
    <w:rsid w:val="00D25A2E"/>
    <w:rsid w:val="00D25ACF"/>
    <w:rsid w:val="00D25ADD"/>
    <w:rsid w:val="00D25B62"/>
    <w:rsid w:val="00D25B9A"/>
    <w:rsid w:val="00D25D41"/>
    <w:rsid w:val="00D25DAB"/>
    <w:rsid w:val="00D26091"/>
    <w:rsid w:val="00D26142"/>
    <w:rsid w:val="00D2614B"/>
    <w:rsid w:val="00D262F9"/>
    <w:rsid w:val="00D26310"/>
    <w:rsid w:val="00D26464"/>
    <w:rsid w:val="00D26466"/>
    <w:rsid w:val="00D2654C"/>
    <w:rsid w:val="00D26590"/>
    <w:rsid w:val="00D265B0"/>
    <w:rsid w:val="00D2699C"/>
    <w:rsid w:val="00D26CB3"/>
    <w:rsid w:val="00D27311"/>
    <w:rsid w:val="00D2734D"/>
    <w:rsid w:val="00D273CE"/>
    <w:rsid w:val="00D2742E"/>
    <w:rsid w:val="00D275E5"/>
    <w:rsid w:val="00D275FD"/>
    <w:rsid w:val="00D276F2"/>
    <w:rsid w:val="00D277C1"/>
    <w:rsid w:val="00D27A7C"/>
    <w:rsid w:val="00D27FD2"/>
    <w:rsid w:val="00D300D2"/>
    <w:rsid w:val="00D302F3"/>
    <w:rsid w:val="00D30313"/>
    <w:rsid w:val="00D303A7"/>
    <w:rsid w:val="00D305C3"/>
    <w:rsid w:val="00D30661"/>
    <w:rsid w:val="00D3067D"/>
    <w:rsid w:val="00D30692"/>
    <w:rsid w:val="00D306A5"/>
    <w:rsid w:val="00D3095E"/>
    <w:rsid w:val="00D309E6"/>
    <w:rsid w:val="00D30A2F"/>
    <w:rsid w:val="00D30AC4"/>
    <w:rsid w:val="00D30B34"/>
    <w:rsid w:val="00D30CF2"/>
    <w:rsid w:val="00D30EEF"/>
    <w:rsid w:val="00D31072"/>
    <w:rsid w:val="00D312C7"/>
    <w:rsid w:val="00D319D6"/>
    <w:rsid w:val="00D31A07"/>
    <w:rsid w:val="00D31B5B"/>
    <w:rsid w:val="00D324FF"/>
    <w:rsid w:val="00D32712"/>
    <w:rsid w:val="00D32924"/>
    <w:rsid w:val="00D32977"/>
    <w:rsid w:val="00D32A46"/>
    <w:rsid w:val="00D32B55"/>
    <w:rsid w:val="00D32B5B"/>
    <w:rsid w:val="00D32D4D"/>
    <w:rsid w:val="00D33047"/>
    <w:rsid w:val="00D33076"/>
    <w:rsid w:val="00D3317E"/>
    <w:rsid w:val="00D3346D"/>
    <w:rsid w:val="00D33474"/>
    <w:rsid w:val="00D33501"/>
    <w:rsid w:val="00D33554"/>
    <w:rsid w:val="00D33709"/>
    <w:rsid w:val="00D338CF"/>
    <w:rsid w:val="00D33B63"/>
    <w:rsid w:val="00D33C6F"/>
    <w:rsid w:val="00D33D2E"/>
    <w:rsid w:val="00D33DB5"/>
    <w:rsid w:val="00D33E95"/>
    <w:rsid w:val="00D340C2"/>
    <w:rsid w:val="00D342C9"/>
    <w:rsid w:val="00D34477"/>
    <w:rsid w:val="00D34546"/>
    <w:rsid w:val="00D34974"/>
    <w:rsid w:val="00D34CE5"/>
    <w:rsid w:val="00D34CF5"/>
    <w:rsid w:val="00D34DF9"/>
    <w:rsid w:val="00D34FF9"/>
    <w:rsid w:val="00D3509D"/>
    <w:rsid w:val="00D3524F"/>
    <w:rsid w:val="00D352CB"/>
    <w:rsid w:val="00D35491"/>
    <w:rsid w:val="00D35909"/>
    <w:rsid w:val="00D35D58"/>
    <w:rsid w:val="00D35E83"/>
    <w:rsid w:val="00D35F18"/>
    <w:rsid w:val="00D36113"/>
    <w:rsid w:val="00D36809"/>
    <w:rsid w:val="00D36921"/>
    <w:rsid w:val="00D36931"/>
    <w:rsid w:val="00D36978"/>
    <w:rsid w:val="00D36AAC"/>
    <w:rsid w:val="00D36FFC"/>
    <w:rsid w:val="00D37257"/>
    <w:rsid w:val="00D3727E"/>
    <w:rsid w:val="00D372C3"/>
    <w:rsid w:val="00D373BF"/>
    <w:rsid w:val="00D373F1"/>
    <w:rsid w:val="00D37495"/>
    <w:rsid w:val="00D37553"/>
    <w:rsid w:val="00D378E0"/>
    <w:rsid w:val="00D379AD"/>
    <w:rsid w:val="00D379C1"/>
    <w:rsid w:val="00D37AB4"/>
    <w:rsid w:val="00D37AD9"/>
    <w:rsid w:val="00D37B98"/>
    <w:rsid w:val="00D37C95"/>
    <w:rsid w:val="00D37DE6"/>
    <w:rsid w:val="00D37E2F"/>
    <w:rsid w:val="00D37E46"/>
    <w:rsid w:val="00D401F6"/>
    <w:rsid w:val="00D40448"/>
    <w:rsid w:val="00D4051F"/>
    <w:rsid w:val="00D4072D"/>
    <w:rsid w:val="00D40787"/>
    <w:rsid w:val="00D40C49"/>
    <w:rsid w:val="00D40F95"/>
    <w:rsid w:val="00D41082"/>
    <w:rsid w:val="00D412B9"/>
    <w:rsid w:val="00D41371"/>
    <w:rsid w:val="00D414EA"/>
    <w:rsid w:val="00D41500"/>
    <w:rsid w:val="00D415C4"/>
    <w:rsid w:val="00D41865"/>
    <w:rsid w:val="00D41902"/>
    <w:rsid w:val="00D419C5"/>
    <w:rsid w:val="00D41A47"/>
    <w:rsid w:val="00D41B38"/>
    <w:rsid w:val="00D41C74"/>
    <w:rsid w:val="00D420AE"/>
    <w:rsid w:val="00D42336"/>
    <w:rsid w:val="00D423CC"/>
    <w:rsid w:val="00D424BF"/>
    <w:rsid w:val="00D42817"/>
    <w:rsid w:val="00D4283A"/>
    <w:rsid w:val="00D42A9E"/>
    <w:rsid w:val="00D42BAA"/>
    <w:rsid w:val="00D42C99"/>
    <w:rsid w:val="00D42CE4"/>
    <w:rsid w:val="00D42E83"/>
    <w:rsid w:val="00D43176"/>
    <w:rsid w:val="00D4318A"/>
    <w:rsid w:val="00D431AF"/>
    <w:rsid w:val="00D432DA"/>
    <w:rsid w:val="00D43398"/>
    <w:rsid w:val="00D43461"/>
    <w:rsid w:val="00D4346E"/>
    <w:rsid w:val="00D43622"/>
    <w:rsid w:val="00D439C3"/>
    <w:rsid w:val="00D439D6"/>
    <w:rsid w:val="00D43A71"/>
    <w:rsid w:val="00D43CF1"/>
    <w:rsid w:val="00D43D13"/>
    <w:rsid w:val="00D43D6B"/>
    <w:rsid w:val="00D43F68"/>
    <w:rsid w:val="00D44266"/>
    <w:rsid w:val="00D443C2"/>
    <w:rsid w:val="00D44736"/>
    <w:rsid w:val="00D4473E"/>
    <w:rsid w:val="00D44752"/>
    <w:rsid w:val="00D44852"/>
    <w:rsid w:val="00D448D7"/>
    <w:rsid w:val="00D44AFD"/>
    <w:rsid w:val="00D44E6F"/>
    <w:rsid w:val="00D44EA6"/>
    <w:rsid w:val="00D45042"/>
    <w:rsid w:val="00D450D5"/>
    <w:rsid w:val="00D452C6"/>
    <w:rsid w:val="00D45330"/>
    <w:rsid w:val="00D453BD"/>
    <w:rsid w:val="00D45AEE"/>
    <w:rsid w:val="00D45B2C"/>
    <w:rsid w:val="00D45BFB"/>
    <w:rsid w:val="00D45D36"/>
    <w:rsid w:val="00D45D67"/>
    <w:rsid w:val="00D45F41"/>
    <w:rsid w:val="00D46086"/>
    <w:rsid w:val="00D46201"/>
    <w:rsid w:val="00D463E1"/>
    <w:rsid w:val="00D46454"/>
    <w:rsid w:val="00D4657D"/>
    <w:rsid w:val="00D465D8"/>
    <w:rsid w:val="00D46773"/>
    <w:rsid w:val="00D468E4"/>
    <w:rsid w:val="00D46A3D"/>
    <w:rsid w:val="00D46F2C"/>
    <w:rsid w:val="00D47204"/>
    <w:rsid w:val="00D47359"/>
    <w:rsid w:val="00D47559"/>
    <w:rsid w:val="00D478F7"/>
    <w:rsid w:val="00D47A35"/>
    <w:rsid w:val="00D47CA0"/>
    <w:rsid w:val="00D47D86"/>
    <w:rsid w:val="00D500BD"/>
    <w:rsid w:val="00D5011D"/>
    <w:rsid w:val="00D501FD"/>
    <w:rsid w:val="00D502A4"/>
    <w:rsid w:val="00D50344"/>
    <w:rsid w:val="00D50453"/>
    <w:rsid w:val="00D5057F"/>
    <w:rsid w:val="00D50598"/>
    <w:rsid w:val="00D506A4"/>
    <w:rsid w:val="00D506D8"/>
    <w:rsid w:val="00D50765"/>
    <w:rsid w:val="00D50F44"/>
    <w:rsid w:val="00D50F76"/>
    <w:rsid w:val="00D50F8E"/>
    <w:rsid w:val="00D51402"/>
    <w:rsid w:val="00D51652"/>
    <w:rsid w:val="00D51656"/>
    <w:rsid w:val="00D5170E"/>
    <w:rsid w:val="00D517F1"/>
    <w:rsid w:val="00D5186E"/>
    <w:rsid w:val="00D51950"/>
    <w:rsid w:val="00D51C36"/>
    <w:rsid w:val="00D51D5A"/>
    <w:rsid w:val="00D51EF1"/>
    <w:rsid w:val="00D51F01"/>
    <w:rsid w:val="00D5206A"/>
    <w:rsid w:val="00D5208B"/>
    <w:rsid w:val="00D520EC"/>
    <w:rsid w:val="00D5218F"/>
    <w:rsid w:val="00D52276"/>
    <w:rsid w:val="00D52405"/>
    <w:rsid w:val="00D5266C"/>
    <w:rsid w:val="00D527AF"/>
    <w:rsid w:val="00D52AAF"/>
    <w:rsid w:val="00D52B61"/>
    <w:rsid w:val="00D52B65"/>
    <w:rsid w:val="00D52C4B"/>
    <w:rsid w:val="00D52C51"/>
    <w:rsid w:val="00D52D5E"/>
    <w:rsid w:val="00D52F58"/>
    <w:rsid w:val="00D53014"/>
    <w:rsid w:val="00D5343D"/>
    <w:rsid w:val="00D53909"/>
    <w:rsid w:val="00D53A3E"/>
    <w:rsid w:val="00D53CA0"/>
    <w:rsid w:val="00D53FCB"/>
    <w:rsid w:val="00D541B9"/>
    <w:rsid w:val="00D5426F"/>
    <w:rsid w:val="00D542DC"/>
    <w:rsid w:val="00D5439B"/>
    <w:rsid w:val="00D54633"/>
    <w:rsid w:val="00D54695"/>
    <w:rsid w:val="00D54750"/>
    <w:rsid w:val="00D54812"/>
    <w:rsid w:val="00D54A3F"/>
    <w:rsid w:val="00D54C6E"/>
    <w:rsid w:val="00D54CE6"/>
    <w:rsid w:val="00D54DAD"/>
    <w:rsid w:val="00D54DE3"/>
    <w:rsid w:val="00D54F3C"/>
    <w:rsid w:val="00D550DA"/>
    <w:rsid w:val="00D55132"/>
    <w:rsid w:val="00D552A3"/>
    <w:rsid w:val="00D55359"/>
    <w:rsid w:val="00D55530"/>
    <w:rsid w:val="00D55922"/>
    <w:rsid w:val="00D5597A"/>
    <w:rsid w:val="00D55A54"/>
    <w:rsid w:val="00D56062"/>
    <w:rsid w:val="00D560DF"/>
    <w:rsid w:val="00D562D5"/>
    <w:rsid w:val="00D5634C"/>
    <w:rsid w:val="00D5643A"/>
    <w:rsid w:val="00D56477"/>
    <w:rsid w:val="00D56625"/>
    <w:rsid w:val="00D56698"/>
    <w:rsid w:val="00D5695A"/>
    <w:rsid w:val="00D569CB"/>
    <w:rsid w:val="00D569F0"/>
    <w:rsid w:val="00D56A2E"/>
    <w:rsid w:val="00D56B7A"/>
    <w:rsid w:val="00D56D86"/>
    <w:rsid w:val="00D5709C"/>
    <w:rsid w:val="00D57216"/>
    <w:rsid w:val="00D57291"/>
    <w:rsid w:val="00D573EE"/>
    <w:rsid w:val="00D57438"/>
    <w:rsid w:val="00D57643"/>
    <w:rsid w:val="00D57773"/>
    <w:rsid w:val="00D57782"/>
    <w:rsid w:val="00D578B3"/>
    <w:rsid w:val="00D578BC"/>
    <w:rsid w:val="00D57D2D"/>
    <w:rsid w:val="00D57D88"/>
    <w:rsid w:val="00D57E13"/>
    <w:rsid w:val="00D601FF"/>
    <w:rsid w:val="00D60296"/>
    <w:rsid w:val="00D60485"/>
    <w:rsid w:val="00D6056F"/>
    <w:rsid w:val="00D606FD"/>
    <w:rsid w:val="00D608BA"/>
    <w:rsid w:val="00D60AA6"/>
    <w:rsid w:val="00D60ECF"/>
    <w:rsid w:val="00D610A6"/>
    <w:rsid w:val="00D61308"/>
    <w:rsid w:val="00D61603"/>
    <w:rsid w:val="00D61992"/>
    <w:rsid w:val="00D61A06"/>
    <w:rsid w:val="00D61C2D"/>
    <w:rsid w:val="00D61CF1"/>
    <w:rsid w:val="00D6245C"/>
    <w:rsid w:val="00D626D2"/>
    <w:rsid w:val="00D627CD"/>
    <w:rsid w:val="00D62868"/>
    <w:rsid w:val="00D62952"/>
    <w:rsid w:val="00D62ACD"/>
    <w:rsid w:val="00D62D48"/>
    <w:rsid w:val="00D62E08"/>
    <w:rsid w:val="00D62E0B"/>
    <w:rsid w:val="00D62E8B"/>
    <w:rsid w:val="00D62EFF"/>
    <w:rsid w:val="00D62F39"/>
    <w:rsid w:val="00D62F71"/>
    <w:rsid w:val="00D6357A"/>
    <w:rsid w:val="00D635FB"/>
    <w:rsid w:val="00D6392E"/>
    <w:rsid w:val="00D63A3A"/>
    <w:rsid w:val="00D63C8B"/>
    <w:rsid w:val="00D63D04"/>
    <w:rsid w:val="00D63D5A"/>
    <w:rsid w:val="00D640B9"/>
    <w:rsid w:val="00D64108"/>
    <w:rsid w:val="00D641D0"/>
    <w:rsid w:val="00D64476"/>
    <w:rsid w:val="00D646CA"/>
    <w:rsid w:val="00D64823"/>
    <w:rsid w:val="00D6492F"/>
    <w:rsid w:val="00D64BDF"/>
    <w:rsid w:val="00D64F5A"/>
    <w:rsid w:val="00D64F73"/>
    <w:rsid w:val="00D6500D"/>
    <w:rsid w:val="00D652D0"/>
    <w:rsid w:val="00D653A6"/>
    <w:rsid w:val="00D653AD"/>
    <w:rsid w:val="00D65443"/>
    <w:rsid w:val="00D654CD"/>
    <w:rsid w:val="00D655C2"/>
    <w:rsid w:val="00D65829"/>
    <w:rsid w:val="00D659DD"/>
    <w:rsid w:val="00D659EE"/>
    <w:rsid w:val="00D65A6C"/>
    <w:rsid w:val="00D65ABB"/>
    <w:rsid w:val="00D65CE4"/>
    <w:rsid w:val="00D65DB2"/>
    <w:rsid w:val="00D65DBD"/>
    <w:rsid w:val="00D65F03"/>
    <w:rsid w:val="00D6619C"/>
    <w:rsid w:val="00D6629F"/>
    <w:rsid w:val="00D6651A"/>
    <w:rsid w:val="00D667BD"/>
    <w:rsid w:val="00D66936"/>
    <w:rsid w:val="00D66994"/>
    <w:rsid w:val="00D66A9C"/>
    <w:rsid w:val="00D66B89"/>
    <w:rsid w:val="00D66D4F"/>
    <w:rsid w:val="00D66FC4"/>
    <w:rsid w:val="00D67104"/>
    <w:rsid w:val="00D671DB"/>
    <w:rsid w:val="00D671F0"/>
    <w:rsid w:val="00D671FE"/>
    <w:rsid w:val="00D67685"/>
    <w:rsid w:val="00D676F8"/>
    <w:rsid w:val="00D67782"/>
    <w:rsid w:val="00D6798E"/>
    <w:rsid w:val="00D67AC1"/>
    <w:rsid w:val="00D67D9C"/>
    <w:rsid w:val="00D67EE6"/>
    <w:rsid w:val="00D7009E"/>
    <w:rsid w:val="00D700B3"/>
    <w:rsid w:val="00D7024E"/>
    <w:rsid w:val="00D70366"/>
    <w:rsid w:val="00D70621"/>
    <w:rsid w:val="00D70646"/>
    <w:rsid w:val="00D70740"/>
    <w:rsid w:val="00D70856"/>
    <w:rsid w:val="00D70872"/>
    <w:rsid w:val="00D70913"/>
    <w:rsid w:val="00D70ACF"/>
    <w:rsid w:val="00D70B8F"/>
    <w:rsid w:val="00D70EA1"/>
    <w:rsid w:val="00D70FEF"/>
    <w:rsid w:val="00D71124"/>
    <w:rsid w:val="00D7146F"/>
    <w:rsid w:val="00D71575"/>
    <w:rsid w:val="00D716B1"/>
    <w:rsid w:val="00D71795"/>
    <w:rsid w:val="00D7182E"/>
    <w:rsid w:val="00D71A7B"/>
    <w:rsid w:val="00D71B77"/>
    <w:rsid w:val="00D71C4F"/>
    <w:rsid w:val="00D71D9F"/>
    <w:rsid w:val="00D71FD0"/>
    <w:rsid w:val="00D721FE"/>
    <w:rsid w:val="00D722CC"/>
    <w:rsid w:val="00D724CC"/>
    <w:rsid w:val="00D725F8"/>
    <w:rsid w:val="00D72B49"/>
    <w:rsid w:val="00D72B67"/>
    <w:rsid w:val="00D73047"/>
    <w:rsid w:val="00D73770"/>
    <w:rsid w:val="00D738BA"/>
    <w:rsid w:val="00D73A37"/>
    <w:rsid w:val="00D73B14"/>
    <w:rsid w:val="00D73E23"/>
    <w:rsid w:val="00D73E41"/>
    <w:rsid w:val="00D73E81"/>
    <w:rsid w:val="00D74219"/>
    <w:rsid w:val="00D7427A"/>
    <w:rsid w:val="00D742DB"/>
    <w:rsid w:val="00D7432A"/>
    <w:rsid w:val="00D744B9"/>
    <w:rsid w:val="00D744C7"/>
    <w:rsid w:val="00D745E5"/>
    <w:rsid w:val="00D748AD"/>
    <w:rsid w:val="00D74A9F"/>
    <w:rsid w:val="00D74B78"/>
    <w:rsid w:val="00D74C27"/>
    <w:rsid w:val="00D74CA9"/>
    <w:rsid w:val="00D74E38"/>
    <w:rsid w:val="00D75554"/>
    <w:rsid w:val="00D7556D"/>
    <w:rsid w:val="00D75731"/>
    <w:rsid w:val="00D758CB"/>
    <w:rsid w:val="00D7592B"/>
    <w:rsid w:val="00D75B5F"/>
    <w:rsid w:val="00D75DD2"/>
    <w:rsid w:val="00D75EE9"/>
    <w:rsid w:val="00D76083"/>
    <w:rsid w:val="00D761EF"/>
    <w:rsid w:val="00D761F3"/>
    <w:rsid w:val="00D76242"/>
    <w:rsid w:val="00D762D4"/>
    <w:rsid w:val="00D76466"/>
    <w:rsid w:val="00D76499"/>
    <w:rsid w:val="00D76542"/>
    <w:rsid w:val="00D765D8"/>
    <w:rsid w:val="00D765F9"/>
    <w:rsid w:val="00D766C3"/>
    <w:rsid w:val="00D7672E"/>
    <w:rsid w:val="00D76822"/>
    <w:rsid w:val="00D768BE"/>
    <w:rsid w:val="00D76A72"/>
    <w:rsid w:val="00D76BCA"/>
    <w:rsid w:val="00D76C69"/>
    <w:rsid w:val="00D76DD6"/>
    <w:rsid w:val="00D76E18"/>
    <w:rsid w:val="00D76E30"/>
    <w:rsid w:val="00D76FF5"/>
    <w:rsid w:val="00D77225"/>
    <w:rsid w:val="00D77315"/>
    <w:rsid w:val="00D77442"/>
    <w:rsid w:val="00D774E1"/>
    <w:rsid w:val="00D774EB"/>
    <w:rsid w:val="00D774ED"/>
    <w:rsid w:val="00D77522"/>
    <w:rsid w:val="00D776E2"/>
    <w:rsid w:val="00D777A5"/>
    <w:rsid w:val="00D77808"/>
    <w:rsid w:val="00D77845"/>
    <w:rsid w:val="00D779A0"/>
    <w:rsid w:val="00D77B00"/>
    <w:rsid w:val="00D77BF5"/>
    <w:rsid w:val="00D77DA1"/>
    <w:rsid w:val="00D77DF3"/>
    <w:rsid w:val="00D77E65"/>
    <w:rsid w:val="00D8009B"/>
    <w:rsid w:val="00D802D3"/>
    <w:rsid w:val="00D804E5"/>
    <w:rsid w:val="00D80AFF"/>
    <w:rsid w:val="00D80B3F"/>
    <w:rsid w:val="00D80CBB"/>
    <w:rsid w:val="00D80CC2"/>
    <w:rsid w:val="00D80D26"/>
    <w:rsid w:val="00D80D2F"/>
    <w:rsid w:val="00D80D96"/>
    <w:rsid w:val="00D80ED7"/>
    <w:rsid w:val="00D810D3"/>
    <w:rsid w:val="00D81218"/>
    <w:rsid w:val="00D812E7"/>
    <w:rsid w:val="00D81433"/>
    <w:rsid w:val="00D81526"/>
    <w:rsid w:val="00D816FB"/>
    <w:rsid w:val="00D81D21"/>
    <w:rsid w:val="00D8205B"/>
    <w:rsid w:val="00D820B0"/>
    <w:rsid w:val="00D822A2"/>
    <w:rsid w:val="00D8242E"/>
    <w:rsid w:val="00D82B90"/>
    <w:rsid w:val="00D82CA4"/>
    <w:rsid w:val="00D82CF9"/>
    <w:rsid w:val="00D82EF8"/>
    <w:rsid w:val="00D82F63"/>
    <w:rsid w:val="00D8310A"/>
    <w:rsid w:val="00D835B4"/>
    <w:rsid w:val="00D836C4"/>
    <w:rsid w:val="00D836F6"/>
    <w:rsid w:val="00D83A4C"/>
    <w:rsid w:val="00D83B58"/>
    <w:rsid w:val="00D83BED"/>
    <w:rsid w:val="00D83C35"/>
    <w:rsid w:val="00D83CD5"/>
    <w:rsid w:val="00D83D16"/>
    <w:rsid w:val="00D83DD4"/>
    <w:rsid w:val="00D840B4"/>
    <w:rsid w:val="00D842F9"/>
    <w:rsid w:val="00D8435B"/>
    <w:rsid w:val="00D847B1"/>
    <w:rsid w:val="00D8487B"/>
    <w:rsid w:val="00D848B1"/>
    <w:rsid w:val="00D84A01"/>
    <w:rsid w:val="00D84A5B"/>
    <w:rsid w:val="00D84C56"/>
    <w:rsid w:val="00D84CB9"/>
    <w:rsid w:val="00D84D9D"/>
    <w:rsid w:val="00D84D9F"/>
    <w:rsid w:val="00D84DE0"/>
    <w:rsid w:val="00D84E9A"/>
    <w:rsid w:val="00D84EB9"/>
    <w:rsid w:val="00D84FE1"/>
    <w:rsid w:val="00D85069"/>
    <w:rsid w:val="00D85170"/>
    <w:rsid w:val="00D851C9"/>
    <w:rsid w:val="00D85200"/>
    <w:rsid w:val="00D85237"/>
    <w:rsid w:val="00D85325"/>
    <w:rsid w:val="00D855B0"/>
    <w:rsid w:val="00D85923"/>
    <w:rsid w:val="00D85A54"/>
    <w:rsid w:val="00D85CE5"/>
    <w:rsid w:val="00D85D73"/>
    <w:rsid w:val="00D85F46"/>
    <w:rsid w:val="00D860ED"/>
    <w:rsid w:val="00D8614F"/>
    <w:rsid w:val="00D86258"/>
    <w:rsid w:val="00D8629F"/>
    <w:rsid w:val="00D8661C"/>
    <w:rsid w:val="00D86721"/>
    <w:rsid w:val="00D86913"/>
    <w:rsid w:val="00D869F4"/>
    <w:rsid w:val="00D86A35"/>
    <w:rsid w:val="00D86AF9"/>
    <w:rsid w:val="00D86B01"/>
    <w:rsid w:val="00D86C89"/>
    <w:rsid w:val="00D86D4A"/>
    <w:rsid w:val="00D8704E"/>
    <w:rsid w:val="00D87240"/>
    <w:rsid w:val="00D873EC"/>
    <w:rsid w:val="00D874B5"/>
    <w:rsid w:val="00D875F7"/>
    <w:rsid w:val="00D875F9"/>
    <w:rsid w:val="00D87602"/>
    <w:rsid w:val="00D8761C"/>
    <w:rsid w:val="00D8770C"/>
    <w:rsid w:val="00D87710"/>
    <w:rsid w:val="00D8776F"/>
    <w:rsid w:val="00D877AA"/>
    <w:rsid w:val="00D8782C"/>
    <w:rsid w:val="00D87A76"/>
    <w:rsid w:val="00D87AE6"/>
    <w:rsid w:val="00D87C46"/>
    <w:rsid w:val="00D90234"/>
    <w:rsid w:val="00D902B8"/>
    <w:rsid w:val="00D902C0"/>
    <w:rsid w:val="00D9040D"/>
    <w:rsid w:val="00D9042E"/>
    <w:rsid w:val="00D90820"/>
    <w:rsid w:val="00D90D11"/>
    <w:rsid w:val="00D9127F"/>
    <w:rsid w:val="00D91385"/>
    <w:rsid w:val="00D914C7"/>
    <w:rsid w:val="00D9159D"/>
    <w:rsid w:val="00D91610"/>
    <w:rsid w:val="00D91B89"/>
    <w:rsid w:val="00D91CD6"/>
    <w:rsid w:val="00D91E80"/>
    <w:rsid w:val="00D91EF4"/>
    <w:rsid w:val="00D923B3"/>
    <w:rsid w:val="00D9273C"/>
    <w:rsid w:val="00D927E7"/>
    <w:rsid w:val="00D929AE"/>
    <w:rsid w:val="00D92AC9"/>
    <w:rsid w:val="00D92B48"/>
    <w:rsid w:val="00D92BB5"/>
    <w:rsid w:val="00D92DC0"/>
    <w:rsid w:val="00D92E17"/>
    <w:rsid w:val="00D92E6D"/>
    <w:rsid w:val="00D93125"/>
    <w:rsid w:val="00D931BE"/>
    <w:rsid w:val="00D931DE"/>
    <w:rsid w:val="00D93257"/>
    <w:rsid w:val="00D932D4"/>
    <w:rsid w:val="00D93A2F"/>
    <w:rsid w:val="00D93B8C"/>
    <w:rsid w:val="00D93B9F"/>
    <w:rsid w:val="00D93E81"/>
    <w:rsid w:val="00D93F04"/>
    <w:rsid w:val="00D941BD"/>
    <w:rsid w:val="00D9427D"/>
    <w:rsid w:val="00D94710"/>
    <w:rsid w:val="00D947E0"/>
    <w:rsid w:val="00D9486E"/>
    <w:rsid w:val="00D94874"/>
    <w:rsid w:val="00D948C7"/>
    <w:rsid w:val="00D9497E"/>
    <w:rsid w:val="00D94D57"/>
    <w:rsid w:val="00D95066"/>
    <w:rsid w:val="00D95083"/>
    <w:rsid w:val="00D9508B"/>
    <w:rsid w:val="00D95096"/>
    <w:rsid w:val="00D95146"/>
    <w:rsid w:val="00D95188"/>
    <w:rsid w:val="00D953BF"/>
    <w:rsid w:val="00D95535"/>
    <w:rsid w:val="00D95585"/>
    <w:rsid w:val="00D95832"/>
    <w:rsid w:val="00D95883"/>
    <w:rsid w:val="00D95893"/>
    <w:rsid w:val="00D958D0"/>
    <w:rsid w:val="00D958EF"/>
    <w:rsid w:val="00D95919"/>
    <w:rsid w:val="00D95CAC"/>
    <w:rsid w:val="00D96336"/>
    <w:rsid w:val="00D963B1"/>
    <w:rsid w:val="00D96480"/>
    <w:rsid w:val="00D96841"/>
    <w:rsid w:val="00D9698F"/>
    <w:rsid w:val="00D969FF"/>
    <w:rsid w:val="00D96A13"/>
    <w:rsid w:val="00D96A16"/>
    <w:rsid w:val="00D96C27"/>
    <w:rsid w:val="00D96E17"/>
    <w:rsid w:val="00D96E67"/>
    <w:rsid w:val="00D96EA8"/>
    <w:rsid w:val="00D970BC"/>
    <w:rsid w:val="00D9723A"/>
    <w:rsid w:val="00D97365"/>
    <w:rsid w:val="00D97439"/>
    <w:rsid w:val="00D97641"/>
    <w:rsid w:val="00D97795"/>
    <w:rsid w:val="00D977F1"/>
    <w:rsid w:val="00D97991"/>
    <w:rsid w:val="00D979A0"/>
    <w:rsid w:val="00D97A9A"/>
    <w:rsid w:val="00D97AC6"/>
    <w:rsid w:val="00D97CDD"/>
    <w:rsid w:val="00D97D41"/>
    <w:rsid w:val="00D97FD8"/>
    <w:rsid w:val="00DA0077"/>
    <w:rsid w:val="00DA00AE"/>
    <w:rsid w:val="00DA01A5"/>
    <w:rsid w:val="00DA07C5"/>
    <w:rsid w:val="00DA081D"/>
    <w:rsid w:val="00DA0832"/>
    <w:rsid w:val="00DA0C70"/>
    <w:rsid w:val="00DA0F03"/>
    <w:rsid w:val="00DA1008"/>
    <w:rsid w:val="00DA13B5"/>
    <w:rsid w:val="00DA156F"/>
    <w:rsid w:val="00DA15F4"/>
    <w:rsid w:val="00DA1864"/>
    <w:rsid w:val="00DA1869"/>
    <w:rsid w:val="00DA189D"/>
    <w:rsid w:val="00DA196B"/>
    <w:rsid w:val="00DA198E"/>
    <w:rsid w:val="00DA1A8F"/>
    <w:rsid w:val="00DA1B27"/>
    <w:rsid w:val="00DA1C47"/>
    <w:rsid w:val="00DA1CD7"/>
    <w:rsid w:val="00DA1DFD"/>
    <w:rsid w:val="00DA1F05"/>
    <w:rsid w:val="00DA1F11"/>
    <w:rsid w:val="00DA2249"/>
    <w:rsid w:val="00DA2313"/>
    <w:rsid w:val="00DA2410"/>
    <w:rsid w:val="00DA271E"/>
    <w:rsid w:val="00DA272D"/>
    <w:rsid w:val="00DA27C4"/>
    <w:rsid w:val="00DA27F0"/>
    <w:rsid w:val="00DA27F5"/>
    <w:rsid w:val="00DA2856"/>
    <w:rsid w:val="00DA29C1"/>
    <w:rsid w:val="00DA2C37"/>
    <w:rsid w:val="00DA2D72"/>
    <w:rsid w:val="00DA3158"/>
    <w:rsid w:val="00DA316B"/>
    <w:rsid w:val="00DA31CC"/>
    <w:rsid w:val="00DA33BF"/>
    <w:rsid w:val="00DA3518"/>
    <w:rsid w:val="00DA35F8"/>
    <w:rsid w:val="00DA36F3"/>
    <w:rsid w:val="00DA36F5"/>
    <w:rsid w:val="00DA3847"/>
    <w:rsid w:val="00DA38E8"/>
    <w:rsid w:val="00DA3E0F"/>
    <w:rsid w:val="00DA3E33"/>
    <w:rsid w:val="00DA3F9D"/>
    <w:rsid w:val="00DA405C"/>
    <w:rsid w:val="00DA42D7"/>
    <w:rsid w:val="00DA4471"/>
    <w:rsid w:val="00DA4580"/>
    <w:rsid w:val="00DA4687"/>
    <w:rsid w:val="00DA476D"/>
    <w:rsid w:val="00DA4869"/>
    <w:rsid w:val="00DA4887"/>
    <w:rsid w:val="00DA4958"/>
    <w:rsid w:val="00DA49AA"/>
    <w:rsid w:val="00DA4B23"/>
    <w:rsid w:val="00DA4B3D"/>
    <w:rsid w:val="00DA4E3D"/>
    <w:rsid w:val="00DA4EC0"/>
    <w:rsid w:val="00DA507A"/>
    <w:rsid w:val="00DA511D"/>
    <w:rsid w:val="00DA5202"/>
    <w:rsid w:val="00DA5364"/>
    <w:rsid w:val="00DA56C2"/>
    <w:rsid w:val="00DA5742"/>
    <w:rsid w:val="00DA5862"/>
    <w:rsid w:val="00DA592C"/>
    <w:rsid w:val="00DA5AAD"/>
    <w:rsid w:val="00DA5B83"/>
    <w:rsid w:val="00DA5C51"/>
    <w:rsid w:val="00DA5E1A"/>
    <w:rsid w:val="00DA5E7B"/>
    <w:rsid w:val="00DA6252"/>
    <w:rsid w:val="00DA6508"/>
    <w:rsid w:val="00DA6611"/>
    <w:rsid w:val="00DA69D0"/>
    <w:rsid w:val="00DA6AA4"/>
    <w:rsid w:val="00DA6FFC"/>
    <w:rsid w:val="00DA71F4"/>
    <w:rsid w:val="00DA725C"/>
    <w:rsid w:val="00DA74A4"/>
    <w:rsid w:val="00DA75DD"/>
    <w:rsid w:val="00DA7631"/>
    <w:rsid w:val="00DA76E8"/>
    <w:rsid w:val="00DA78A0"/>
    <w:rsid w:val="00DA78C5"/>
    <w:rsid w:val="00DA79DF"/>
    <w:rsid w:val="00DA7B00"/>
    <w:rsid w:val="00DA7C6D"/>
    <w:rsid w:val="00DA7DA2"/>
    <w:rsid w:val="00DA7EE3"/>
    <w:rsid w:val="00DB03C3"/>
    <w:rsid w:val="00DB03EC"/>
    <w:rsid w:val="00DB03F6"/>
    <w:rsid w:val="00DB052C"/>
    <w:rsid w:val="00DB07D7"/>
    <w:rsid w:val="00DB09E6"/>
    <w:rsid w:val="00DB09E7"/>
    <w:rsid w:val="00DB0AAE"/>
    <w:rsid w:val="00DB0AF5"/>
    <w:rsid w:val="00DB0C66"/>
    <w:rsid w:val="00DB0C78"/>
    <w:rsid w:val="00DB0CCF"/>
    <w:rsid w:val="00DB0DAF"/>
    <w:rsid w:val="00DB0FFB"/>
    <w:rsid w:val="00DB1006"/>
    <w:rsid w:val="00DB1136"/>
    <w:rsid w:val="00DB11F5"/>
    <w:rsid w:val="00DB1370"/>
    <w:rsid w:val="00DB1522"/>
    <w:rsid w:val="00DB180A"/>
    <w:rsid w:val="00DB19E2"/>
    <w:rsid w:val="00DB1A1A"/>
    <w:rsid w:val="00DB1B9D"/>
    <w:rsid w:val="00DB1E70"/>
    <w:rsid w:val="00DB21CE"/>
    <w:rsid w:val="00DB22CF"/>
    <w:rsid w:val="00DB2322"/>
    <w:rsid w:val="00DB25BF"/>
    <w:rsid w:val="00DB268D"/>
    <w:rsid w:val="00DB2824"/>
    <w:rsid w:val="00DB284B"/>
    <w:rsid w:val="00DB2BE7"/>
    <w:rsid w:val="00DB2C3A"/>
    <w:rsid w:val="00DB2D47"/>
    <w:rsid w:val="00DB2EF0"/>
    <w:rsid w:val="00DB2F34"/>
    <w:rsid w:val="00DB322C"/>
    <w:rsid w:val="00DB32B7"/>
    <w:rsid w:val="00DB36FB"/>
    <w:rsid w:val="00DB384A"/>
    <w:rsid w:val="00DB38AF"/>
    <w:rsid w:val="00DB3974"/>
    <w:rsid w:val="00DB3B47"/>
    <w:rsid w:val="00DB3C5B"/>
    <w:rsid w:val="00DB3DCF"/>
    <w:rsid w:val="00DB4057"/>
    <w:rsid w:val="00DB411C"/>
    <w:rsid w:val="00DB419C"/>
    <w:rsid w:val="00DB41D7"/>
    <w:rsid w:val="00DB422A"/>
    <w:rsid w:val="00DB44AF"/>
    <w:rsid w:val="00DB47E7"/>
    <w:rsid w:val="00DB4839"/>
    <w:rsid w:val="00DB4923"/>
    <w:rsid w:val="00DB4925"/>
    <w:rsid w:val="00DB4B3A"/>
    <w:rsid w:val="00DB4BBC"/>
    <w:rsid w:val="00DB4BC6"/>
    <w:rsid w:val="00DB4E4A"/>
    <w:rsid w:val="00DB5016"/>
    <w:rsid w:val="00DB50EF"/>
    <w:rsid w:val="00DB5148"/>
    <w:rsid w:val="00DB51C6"/>
    <w:rsid w:val="00DB531B"/>
    <w:rsid w:val="00DB5331"/>
    <w:rsid w:val="00DB5437"/>
    <w:rsid w:val="00DB5623"/>
    <w:rsid w:val="00DB5699"/>
    <w:rsid w:val="00DB5833"/>
    <w:rsid w:val="00DB584E"/>
    <w:rsid w:val="00DB59BC"/>
    <w:rsid w:val="00DB5A2C"/>
    <w:rsid w:val="00DB5B74"/>
    <w:rsid w:val="00DB5BA2"/>
    <w:rsid w:val="00DB5C15"/>
    <w:rsid w:val="00DB5DC0"/>
    <w:rsid w:val="00DB5EE9"/>
    <w:rsid w:val="00DB5FA9"/>
    <w:rsid w:val="00DB601A"/>
    <w:rsid w:val="00DB61C1"/>
    <w:rsid w:val="00DB6345"/>
    <w:rsid w:val="00DB6A8F"/>
    <w:rsid w:val="00DB6DC6"/>
    <w:rsid w:val="00DB6DEF"/>
    <w:rsid w:val="00DB7313"/>
    <w:rsid w:val="00DB7511"/>
    <w:rsid w:val="00DB767A"/>
    <w:rsid w:val="00DB7878"/>
    <w:rsid w:val="00DB7CFD"/>
    <w:rsid w:val="00DB7DEC"/>
    <w:rsid w:val="00DB7E18"/>
    <w:rsid w:val="00DB7F63"/>
    <w:rsid w:val="00DC000E"/>
    <w:rsid w:val="00DC0097"/>
    <w:rsid w:val="00DC0117"/>
    <w:rsid w:val="00DC0379"/>
    <w:rsid w:val="00DC0525"/>
    <w:rsid w:val="00DC059F"/>
    <w:rsid w:val="00DC05EA"/>
    <w:rsid w:val="00DC062B"/>
    <w:rsid w:val="00DC06E8"/>
    <w:rsid w:val="00DC075F"/>
    <w:rsid w:val="00DC0918"/>
    <w:rsid w:val="00DC0A58"/>
    <w:rsid w:val="00DC0D5B"/>
    <w:rsid w:val="00DC0E37"/>
    <w:rsid w:val="00DC0E38"/>
    <w:rsid w:val="00DC0EE8"/>
    <w:rsid w:val="00DC110D"/>
    <w:rsid w:val="00DC120D"/>
    <w:rsid w:val="00DC1337"/>
    <w:rsid w:val="00DC13C2"/>
    <w:rsid w:val="00DC147F"/>
    <w:rsid w:val="00DC1495"/>
    <w:rsid w:val="00DC1779"/>
    <w:rsid w:val="00DC177E"/>
    <w:rsid w:val="00DC17BF"/>
    <w:rsid w:val="00DC1905"/>
    <w:rsid w:val="00DC1B8B"/>
    <w:rsid w:val="00DC1EC2"/>
    <w:rsid w:val="00DC21EB"/>
    <w:rsid w:val="00DC2298"/>
    <w:rsid w:val="00DC269D"/>
    <w:rsid w:val="00DC2707"/>
    <w:rsid w:val="00DC2748"/>
    <w:rsid w:val="00DC2993"/>
    <w:rsid w:val="00DC2C36"/>
    <w:rsid w:val="00DC2D2F"/>
    <w:rsid w:val="00DC2DA1"/>
    <w:rsid w:val="00DC2F7B"/>
    <w:rsid w:val="00DC31CA"/>
    <w:rsid w:val="00DC32CA"/>
    <w:rsid w:val="00DC34AA"/>
    <w:rsid w:val="00DC36B4"/>
    <w:rsid w:val="00DC3853"/>
    <w:rsid w:val="00DC398F"/>
    <w:rsid w:val="00DC3B89"/>
    <w:rsid w:val="00DC402B"/>
    <w:rsid w:val="00DC4045"/>
    <w:rsid w:val="00DC4077"/>
    <w:rsid w:val="00DC4096"/>
    <w:rsid w:val="00DC40CE"/>
    <w:rsid w:val="00DC4355"/>
    <w:rsid w:val="00DC45FE"/>
    <w:rsid w:val="00DC4600"/>
    <w:rsid w:val="00DC461A"/>
    <w:rsid w:val="00DC475E"/>
    <w:rsid w:val="00DC4CF5"/>
    <w:rsid w:val="00DC4E8E"/>
    <w:rsid w:val="00DC510E"/>
    <w:rsid w:val="00DC5111"/>
    <w:rsid w:val="00DC5209"/>
    <w:rsid w:val="00DC52E1"/>
    <w:rsid w:val="00DC53E7"/>
    <w:rsid w:val="00DC55B6"/>
    <w:rsid w:val="00DC55F2"/>
    <w:rsid w:val="00DC564D"/>
    <w:rsid w:val="00DC56AE"/>
    <w:rsid w:val="00DC56B6"/>
    <w:rsid w:val="00DC57EE"/>
    <w:rsid w:val="00DC580D"/>
    <w:rsid w:val="00DC5A35"/>
    <w:rsid w:val="00DC5B62"/>
    <w:rsid w:val="00DC5E14"/>
    <w:rsid w:val="00DC62EA"/>
    <w:rsid w:val="00DC6312"/>
    <w:rsid w:val="00DC6358"/>
    <w:rsid w:val="00DC6370"/>
    <w:rsid w:val="00DC63C8"/>
    <w:rsid w:val="00DC6426"/>
    <w:rsid w:val="00DC64DB"/>
    <w:rsid w:val="00DC65D5"/>
    <w:rsid w:val="00DC662F"/>
    <w:rsid w:val="00DC690A"/>
    <w:rsid w:val="00DC6A59"/>
    <w:rsid w:val="00DC6BD1"/>
    <w:rsid w:val="00DC7213"/>
    <w:rsid w:val="00DC7339"/>
    <w:rsid w:val="00DC771B"/>
    <w:rsid w:val="00DC77EF"/>
    <w:rsid w:val="00DC7B73"/>
    <w:rsid w:val="00DC7D06"/>
    <w:rsid w:val="00DC7FA8"/>
    <w:rsid w:val="00DD02C0"/>
    <w:rsid w:val="00DD04F6"/>
    <w:rsid w:val="00DD050D"/>
    <w:rsid w:val="00DD0697"/>
    <w:rsid w:val="00DD0761"/>
    <w:rsid w:val="00DD07F6"/>
    <w:rsid w:val="00DD0899"/>
    <w:rsid w:val="00DD0938"/>
    <w:rsid w:val="00DD0968"/>
    <w:rsid w:val="00DD0A9E"/>
    <w:rsid w:val="00DD0B87"/>
    <w:rsid w:val="00DD0CFE"/>
    <w:rsid w:val="00DD0E76"/>
    <w:rsid w:val="00DD0E94"/>
    <w:rsid w:val="00DD0F06"/>
    <w:rsid w:val="00DD106C"/>
    <w:rsid w:val="00DD1233"/>
    <w:rsid w:val="00DD127F"/>
    <w:rsid w:val="00DD129F"/>
    <w:rsid w:val="00DD139D"/>
    <w:rsid w:val="00DD14D6"/>
    <w:rsid w:val="00DD15D6"/>
    <w:rsid w:val="00DD15EF"/>
    <w:rsid w:val="00DD17A5"/>
    <w:rsid w:val="00DD1A34"/>
    <w:rsid w:val="00DD1A9D"/>
    <w:rsid w:val="00DD1C9B"/>
    <w:rsid w:val="00DD2115"/>
    <w:rsid w:val="00DD2291"/>
    <w:rsid w:val="00DD22FE"/>
    <w:rsid w:val="00DD2663"/>
    <w:rsid w:val="00DD287E"/>
    <w:rsid w:val="00DD2B30"/>
    <w:rsid w:val="00DD31F1"/>
    <w:rsid w:val="00DD3901"/>
    <w:rsid w:val="00DD3A12"/>
    <w:rsid w:val="00DD3A31"/>
    <w:rsid w:val="00DD3DEB"/>
    <w:rsid w:val="00DD3F62"/>
    <w:rsid w:val="00DD4133"/>
    <w:rsid w:val="00DD4530"/>
    <w:rsid w:val="00DD4623"/>
    <w:rsid w:val="00DD4718"/>
    <w:rsid w:val="00DD494B"/>
    <w:rsid w:val="00DD496B"/>
    <w:rsid w:val="00DD49D2"/>
    <w:rsid w:val="00DD4B14"/>
    <w:rsid w:val="00DD4BC1"/>
    <w:rsid w:val="00DD4D09"/>
    <w:rsid w:val="00DD4E83"/>
    <w:rsid w:val="00DD4FA4"/>
    <w:rsid w:val="00DD500C"/>
    <w:rsid w:val="00DD53AE"/>
    <w:rsid w:val="00DD557A"/>
    <w:rsid w:val="00DD5864"/>
    <w:rsid w:val="00DD5BFF"/>
    <w:rsid w:val="00DD5D04"/>
    <w:rsid w:val="00DD6248"/>
    <w:rsid w:val="00DD6286"/>
    <w:rsid w:val="00DD649D"/>
    <w:rsid w:val="00DD64AF"/>
    <w:rsid w:val="00DD64CE"/>
    <w:rsid w:val="00DD6550"/>
    <w:rsid w:val="00DD66A7"/>
    <w:rsid w:val="00DD68D1"/>
    <w:rsid w:val="00DD69BD"/>
    <w:rsid w:val="00DD6A2C"/>
    <w:rsid w:val="00DD6D06"/>
    <w:rsid w:val="00DD6E66"/>
    <w:rsid w:val="00DD7374"/>
    <w:rsid w:val="00DD751E"/>
    <w:rsid w:val="00DD75AE"/>
    <w:rsid w:val="00DD7770"/>
    <w:rsid w:val="00DD7FB1"/>
    <w:rsid w:val="00DE01D4"/>
    <w:rsid w:val="00DE0378"/>
    <w:rsid w:val="00DE045B"/>
    <w:rsid w:val="00DE0466"/>
    <w:rsid w:val="00DE078F"/>
    <w:rsid w:val="00DE07A6"/>
    <w:rsid w:val="00DE0A73"/>
    <w:rsid w:val="00DE0D87"/>
    <w:rsid w:val="00DE0DCA"/>
    <w:rsid w:val="00DE0F0E"/>
    <w:rsid w:val="00DE17C6"/>
    <w:rsid w:val="00DE1B57"/>
    <w:rsid w:val="00DE1E05"/>
    <w:rsid w:val="00DE1FC6"/>
    <w:rsid w:val="00DE20EE"/>
    <w:rsid w:val="00DE21ED"/>
    <w:rsid w:val="00DE241F"/>
    <w:rsid w:val="00DE2461"/>
    <w:rsid w:val="00DE2553"/>
    <w:rsid w:val="00DE2812"/>
    <w:rsid w:val="00DE28CC"/>
    <w:rsid w:val="00DE2990"/>
    <w:rsid w:val="00DE29A9"/>
    <w:rsid w:val="00DE2A64"/>
    <w:rsid w:val="00DE2ADD"/>
    <w:rsid w:val="00DE2B21"/>
    <w:rsid w:val="00DE2CB8"/>
    <w:rsid w:val="00DE2E35"/>
    <w:rsid w:val="00DE3106"/>
    <w:rsid w:val="00DE3133"/>
    <w:rsid w:val="00DE31FF"/>
    <w:rsid w:val="00DE3434"/>
    <w:rsid w:val="00DE3435"/>
    <w:rsid w:val="00DE358B"/>
    <w:rsid w:val="00DE37B0"/>
    <w:rsid w:val="00DE3B13"/>
    <w:rsid w:val="00DE3B66"/>
    <w:rsid w:val="00DE3B6A"/>
    <w:rsid w:val="00DE3BFD"/>
    <w:rsid w:val="00DE3CCB"/>
    <w:rsid w:val="00DE3E00"/>
    <w:rsid w:val="00DE3F2F"/>
    <w:rsid w:val="00DE419E"/>
    <w:rsid w:val="00DE423F"/>
    <w:rsid w:val="00DE42A3"/>
    <w:rsid w:val="00DE4335"/>
    <w:rsid w:val="00DE4490"/>
    <w:rsid w:val="00DE4571"/>
    <w:rsid w:val="00DE4784"/>
    <w:rsid w:val="00DE4960"/>
    <w:rsid w:val="00DE49D6"/>
    <w:rsid w:val="00DE4A42"/>
    <w:rsid w:val="00DE4A6F"/>
    <w:rsid w:val="00DE4A8B"/>
    <w:rsid w:val="00DE4BCA"/>
    <w:rsid w:val="00DE4FCA"/>
    <w:rsid w:val="00DE507D"/>
    <w:rsid w:val="00DE53B7"/>
    <w:rsid w:val="00DE53C1"/>
    <w:rsid w:val="00DE548A"/>
    <w:rsid w:val="00DE56F6"/>
    <w:rsid w:val="00DE5762"/>
    <w:rsid w:val="00DE5DF7"/>
    <w:rsid w:val="00DE5F39"/>
    <w:rsid w:val="00DE61AC"/>
    <w:rsid w:val="00DE6356"/>
    <w:rsid w:val="00DE6473"/>
    <w:rsid w:val="00DE677E"/>
    <w:rsid w:val="00DE6A6A"/>
    <w:rsid w:val="00DE6DB0"/>
    <w:rsid w:val="00DE6E48"/>
    <w:rsid w:val="00DE6FFA"/>
    <w:rsid w:val="00DE7157"/>
    <w:rsid w:val="00DE71C5"/>
    <w:rsid w:val="00DE7438"/>
    <w:rsid w:val="00DE74B1"/>
    <w:rsid w:val="00DE7698"/>
    <w:rsid w:val="00DE76A6"/>
    <w:rsid w:val="00DE77DA"/>
    <w:rsid w:val="00DE7AC6"/>
    <w:rsid w:val="00DE7BF1"/>
    <w:rsid w:val="00DE7C21"/>
    <w:rsid w:val="00DE7C2D"/>
    <w:rsid w:val="00DE7EC7"/>
    <w:rsid w:val="00DF02EB"/>
    <w:rsid w:val="00DF0347"/>
    <w:rsid w:val="00DF04AA"/>
    <w:rsid w:val="00DF0526"/>
    <w:rsid w:val="00DF057A"/>
    <w:rsid w:val="00DF0A48"/>
    <w:rsid w:val="00DF0B78"/>
    <w:rsid w:val="00DF0DA3"/>
    <w:rsid w:val="00DF0F32"/>
    <w:rsid w:val="00DF0F88"/>
    <w:rsid w:val="00DF10B9"/>
    <w:rsid w:val="00DF10C5"/>
    <w:rsid w:val="00DF15DF"/>
    <w:rsid w:val="00DF1680"/>
    <w:rsid w:val="00DF17D4"/>
    <w:rsid w:val="00DF1B67"/>
    <w:rsid w:val="00DF1C06"/>
    <w:rsid w:val="00DF1C33"/>
    <w:rsid w:val="00DF1FCB"/>
    <w:rsid w:val="00DF2066"/>
    <w:rsid w:val="00DF20B8"/>
    <w:rsid w:val="00DF2291"/>
    <w:rsid w:val="00DF22D0"/>
    <w:rsid w:val="00DF24F1"/>
    <w:rsid w:val="00DF2682"/>
    <w:rsid w:val="00DF285F"/>
    <w:rsid w:val="00DF2AB4"/>
    <w:rsid w:val="00DF2B2E"/>
    <w:rsid w:val="00DF2B72"/>
    <w:rsid w:val="00DF2B98"/>
    <w:rsid w:val="00DF2F6D"/>
    <w:rsid w:val="00DF31F4"/>
    <w:rsid w:val="00DF3227"/>
    <w:rsid w:val="00DF34B8"/>
    <w:rsid w:val="00DF34DF"/>
    <w:rsid w:val="00DF35E4"/>
    <w:rsid w:val="00DF36E0"/>
    <w:rsid w:val="00DF372D"/>
    <w:rsid w:val="00DF37F9"/>
    <w:rsid w:val="00DF3960"/>
    <w:rsid w:val="00DF3A49"/>
    <w:rsid w:val="00DF3ACD"/>
    <w:rsid w:val="00DF3D49"/>
    <w:rsid w:val="00DF3F65"/>
    <w:rsid w:val="00DF441F"/>
    <w:rsid w:val="00DF44BB"/>
    <w:rsid w:val="00DF4ACD"/>
    <w:rsid w:val="00DF4B20"/>
    <w:rsid w:val="00DF4BDF"/>
    <w:rsid w:val="00DF5000"/>
    <w:rsid w:val="00DF5084"/>
    <w:rsid w:val="00DF523C"/>
    <w:rsid w:val="00DF539D"/>
    <w:rsid w:val="00DF53F7"/>
    <w:rsid w:val="00DF54E9"/>
    <w:rsid w:val="00DF550F"/>
    <w:rsid w:val="00DF5740"/>
    <w:rsid w:val="00DF58FE"/>
    <w:rsid w:val="00DF5AB7"/>
    <w:rsid w:val="00DF5CC8"/>
    <w:rsid w:val="00DF5D07"/>
    <w:rsid w:val="00DF5ECB"/>
    <w:rsid w:val="00DF6134"/>
    <w:rsid w:val="00DF6142"/>
    <w:rsid w:val="00DF6306"/>
    <w:rsid w:val="00DF63BD"/>
    <w:rsid w:val="00DF6807"/>
    <w:rsid w:val="00DF6895"/>
    <w:rsid w:val="00DF6C63"/>
    <w:rsid w:val="00DF6DBA"/>
    <w:rsid w:val="00DF6E1F"/>
    <w:rsid w:val="00DF6F4E"/>
    <w:rsid w:val="00DF6FBD"/>
    <w:rsid w:val="00DF733B"/>
    <w:rsid w:val="00DF7398"/>
    <w:rsid w:val="00DF7588"/>
    <w:rsid w:val="00DF768B"/>
    <w:rsid w:val="00DF76CD"/>
    <w:rsid w:val="00DF7930"/>
    <w:rsid w:val="00DF79D5"/>
    <w:rsid w:val="00DF7A67"/>
    <w:rsid w:val="00DF7BBF"/>
    <w:rsid w:val="00DF7BD1"/>
    <w:rsid w:val="00DF7CA2"/>
    <w:rsid w:val="00DF7DA0"/>
    <w:rsid w:val="00E00187"/>
    <w:rsid w:val="00E002DC"/>
    <w:rsid w:val="00E00454"/>
    <w:rsid w:val="00E005C0"/>
    <w:rsid w:val="00E007E9"/>
    <w:rsid w:val="00E00871"/>
    <w:rsid w:val="00E00A29"/>
    <w:rsid w:val="00E00A94"/>
    <w:rsid w:val="00E00AE8"/>
    <w:rsid w:val="00E00C51"/>
    <w:rsid w:val="00E00E01"/>
    <w:rsid w:val="00E01142"/>
    <w:rsid w:val="00E011FE"/>
    <w:rsid w:val="00E01701"/>
    <w:rsid w:val="00E01704"/>
    <w:rsid w:val="00E01A0A"/>
    <w:rsid w:val="00E01E56"/>
    <w:rsid w:val="00E01F81"/>
    <w:rsid w:val="00E01F97"/>
    <w:rsid w:val="00E021BF"/>
    <w:rsid w:val="00E0225A"/>
    <w:rsid w:val="00E0242B"/>
    <w:rsid w:val="00E02705"/>
    <w:rsid w:val="00E0282C"/>
    <w:rsid w:val="00E029B2"/>
    <w:rsid w:val="00E02A24"/>
    <w:rsid w:val="00E02BE8"/>
    <w:rsid w:val="00E02CC6"/>
    <w:rsid w:val="00E02DAE"/>
    <w:rsid w:val="00E02E40"/>
    <w:rsid w:val="00E02E56"/>
    <w:rsid w:val="00E0321A"/>
    <w:rsid w:val="00E0361C"/>
    <w:rsid w:val="00E0368B"/>
    <w:rsid w:val="00E03733"/>
    <w:rsid w:val="00E03759"/>
    <w:rsid w:val="00E03812"/>
    <w:rsid w:val="00E038F8"/>
    <w:rsid w:val="00E039C2"/>
    <w:rsid w:val="00E03D02"/>
    <w:rsid w:val="00E03D83"/>
    <w:rsid w:val="00E03ECA"/>
    <w:rsid w:val="00E04098"/>
    <w:rsid w:val="00E040B6"/>
    <w:rsid w:val="00E0471A"/>
    <w:rsid w:val="00E04738"/>
    <w:rsid w:val="00E0473B"/>
    <w:rsid w:val="00E04880"/>
    <w:rsid w:val="00E048B4"/>
    <w:rsid w:val="00E04968"/>
    <w:rsid w:val="00E04AF3"/>
    <w:rsid w:val="00E04B59"/>
    <w:rsid w:val="00E04BB2"/>
    <w:rsid w:val="00E04CE3"/>
    <w:rsid w:val="00E04CED"/>
    <w:rsid w:val="00E04D3C"/>
    <w:rsid w:val="00E04EB1"/>
    <w:rsid w:val="00E05017"/>
    <w:rsid w:val="00E051DF"/>
    <w:rsid w:val="00E05278"/>
    <w:rsid w:val="00E05815"/>
    <w:rsid w:val="00E05C8E"/>
    <w:rsid w:val="00E05F49"/>
    <w:rsid w:val="00E0606B"/>
    <w:rsid w:val="00E06209"/>
    <w:rsid w:val="00E06240"/>
    <w:rsid w:val="00E069E9"/>
    <w:rsid w:val="00E06BF2"/>
    <w:rsid w:val="00E06D00"/>
    <w:rsid w:val="00E070FB"/>
    <w:rsid w:val="00E071C5"/>
    <w:rsid w:val="00E07283"/>
    <w:rsid w:val="00E076E1"/>
    <w:rsid w:val="00E07804"/>
    <w:rsid w:val="00E079E9"/>
    <w:rsid w:val="00E07B63"/>
    <w:rsid w:val="00E07BB2"/>
    <w:rsid w:val="00E07C84"/>
    <w:rsid w:val="00E07EB4"/>
    <w:rsid w:val="00E103D3"/>
    <w:rsid w:val="00E1048B"/>
    <w:rsid w:val="00E106E0"/>
    <w:rsid w:val="00E1085F"/>
    <w:rsid w:val="00E108D5"/>
    <w:rsid w:val="00E11079"/>
    <w:rsid w:val="00E111B2"/>
    <w:rsid w:val="00E1176B"/>
    <w:rsid w:val="00E117F0"/>
    <w:rsid w:val="00E11879"/>
    <w:rsid w:val="00E11996"/>
    <w:rsid w:val="00E11CC2"/>
    <w:rsid w:val="00E11DBD"/>
    <w:rsid w:val="00E11F8F"/>
    <w:rsid w:val="00E12115"/>
    <w:rsid w:val="00E1236D"/>
    <w:rsid w:val="00E12395"/>
    <w:rsid w:val="00E12431"/>
    <w:rsid w:val="00E12436"/>
    <w:rsid w:val="00E1256C"/>
    <w:rsid w:val="00E12613"/>
    <w:rsid w:val="00E1278B"/>
    <w:rsid w:val="00E12791"/>
    <w:rsid w:val="00E128BD"/>
    <w:rsid w:val="00E1295F"/>
    <w:rsid w:val="00E12C9F"/>
    <w:rsid w:val="00E12CD3"/>
    <w:rsid w:val="00E12E7B"/>
    <w:rsid w:val="00E12F34"/>
    <w:rsid w:val="00E13096"/>
    <w:rsid w:val="00E1323E"/>
    <w:rsid w:val="00E1348D"/>
    <w:rsid w:val="00E13602"/>
    <w:rsid w:val="00E13743"/>
    <w:rsid w:val="00E13802"/>
    <w:rsid w:val="00E13872"/>
    <w:rsid w:val="00E138F1"/>
    <w:rsid w:val="00E138F3"/>
    <w:rsid w:val="00E13A65"/>
    <w:rsid w:val="00E13C45"/>
    <w:rsid w:val="00E13E0D"/>
    <w:rsid w:val="00E13EF5"/>
    <w:rsid w:val="00E13FF0"/>
    <w:rsid w:val="00E145A0"/>
    <w:rsid w:val="00E14605"/>
    <w:rsid w:val="00E14AE6"/>
    <w:rsid w:val="00E14BA5"/>
    <w:rsid w:val="00E14C9D"/>
    <w:rsid w:val="00E152A1"/>
    <w:rsid w:val="00E152D1"/>
    <w:rsid w:val="00E152ED"/>
    <w:rsid w:val="00E1530D"/>
    <w:rsid w:val="00E153DC"/>
    <w:rsid w:val="00E15636"/>
    <w:rsid w:val="00E15880"/>
    <w:rsid w:val="00E15AC0"/>
    <w:rsid w:val="00E15D18"/>
    <w:rsid w:val="00E15E2C"/>
    <w:rsid w:val="00E15FC4"/>
    <w:rsid w:val="00E1608F"/>
    <w:rsid w:val="00E160F2"/>
    <w:rsid w:val="00E1620A"/>
    <w:rsid w:val="00E16235"/>
    <w:rsid w:val="00E16692"/>
    <w:rsid w:val="00E166E1"/>
    <w:rsid w:val="00E16B79"/>
    <w:rsid w:val="00E17208"/>
    <w:rsid w:val="00E1727B"/>
    <w:rsid w:val="00E17690"/>
    <w:rsid w:val="00E17846"/>
    <w:rsid w:val="00E178F6"/>
    <w:rsid w:val="00E17AE4"/>
    <w:rsid w:val="00E20766"/>
    <w:rsid w:val="00E20808"/>
    <w:rsid w:val="00E20975"/>
    <w:rsid w:val="00E209D8"/>
    <w:rsid w:val="00E20BC4"/>
    <w:rsid w:val="00E20BD0"/>
    <w:rsid w:val="00E20BE6"/>
    <w:rsid w:val="00E20BF5"/>
    <w:rsid w:val="00E20C9D"/>
    <w:rsid w:val="00E20CFE"/>
    <w:rsid w:val="00E20F53"/>
    <w:rsid w:val="00E214CE"/>
    <w:rsid w:val="00E2160A"/>
    <w:rsid w:val="00E2165B"/>
    <w:rsid w:val="00E21687"/>
    <w:rsid w:val="00E21710"/>
    <w:rsid w:val="00E21736"/>
    <w:rsid w:val="00E219EC"/>
    <w:rsid w:val="00E21AF8"/>
    <w:rsid w:val="00E21B91"/>
    <w:rsid w:val="00E21D9E"/>
    <w:rsid w:val="00E21DDA"/>
    <w:rsid w:val="00E21E26"/>
    <w:rsid w:val="00E21EEE"/>
    <w:rsid w:val="00E221E2"/>
    <w:rsid w:val="00E22258"/>
    <w:rsid w:val="00E22393"/>
    <w:rsid w:val="00E22511"/>
    <w:rsid w:val="00E226BB"/>
    <w:rsid w:val="00E22782"/>
    <w:rsid w:val="00E22BA6"/>
    <w:rsid w:val="00E22BAA"/>
    <w:rsid w:val="00E22BDE"/>
    <w:rsid w:val="00E22C2C"/>
    <w:rsid w:val="00E22C41"/>
    <w:rsid w:val="00E22F40"/>
    <w:rsid w:val="00E22F4A"/>
    <w:rsid w:val="00E230E2"/>
    <w:rsid w:val="00E23183"/>
    <w:rsid w:val="00E23262"/>
    <w:rsid w:val="00E233A4"/>
    <w:rsid w:val="00E234CB"/>
    <w:rsid w:val="00E236C2"/>
    <w:rsid w:val="00E23818"/>
    <w:rsid w:val="00E23949"/>
    <w:rsid w:val="00E239F9"/>
    <w:rsid w:val="00E23D77"/>
    <w:rsid w:val="00E23DFB"/>
    <w:rsid w:val="00E240AE"/>
    <w:rsid w:val="00E2461F"/>
    <w:rsid w:val="00E2476E"/>
    <w:rsid w:val="00E249F1"/>
    <w:rsid w:val="00E24BFE"/>
    <w:rsid w:val="00E24CA6"/>
    <w:rsid w:val="00E24DB4"/>
    <w:rsid w:val="00E24F39"/>
    <w:rsid w:val="00E24F5A"/>
    <w:rsid w:val="00E25128"/>
    <w:rsid w:val="00E253C6"/>
    <w:rsid w:val="00E2551B"/>
    <w:rsid w:val="00E2558E"/>
    <w:rsid w:val="00E255D7"/>
    <w:rsid w:val="00E256D3"/>
    <w:rsid w:val="00E259CF"/>
    <w:rsid w:val="00E25A28"/>
    <w:rsid w:val="00E25BB7"/>
    <w:rsid w:val="00E25DAE"/>
    <w:rsid w:val="00E25E5C"/>
    <w:rsid w:val="00E2609C"/>
    <w:rsid w:val="00E260A4"/>
    <w:rsid w:val="00E26302"/>
    <w:rsid w:val="00E2633C"/>
    <w:rsid w:val="00E26465"/>
    <w:rsid w:val="00E264BF"/>
    <w:rsid w:val="00E264C5"/>
    <w:rsid w:val="00E26590"/>
    <w:rsid w:val="00E26593"/>
    <w:rsid w:val="00E266D3"/>
    <w:rsid w:val="00E26A40"/>
    <w:rsid w:val="00E26A8B"/>
    <w:rsid w:val="00E26AC0"/>
    <w:rsid w:val="00E26B1F"/>
    <w:rsid w:val="00E26B24"/>
    <w:rsid w:val="00E26B8A"/>
    <w:rsid w:val="00E26C86"/>
    <w:rsid w:val="00E26D34"/>
    <w:rsid w:val="00E26DEA"/>
    <w:rsid w:val="00E270A0"/>
    <w:rsid w:val="00E27474"/>
    <w:rsid w:val="00E274C5"/>
    <w:rsid w:val="00E27A0B"/>
    <w:rsid w:val="00E27B6F"/>
    <w:rsid w:val="00E27C65"/>
    <w:rsid w:val="00E27DFC"/>
    <w:rsid w:val="00E27F24"/>
    <w:rsid w:val="00E27F3E"/>
    <w:rsid w:val="00E27FA5"/>
    <w:rsid w:val="00E30010"/>
    <w:rsid w:val="00E30146"/>
    <w:rsid w:val="00E3064D"/>
    <w:rsid w:val="00E3069C"/>
    <w:rsid w:val="00E308AB"/>
    <w:rsid w:val="00E30B34"/>
    <w:rsid w:val="00E30EA3"/>
    <w:rsid w:val="00E30EAB"/>
    <w:rsid w:val="00E31235"/>
    <w:rsid w:val="00E31328"/>
    <w:rsid w:val="00E3182C"/>
    <w:rsid w:val="00E319A6"/>
    <w:rsid w:val="00E319AB"/>
    <w:rsid w:val="00E31B7B"/>
    <w:rsid w:val="00E31D60"/>
    <w:rsid w:val="00E31F12"/>
    <w:rsid w:val="00E31F68"/>
    <w:rsid w:val="00E32519"/>
    <w:rsid w:val="00E3273F"/>
    <w:rsid w:val="00E32963"/>
    <w:rsid w:val="00E32C51"/>
    <w:rsid w:val="00E32CC8"/>
    <w:rsid w:val="00E32CFE"/>
    <w:rsid w:val="00E32D72"/>
    <w:rsid w:val="00E32E45"/>
    <w:rsid w:val="00E32E65"/>
    <w:rsid w:val="00E33051"/>
    <w:rsid w:val="00E331C9"/>
    <w:rsid w:val="00E3323A"/>
    <w:rsid w:val="00E333B3"/>
    <w:rsid w:val="00E33442"/>
    <w:rsid w:val="00E3385D"/>
    <w:rsid w:val="00E33999"/>
    <w:rsid w:val="00E33B61"/>
    <w:rsid w:val="00E33D0B"/>
    <w:rsid w:val="00E33F11"/>
    <w:rsid w:val="00E34242"/>
    <w:rsid w:val="00E34299"/>
    <w:rsid w:val="00E3433A"/>
    <w:rsid w:val="00E343EF"/>
    <w:rsid w:val="00E346BA"/>
    <w:rsid w:val="00E348DF"/>
    <w:rsid w:val="00E3492D"/>
    <w:rsid w:val="00E34986"/>
    <w:rsid w:val="00E34B12"/>
    <w:rsid w:val="00E34BCC"/>
    <w:rsid w:val="00E35286"/>
    <w:rsid w:val="00E35616"/>
    <w:rsid w:val="00E356D1"/>
    <w:rsid w:val="00E356EA"/>
    <w:rsid w:val="00E3586C"/>
    <w:rsid w:val="00E359F8"/>
    <w:rsid w:val="00E35C89"/>
    <w:rsid w:val="00E35D7C"/>
    <w:rsid w:val="00E36267"/>
    <w:rsid w:val="00E363F5"/>
    <w:rsid w:val="00E3650D"/>
    <w:rsid w:val="00E366B3"/>
    <w:rsid w:val="00E367E3"/>
    <w:rsid w:val="00E36909"/>
    <w:rsid w:val="00E36913"/>
    <w:rsid w:val="00E36A40"/>
    <w:rsid w:val="00E36AE0"/>
    <w:rsid w:val="00E36B5C"/>
    <w:rsid w:val="00E36DC7"/>
    <w:rsid w:val="00E37059"/>
    <w:rsid w:val="00E3724B"/>
    <w:rsid w:val="00E372BF"/>
    <w:rsid w:val="00E37523"/>
    <w:rsid w:val="00E378B1"/>
    <w:rsid w:val="00E37AAA"/>
    <w:rsid w:val="00E37CB8"/>
    <w:rsid w:val="00E37D55"/>
    <w:rsid w:val="00E37ED1"/>
    <w:rsid w:val="00E4031D"/>
    <w:rsid w:val="00E404D3"/>
    <w:rsid w:val="00E405CC"/>
    <w:rsid w:val="00E40778"/>
    <w:rsid w:val="00E40973"/>
    <w:rsid w:val="00E40996"/>
    <w:rsid w:val="00E40A95"/>
    <w:rsid w:val="00E40BE9"/>
    <w:rsid w:val="00E40C8A"/>
    <w:rsid w:val="00E40DEB"/>
    <w:rsid w:val="00E4108C"/>
    <w:rsid w:val="00E41142"/>
    <w:rsid w:val="00E4155D"/>
    <w:rsid w:val="00E41709"/>
    <w:rsid w:val="00E41859"/>
    <w:rsid w:val="00E41F13"/>
    <w:rsid w:val="00E42061"/>
    <w:rsid w:val="00E420ED"/>
    <w:rsid w:val="00E423F3"/>
    <w:rsid w:val="00E42645"/>
    <w:rsid w:val="00E42665"/>
    <w:rsid w:val="00E42680"/>
    <w:rsid w:val="00E428F1"/>
    <w:rsid w:val="00E42967"/>
    <w:rsid w:val="00E42A66"/>
    <w:rsid w:val="00E42DD3"/>
    <w:rsid w:val="00E433E5"/>
    <w:rsid w:val="00E434D0"/>
    <w:rsid w:val="00E4360E"/>
    <w:rsid w:val="00E43914"/>
    <w:rsid w:val="00E4396F"/>
    <w:rsid w:val="00E43B22"/>
    <w:rsid w:val="00E43CFC"/>
    <w:rsid w:val="00E43D5E"/>
    <w:rsid w:val="00E43E21"/>
    <w:rsid w:val="00E43EA8"/>
    <w:rsid w:val="00E43F61"/>
    <w:rsid w:val="00E43F75"/>
    <w:rsid w:val="00E43FD5"/>
    <w:rsid w:val="00E4426E"/>
    <w:rsid w:val="00E4444C"/>
    <w:rsid w:val="00E4486B"/>
    <w:rsid w:val="00E449D3"/>
    <w:rsid w:val="00E44BAA"/>
    <w:rsid w:val="00E44BB6"/>
    <w:rsid w:val="00E44D4D"/>
    <w:rsid w:val="00E44DAF"/>
    <w:rsid w:val="00E44F49"/>
    <w:rsid w:val="00E44FDD"/>
    <w:rsid w:val="00E44FE9"/>
    <w:rsid w:val="00E44FFB"/>
    <w:rsid w:val="00E4503F"/>
    <w:rsid w:val="00E4514E"/>
    <w:rsid w:val="00E45271"/>
    <w:rsid w:val="00E453BC"/>
    <w:rsid w:val="00E45442"/>
    <w:rsid w:val="00E45600"/>
    <w:rsid w:val="00E45880"/>
    <w:rsid w:val="00E458C0"/>
    <w:rsid w:val="00E459D5"/>
    <w:rsid w:val="00E45BE0"/>
    <w:rsid w:val="00E45DDA"/>
    <w:rsid w:val="00E461A1"/>
    <w:rsid w:val="00E46736"/>
    <w:rsid w:val="00E468BC"/>
    <w:rsid w:val="00E4696C"/>
    <w:rsid w:val="00E469EE"/>
    <w:rsid w:val="00E46E5E"/>
    <w:rsid w:val="00E47131"/>
    <w:rsid w:val="00E4718D"/>
    <w:rsid w:val="00E4742F"/>
    <w:rsid w:val="00E475E0"/>
    <w:rsid w:val="00E47608"/>
    <w:rsid w:val="00E47801"/>
    <w:rsid w:val="00E47893"/>
    <w:rsid w:val="00E478D5"/>
    <w:rsid w:val="00E478F4"/>
    <w:rsid w:val="00E47934"/>
    <w:rsid w:val="00E47B90"/>
    <w:rsid w:val="00E47D2C"/>
    <w:rsid w:val="00E47D69"/>
    <w:rsid w:val="00E47F15"/>
    <w:rsid w:val="00E50427"/>
    <w:rsid w:val="00E5070B"/>
    <w:rsid w:val="00E50C87"/>
    <w:rsid w:val="00E50CB5"/>
    <w:rsid w:val="00E50DBC"/>
    <w:rsid w:val="00E50FB8"/>
    <w:rsid w:val="00E5106D"/>
    <w:rsid w:val="00E510BD"/>
    <w:rsid w:val="00E51160"/>
    <w:rsid w:val="00E51247"/>
    <w:rsid w:val="00E512D5"/>
    <w:rsid w:val="00E5163E"/>
    <w:rsid w:val="00E517A6"/>
    <w:rsid w:val="00E51944"/>
    <w:rsid w:val="00E51B55"/>
    <w:rsid w:val="00E51E05"/>
    <w:rsid w:val="00E5209F"/>
    <w:rsid w:val="00E52176"/>
    <w:rsid w:val="00E523B1"/>
    <w:rsid w:val="00E52477"/>
    <w:rsid w:val="00E52607"/>
    <w:rsid w:val="00E52633"/>
    <w:rsid w:val="00E52760"/>
    <w:rsid w:val="00E52B06"/>
    <w:rsid w:val="00E52D07"/>
    <w:rsid w:val="00E53143"/>
    <w:rsid w:val="00E53164"/>
    <w:rsid w:val="00E532FC"/>
    <w:rsid w:val="00E537F2"/>
    <w:rsid w:val="00E53A52"/>
    <w:rsid w:val="00E53EEB"/>
    <w:rsid w:val="00E541AE"/>
    <w:rsid w:val="00E54274"/>
    <w:rsid w:val="00E54294"/>
    <w:rsid w:val="00E5435E"/>
    <w:rsid w:val="00E543F2"/>
    <w:rsid w:val="00E54647"/>
    <w:rsid w:val="00E5467D"/>
    <w:rsid w:val="00E54739"/>
    <w:rsid w:val="00E548CF"/>
    <w:rsid w:val="00E548FD"/>
    <w:rsid w:val="00E549BC"/>
    <w:rsid w:val="00E54CFA"/>
    <w:rsid w:val="00E54D08"/>
    <w:rsid w:val="00E54D98"/>
    <w:rsid w:val="00E54F6A"/>
    <w:rsid w:val="00E54F95"/>
    <w:rsid w:val="00E54FEB"/>
    <w:rsid w:val="00E55059"/>
    <w:rsid w:val="00E55083"/>
    <w:rsid w:val="00E55300"/>
    <w:rsid w:val="00E557F2"/>
    <w:rsid w:val="00E55896"/>
    <w:rsid w:val="00E558A8"/>
    <w:rsid w:val="00E55AF7"/>
    <w:rsid w:val="00E55B72"/>
    <w:rsid w:val="00E55D03"/>
    <w:rsid w:val="00E56035"/>
    <w:rsid w:val="00E56040"/>
    <w:rsid w:val="00E560B5"/>
    <w:rsid w:val="00E560FA"/>
    <w:rsid w:val="00E562B1"/>
    <w:rsid w:val="00E56376"/>
    <w:rsid w:val="00E566D8"/>
    <w:rsid w:val="00E568E4"/>
    <w:rsid w:val="00E56A0F"/>
    <w:rsid w:val="00E56AE9"/>
    <w:rsid w:val="00E56D46"/>
    <w:rsid w:val="00E56DFD"/>
    <w:rsid w:val="00E56E73"/>
    <w:rsid w:val="00E57063"/>
    <w:rsid w:val="00E5728A"/>
    <w:rsid w:val="00E572E0"/>
    <w:rsid w:val="00E57345"/>
    <w:rsid w:val="00E57353"/>
    <w:rsid w:val="00E574A2"/>
    <w:rsid w:val="00E574D5"/>
    <w:rsid w:val="00E57629"/>
    <w:rsid w:val="00E579CC"/>
    <w:rsid w:val="00E57B05"/>
    <w:rsid w:val="00E57B0E"/>
    <w:rsid w:val="00E57C3A"/>
    <w:rsid w:val="00E57CD7"/>
    <w:rsid w:val="00E601EB"/>
    <w:rsid w:val="00E60434"/>
    <w:rsid w:val="00E60440"/>
    <w:rsid w:val="00E6062D"/>
    <w:rsid w:val="00E60668"/>
    <w:rsid w:val="00E606FF"/>
    <w:rsid w:val="00E6082D"/>
    <w:rsid w:val="00E60D72"/>
    <w:rsid w:val="00E60E4B"/>
    <w:rsid w:val="00E60E90"/>
    <w:rsid w:val="00E61069"/>
    <w:rsid w:val="00E61252"/>
    <w:rsid w:val="00E613E9"/>
    <w:rsid w:val="00E61564"/>
    <w:rsid w:val="00E61651"/>
    <w:rsid w:val="00E61656"/>
    <w:rsid w:val="00E616BF"/>
    <w:rsid w:val="00E619C0"/>
    <w:rsid w:val="00E61CD2"/>
    <w:rsid w:val="00E61E44"/>
    <w:rsid w:val="00E61FDA"/>
    <w:rsid w:val="00E6201D"/>
    <w:rsid w:val="00E622A4"/>
    <w:rsid w:val="00E62324"/>
    <w:rsid w:val="00E62385"/>
    <w:rsid w:val="00E625B5"/>
    <w:rsid w:val="00E625E5"/>
    <w:rsid w:val="00E62716"/>
    <w:rsid w:val="00E627E5"/>
    <w:rsid w:val="00E6282E"/>
    <w:rsid w:val="00E6283F"/>
    <w:rsid w:val="00E6284F"/>
    <w:rsid w:val="00E62A62"/>
    <w:rsid w:val="00E62B77"/>
    <w:rsid w:val="00E62F0D"/>
    <w:rsid w:val="00E63190"/>
    <w:rsid w:val="00E631BB"/>
    <w:rsid w:val="00E63216"/>
    <w:rsid w:val="00E6323A"/>
    <w:rsid w:val="00E632F9"/>
    <w:rsid w:val="00E633A1"/>
    <w:rsid w:val="00E636DA"/>
    <w:rsid w:val="00E6384B"/>
    <w:rsid w:val="00E63CAF"/>
    <w:rsid w:val="00E63EA9"/>
    <w:rsid w:val="00E640BD"/>
    <w:rsid w:val="00E643A3"/>
    <w:rsid w:val="00E64405"/>
    <w:rsid w:val="00E646BB"/>
    <w:rsid w:val="00E64A05"/>
    <w:rsid w:val="00E64A0F"/>
    <w:rsid w:val="00E64A4F"/>
    <w:rsid w:val="00E64BA0"/>
    <w:rsid w:val="00E64CDE"/>
    <w:rsid w:val="00E64D5A"/>
    <w:rsid w:val="00E64F2C"/>
    <w:rsid w:val="00E65439"/>
    <w:rsid w:val="00E656CB"/>
    <w:rsid w:val="00E65876"/>
    <w:rsid w:val="00E65B0D"/>
    <w:rsid w:val="00E65C97"/>
    <w:rsid w:val="00E65CEC"/>
    <w:rsid w:val="00E65E15"/>
    <w:rsid w:val="00E66302"/>
    <w:rsid w:val="00E66688"/>
    <w:rsid w:val="00E6668C"/>
    <w:rsid w:val="00E66734"/>
    <w:rsid w:val="00E668ED"/>
    <w:rsid w:val="00E66D13"/>
    <w:rsid w:val="00E66E20"/>
    <w:rsid w:val="00E670BB"/>
    <w:rsid w:val="00E671AA"/>
    <w:rsid w:val="00E67396"/>
    <w:rsid w:val="00E675D8"/>
    <w:rsid w:val="00E67BE2"/>
    <w:rsid w:val="00E67C3F"/>
    <w:rsid w:val="00E7010F"/>
    <w:rsid w:val="00E70149"/>
    <w:rsid w:val="00E7050A"/>
    <w:rsid w:val="00E7068F"/>
    <w:rsid w:val="00E70699"/>
    <w:rsid w:val="00E709BC"/>
    <w:rsid w:val="00E70E46"/>
    <w:rsid w:val="00E70F20"/>
    <w:rsid w:val="00E71087"/>
    <w:rsid w:val="00E711D1"/>
    <w:rsid w:val="00E71273"/>
    <w:rsid w:val="00E714C9"/>
    <w:rsid w:val="00E71589"/>
    <w:rsid w:val="00E715E4"/>
    <w:rsid w:val="00E7174B"/>
    <w:rsid w:val="00E7181A"/>
    <w:rsid w:val="00E7192D"/>
    <w:rsid w:val="00E71A26"/>
    <w:rsid w:val="00E71D34"/>
    <w:rsid w:val="00E71D8C"/>
    <w:rsid w:val="00E71E36"/>
    <w:rsid w:val="00E71F45"/>
    <w:rsid w:val="00E72027"/>
    <w:rsid w:val="00E722A1"/>
    <w:rsid w:val="00E72378"/>
    <w:rsid w:val="00E723AB"/>
    <w:rsid w:val="00E723F6"/>
    <w:rsid w:val="00E72556"/>
    <w:rsid w:val="00E725B1"/>
    <w:rsid w:val="00E726EA"/>
    <w:rsid w:val="00E7274E"/>
    <w:rsid w:val="00E72C05"/>
    <w:rsid w:val="00E734DA"/>
    <w:rsid w:val="00E73500"/>
    <w:rsid w:val="00E7357A"/>
    <w:rsid w:val="00E73656"/>
    <w:rsid w:val="00E7366E"/>
    <w:rsid w:val="00E737BB"/>
    <w:rsid w:val="00E73984"/>
    <w:rsid w:val="00E739D0"/>
    <w:rsid w:val="00E73A04"/>
    <w:rsid w:val="00E73E19"/>
    <w:rsid w:val="00E73E3F"/>
    <w:rsid w:val="00E73E46"/>
    <w:rsid w:val="00E7410B"/>
    <w:rsid w:val="00E74185"/>
    <w:rsid w:val="00E7421A"/>
    <w:rsid w:val="00E74286"/>
    <w:rsid w:val="00E745BF"/>
    <w:rsid w:val="00E745E2"/>
    <w:rsid w:val="00E7461A"/>
    <w:rsid w:val="00E74708"/>
    <w:rsid w:val="00E74733"/>
    <w:rsid w:val="00E74923"/>
    <w:rsid w:val="00E74CB5"/>
    <w:rsid w:val="00E74CCE"/>
    <w:rsid w:val="00E74CD6"/>
    <w:rsid w:val="00E74E39"/>
    <w:rsid w:val="00E74EED"/>
    <w:rsid w:val="00E75489"/>
    <w:rsid w:val="00E75535"/>
    <w:rsid w:val="00E7557A"/>
    <w:rsid w:val="00E756F0"/>
    <w:rsid w:val="00E75744"/>
    <w:rsid w:val="00E7676E"/>
    <w:rsid w:val="00E767F0"/>
    <w:rsid w:val="00E7697A"/>
    <w:rsid w:val="00E769DB"/>
    <w:rsid w:val="00E76BC8"/>
    <w:rsid w:val="00E76D6F"/>
    <w:rsid w:val="00E76F54"/>
    <w:rsid w:val="00E76FB9"/>
    <w:rsid w:val="00E771CD"/>
    <w:rsid w:val="00E77509"/>
    <w:rsid w:val="00E7758E"/>
    <w:rsid w:val="00E77835"/>
    <w:rsid w:val="00E779E5"/>
    <w:rsid w:val="00E77DE7"/>
    <w:rsid w:val="00E77FD0"/>
    <w:rsid w:val="00E8003A"/>
    <w:rsid w:val="00E80087"/>
    <w:rsid w:val="00E80104"/>
    <w:rsid w:val="00E801E0"/>
    <w:rsid w:val="00E80354"/>
    <w:rsid w:val="00E80404"/>
    <w:rsid w:val="00E805E8"/>
    <w:rsid w:val="00E806EE"/>
    <w:rsid w:val="00E80767"/>
    <w:rsid w:val="00E80771"/>
    <w:rsid w:val="00E8079F"/>
    <w:rsid w:val="00E807C2"/>
    <w:rsid w:val="00E80A9E"/>
    <w:rsid w:val="00E80CA2"/>
    <w:rsid w:val="00E80CD1"/>
    <w:rsid w:val="00E80DD4"/>
    <w:rsid w:val="00E80E13"/>
    <w:rsid w:val="00E80E15"/>
    <w:rsid w:val="00E80E7F"/>
    <w:rsid w:val="00E80EEE"/>
    <w:rsid w:val="00E80FAE"/>
    <w:rsid w:val="00E81226"/>
    <w:rsid w:val="00E8127C"/>
    <w:rsid w:val="00E813C2"/>
    <w:rsid w:val="00E817D2"/>
    <w:rsid w:val="00E81822"/>
    <w:rsid w:val="00E8194F"/>
    <w:rsid w:val="00E81A53"/>
    <w:rsid w:val="00E81A74"/>
    <w:rsid w:val="00E81AE0"/>
    <w:rsid w:val="00E81EBD"/>
    <w:rsid w:val="00E81FCC"/>
    <w:rsid w:val="00E82202"/>
    <w:rsid w:val="00E8286F"/>
    <w:rsid w:val="00E82C3B"/>
    <w:rsid w:val="00E82C57"/>
    <w:rsid w:val="00E82CBE"/>
    <w:rsid w:val="00E82F4A"/>
    <w:rsid w:val="00E838E7"/>
    <w:rsid w:val="00E83B12"/>
    <w:rsid w:val="00E83E7E"/>
    <w:rsid w:val="00E83FED"/>
    <w:rsid w:val="00E84221"/>
    <w:rsid w:val="00E84673"/>
    <w:rsid w:val="00E847E5"/>
    <w:rsid w:val="00E84A80"/>
    <w:rsid w:val="00E84C4B"/>
    <w:rsid w:val="00E84CCF"/>
    <w:rsid w:val="00E84D37"/>
    <w:rsid w:val="00E84F7E"/>
    <w:rsid w:val="00E850E0"/>
    <w:rsid w:val="00E85231"/>
    <w:rsid w:val="00E8538E"/>
    <w:rsid w:val="00E85823"/>
    <w:rsid w:val="00E8593A"/>
    <w:rsid w:val="00E85A73"/>
    <w:rsid w:val="00E85B74"/>
    <w:rsid w:val="00E85B8A"/>
    <w:rsid w:val="00E85DB6"/>
    <w:rsid w:val="00E85F5A"/>
    <w:rsid w:val="00E86463"/>
    <w:rsid w:val="00E8647D"/>
    <w:rsid w:val="00E864AA"/>
    <w:rsid w:val="00E867F2"/>
    <w:rsid w:val="00E86D7E"/>
    <w:rsid w:val="00E86E96"/>
    <w:rsid w:val="00E87003"/>
    <w:rsid w:val="00E870C1"/>
    <w:rsid w:val="00E872E7"/>
    <w:rsid w:val="00E87363"/>
    <w:rsid w:val="00E874AA"/>
    <w:rsid w:val="00E876C1"/>
    <w:rsid w:val="00E877E3"/>
    <w:rsid w:val="00E87E4A"/>
    <w:rsid w:val="00E87EC3"/>
    <w:rsid w:val="00E87FC8"/>
    <w:rsid w:val="00E90118"/>
    <w:rsid w:val="00E90178"/>
    <w:rsid w:val="00E90502"/>
    <w:rsid w:val="00E9059F"/>
    <w:rsid w:val="00E905D6"/>
    <w:rsid w:val="00E90617"/>
    <w:rsid w:val="00E90680"/>
    <w:rsid w:val="00E906BC"/>
    <w:rsid w:val="00E907C5"/>
    <w:rsid w:val="00E908A4"/>
    <w:rsid w:val="00E9094B"/>
    <w:rsid w:val="00E90BD8"/>
    <w:rsid w:val="00E90BE2"/>
    <w:rsid w:val="00E90D9F"/>
    <w:rsid w:val="00E90F28"/>
    <w:rsid w:val="00E90F37"/>
    <w:rsid w:val="00E91078"/>
    <w:rsid w:val="00E911AD"/>
    <w:rsid w:val="00E911F2"/>
    <w:rsid w:val="00E91563"/>
    <w:rsid w:val="00E9157C"/>
    <w:rsid w:val="00E915D7"/>
    <w:rsid w:val="00E915E3"/>
    <w:rsid w:val="00E91609"/>
    <w:rsid w:val="00E916A7"/>
    <w:rsid w:val="00E91734"/>
    <w:rsid w:val="00E917FD"/>
    <w:rsid w:val="00E91F5F"/>
    <w:rsid w:val="00E9200D"/>
    <w:rsid w:val="00E9231C"/>
    <w:rsid w:val="00E92842"/>
    <w:rsid w:val="00E92886"/>
    <w:rsid w:val="00E928FC"/>
    <w:rsid w:val="00E92927"/>
    <w:rsid w:val="00E92B12"/>
    <w:rsid w:val="00E93173"/>
    <w:rsid w:val="00E93309"/>
    <w:rsid w:val="00E934EB"/>
    <w:rsid w:val="00E935D9"/>
    <w:rsid w:val="00E936BE"/>
    <w:rsid w:val="00E9373C"/>
    <w:rsid w:val="00E937BF"/>
    <w:rsid w:val="00E9384C"/>
    <w:rsid w:val="00E938D1"/>
    <w:rsid w:val="00E939AD"/>
    <w:rsid w:val="00E93A4A"/>
    <w:rsid w:val="00E93A5B"/>
    <w:rsid w:val="00E93CFD"/>
    <w:rsid w:val="00E93F70"/>
    <w:rsid w:val="00E94127"/>
    <w:rsid w:val="00E94449"/>
    <w:rsid w:val="00E94469"/>
    <w:rsid w:val="00E944A5"/>
    <w:rsid w:val="00E94557"/>
    <w:rsid w:val="00E94950"/>
    <w:rsid w:val="00E94C37"/>
    <w:rsid w:val="00E94E52"/>
    <w:rsid w:val="00E94F3B"/>
    <w:rsid w:val="00E95049"/>
    <w:rsid w:val="00E951D7"/>
    <w:rsid w:val="00E954CD"/>
    <w:rsid w:val="00E956A2"/>
    <w:rsid w:val="00E957D5"/>
    <w:rsid w:val="00E95820"/>
    <w:rsid w:val="00E959B4"/>
    <w:rsid w:val="00E95BEB"/>
    <w:rsid w:val="00E95C7C"/>
    <w:rsid w:val="00E95EC5"/>
    <w:rsid w:val="00E95F7D"/>
    <w:rsid w:val="00E96006"/>
    <w:rsid w:val="00E960E2"/>
    <w:rsid w:val="00E96124"/>
    <w:rsid w:val="00E96496"/>
    <w:rsid w:val="00E966EC"/>
    <w:rsid w:val="00E967F4"/>
    <w:rsid w:val="00E96B46"/>
    <w:rsid w:val="00E96B53"/>
    <w:rsid w:val="00E97074"/>
    <w:rsid w:val="00E970E5"/>
    <w:rsid w:val="00E97319"/>
    <w:rsid w:val="00E97423"/>
    <w:rsid w:val="00E97447"/>
    <w:rsid w:val="00E97761"/>
    <w:rsid w:val="00E978D7"/>
    <w:rsid w:val="00E97971"/>
    <w:rsid w:val="00E97BA6"/>
    <w:rsid w:val="00E97C42"/>
    <w:rsid w:val="00E97CCA"/>
    <w:rsid w:val="00EA02CE"/>
    <w:rsid w:val="00EA0305"/>
    <w:rsid w:val="00EA03C3"/>
    <w:rsid w:val="00EA041A"/>
    <w:rsid w:val="00EA052F"/>
    <w:rsid w:val="00EA05DD"/>
    <w:rsid w:val="00EA0B63"/>
    <w:rsid w:val="00EA0DB9"/>
    <w:rsid w:val="00EA1586"/>
    <w:rsid w:val="00EA15F8"/>
    <w:rsid w:val="00EA170C"/>
    <w:rsid w:val="00EA1A0A"/>
    <w:rsid w:val="00EA1BBD"/>
    <w:rsid w:val="00EA1DD0"/>
    <w:rsid w:val="00EA1E47"/>
    <w:rsid w:val="00EA21EC"/>
    <w:rsid w:val="00EA24AB"/>
    <w:rsid w:val="00EA27B3"/>
    <w:rsid w:val="00EA28BF"/>
    <w:rsid w:val="00EA2B2F"/>
    <w:rsid w:val="00EA2CB4"/>
    <w:rsid w:val="00EA2F10"/>
    <w:rsid w:val="00EA3018"/>
    <w:rsid w:val="00EA3153"/>
    <w:rsid w:val="00EA369E"/>
    <w:rsid w:val="00EA37CF"/>
    <w:rsid w:val="00EA37ED"/>
    <w:rsid w:val="00EA39C2"/>
    <w:rsid w:val="00EA3C22"/>
    <w:rsid w:val="00EA3CF6"/>
    <w:rsid w:val="00EA3D71"/>
    <w:rsid w:val="00EA3D9A"/>
    <w:rsid w:val="00EA3E68"/>
    <w:rsid w:val="00EA3E7A"/>
    <w:rsid w:val="00EA3EA7"/>
    <w:rsid w:val="00EA4078"/>
    <w:rsid w:val="00EA42F5"/>
    <w:rsid w:val="00EA43D4"/>
    <w:rsid w:val="00EA441C"/>
    <w:rsid w:val="00EA4761"/>
    <w:rsid w:val="00EA4780"/>
    <w:rsid w:val="00EA4829"/>
    <w:rsid w:val="00EA48A8"/>
    <w:rsid w:val="00EA4986"/>
    <w:rsid w:val="00EA50B8"/>
    <w:rsid w:val="00EA56AA"/>
    <w:rsid w:val="00EA579E"/>
    <w:rsid w:val="00EA58B7"/>
    <w:rsid w:val="00EA5A4E"/>
    <w:rsid w:val="00EA5AE1"/>
    <w:rsid w:val="00EA5B6C"/>
    <w:rsid w:val="00EA5D4B"/>
    <w:rsid w:val="00EA5D5D"/>
    <w:rsid w:val="00EA5D5F"/>
    <w:rsid w:val="00EA5F3B"/>
    <w:rsid w:val="00EA626C"/>
    <w:rsid w:val="00EA641E"/>
    <w:rsid w:val="00EA6646"/>
    <w:rsid w:val="00EA665E"/>
    <w:rsid w:val="00EA67A3"/>
    <w:rsid w:val="00EA6830"/>
    <w:rsid w:val="00EA69C7"/>
    <w:rsid w:val="00EA6FCA"/>
    <w:rsid w:val="00EA710D"/>
    <w:rsid w:val="00EA72F7"/>
    <w:rsid w:val="00EA7349"/>
    <w:rsid w:val="00EA7351"/>
    <w:rsid w:val="00EA7447"/>
    <w:rsid w:val="00EA7466"/>
    <w:rsid w:val="00EA7496"/>
    <w:rsid w:val="00EA74B3"/>
    <w:rsid w:val="00EA7531"/>
    <w:rsid w:val="00EA76CB"/>
    <w:rsid w:val="00EA783C"/>
    <w:rsid w:val="00EA7C1D"/>
    <w:rsid w:val="00EA7DF3"/>
    <w:rsid w:val="00EA7E36"/>
    <w:rsid w:val="00EA7EEF"/>
    <w:rsid w:val="00EB0119"/>
    <w:rsid w:val="00EB023E"/>
    <w:rsid w:val="00EB0246"/>
    <w:rsid w:val="00EB025B"/>
    <w:rsid w:val="00EB02E3"/>
    <w:rsid w:val="00EB0353"/>
    <w:rsid w:val="00EB063E"/>
    <w:rsid w:val="00EB06F0"/>
    <w:rsid w:val="00EB0898"/>
    <w:rsid w:val="00EB0B29"/>
    <w:rsid w:val="00EB0C65"/>
    <w:rsid w:val="00EB0C84"/>
    <w:rsid w:val="00EB0E28"/>
    <w:rsid w:val="00EB0F2B"/>
    <w:rsid w:val="00EB0F58"/>
    <w:rsid w:val="00EB1097"/>
    <w:rsid w:val="00EB14B3"/>
    <w:rsid w:val="00EB15A3"/>
    <w:rsid w:val="00EB15CC"/>
    <w:rsid w:val="00EB1615"/>
    <w:rsid w:val="00EB1690"/>
    <w:rsid w:val="00EB1991"/>
    <w:rsid w:val="00EB1AF6"/>
    <w:rsid w:val="00EB1C74"/>
    <w:rsid w:val="00EB1CF7"/>
    <w:rsid w:val="00EB1DAC"/>
    <w:rsid w:val="00EB206F"/>
    <w:rsid w:val="00EB2175"/>
    <w:rsid w:val="00EB2450"/>
    <w:rsid w:val="00EB2609"/>
    <w:rsid w:val="00EB27DC"/>
    <w:rsid w:val="00EB285B"/>
    <w:rsid w:val="00EB29F3"/>
    <w:rsid w:val="00EB2C84"/>
    <w:rsid w:val="00EB2F91"/>
    <w:rsid w:val="00EB32C5"/>
    <w:rsid w:val="00EB32D6"/>
    <w:rsid w:val="00EB342C"/>
    <w:rsid w:val="00EB34DB"/>
    <w:rsid w:val="00EB3653"/>
    <w:rsid w:val="00EB380F"/>
    <w:rsid w:val="00EB3829"/>
    <w:rsid w:val="00EB389B"/>
    <w:rsid w:val="00EB3AC1"/>
    <w:rsid w:val="00EB3C6F"/>
    <w:rsid w:val="00EB3C7F"/>
    <w:rsid w:val="00EB3CA8"/>
    <w:rsid w:val="00EB3CFE"/>
    <w:rsid w:val="00EB3E40"/>
    <w:rsid w:val="00EB3E86"/>
    <w:rsid w:val="00EB414D"/>
    <w:rsid w:val="00EB42F9"/>
    <w:rsid w:val="00EB435C"/>
    <w:rsid w:val="00EB468E"/>
    <w:rsid w:val="00EB4732"/>
    <w:rsid w:val="00EB4967"/>
    <w:rsid w:val="00EB4B7F"/>
    <w:rsid w:val="00EB4DD5"/>
    <w:rsid w:val="00EB4EE9"/>
    <w:rsid w:val="00EB504C"/>
    <w:rsid w:val="00EB50B0"/>
    <w:rsid w:val="00EB5209"/>
    <w:rsid w:val="00EB524E"/>
    <w:rsid w:val="00EB536B"/>
    <w:rsid w:val="00EB53B5"/>
    <w:rsid w:val="00EB5404"/>
    <w:rsid w:val="00EB5691"/>
    <w:rsid w:val="00EB591A"/>
    <w:rsid w:val="00EB5B45"/>
    <w:rsid w:val="00EB5C66"/>
    <w:rsid w:val="00EB5DCB"/>
    <w:rsid w:val="00EB5F47"/>
    <w:rsid w:val="00EB60C1"/>
    <w:rsid w:val="00EB6198"/>
    <w:rsid w:val="00EB64D6"/>
    <w:rsid w:val="00EB659D"/>
    <w:rsid w:val="00EB679F"/>
    <w:rsid w:val="00EB68BB"/>
    <w:rsid w:val="00EB6C38"/>
    <w:rsid w:val="00EB70B8"/>
    <w:rsid w:val="00EB719C"/>
    <w:rsid w:val="00EB71E4"/>
    <w:rsid w:val="00EB750B"/>
    <w:rsid w:val="00EB7620"/>
    <w:rsid w:val="00EB78E4"/>
    <w:rsid w:val="00EB79A7"/>
    <w:rsid w:val="00EB7B96"/>
    <w:rsid w:val="00EB7BA6"/>
    <w:rsid w:val="00EB7F4A"/>
    <w:rsid w:val="00EB7FF2"/>
    <w:rsid w:val="00EC0141"/>
    <w:rsid w:val="00EC0251"/>
    <w:rsid w:val="00EC03A9"/>
    <w:rsid w:val="00EC0736"/>
    <w:rsid w:val="00EC09F7"/>
    <w:rsid w:val="00EC0AFC"/>
    <w:rsid w:val="00EC0B29"/>
    <w:rsid w:val="00EC0CFC"/>
    <w:rsid w:val="00EC0D68"/>
    <w:rsid w:val="00EC0F56"/>
    <w:rsid w:val="00EC11C9"/>
    <w:rsid w:val="00EC16D5"/>
    <w:rsid w:val="00EC184D"/>
    <w:rsid w:val="00EC188E"/>
    <w:rsid w:val="00EC197D"/>
    <w:rsid w:val="00EC1A70"/>
    <w:rsid w:val="00EC1B0B"/>
    <w:rsid w:val="00EC1D2F"/>
    <w:rsid w:val="00EC1D5F"/>
    <w:rsid w:val="00EC1D8C"/>
    <w:rsid w:val="00EC1DDD"/>
    <w:rsid w:val="00EC1E5C"/>
    <w:rsid w:val="00EC1EF3"/>
    <w:rsid w:val="00EC21AD"/>
    <w:rsid w:val="00EC21E7"/>
    <w:rsid w:val="00EC22F7"/>
    <w:rsid w:val="00EC2386"/>
    <w:rsid w:val="00EC24FA"/>
    <w:rsid w:val="00EC2A1A"/>
    <w:rsid w:val="00EC2A28"/>
    <w:rsid w:val="00EC2AD2"/>
    <w:rsid w:val="00EC2B64"/>
    <w:rsid w:val="00EC3016"/>
    <w:rsid w:val="00EC305C"/>
    <w:rsid w:val="00EC308A"/>
    <w:rsid w:val="00EC30E6"/>
    <w:rsid w:val="00EC3293"/>
    <w:rsid w:val="00EC336E"/>
    <w:rsid w:val="00EC342A"/>
    <w:rsid w:val="00EC3441"/>
    <w:rsid w:val="00EC376B"/>
    <w:rsid w:val="00EC37F8"/>
    <w:rsid w:val="00EC37FD"/>
    <w:rsid w:val="00EC3981"/>
    <w:rsid w:val="00EC3B76"/>
    <w:rsid w:val="00EC3D54"/>
    <w:rsid w:val="00EC3E7D"/>
    <w:rsid w:val="00EC3E85"/>
    <w:rsid w:val="00EC3F4F"/>
    <w:rsid w:val="00EC3FD8"/>
    <w:rsid w:val="00EC40DA"/>
    <w:rsid w:val="00EC4119"/>
    <w:rsid w:val="00EC4361"/>
    <w:rsid w:val="00EC4421"/>
    <w:rsid w:val="00EC4687"/>
    <w:rsid w:val="00EC4796"/>
    <w:rsid w:val="00EC47E9"/>
    <w:rsid w:val="00EC4A2F"/>
    <w:rsid w:val="00EC4B56"/>
    <w:rsid w:val="00EC4C70"/>
    <w:rsid w:val="00EC4CB0"/>
    <w:rsid w:val="00EC4E8B"/>
    <w:rsid w:val="00EC5028"/>
    <w:rsid w:val="00EC5150"/>
    <w:rsid w:val="00EC515D"/>
    <w:rsid w:val="00EC5398"/>
    <w:rsid w:val="00EC53D9"/>
    <w:rsid w:val="00EC540E"/>
    <w:rsid w:val="00EC56C6"/>
    <w:rsid w:val="00EC579A"/>
    <w:rsid w:val="00EC57CF"/>
    <w:rsid w:val="00EC5986"/>
    <w:rsid w:val="00EC5F64"/>
    <w:rsid w:val="00EC6554"/>
    <w:rsid w:val="00EC6B4A"/>
    <w:rsid w:val="00EC6CC9"/>
    <w:rsid w:val="00EC6CE9"/>
    <w:rsid w:val="00EC6D5D"/>
    <w:rsid w:val="00EC6EC3"/>
    <w:rsid w:val="00EC6EC5"/>
    <w:rsid w:val="00EC6EC6"/>
    <w:rsid w:val="00EC7824"/>
    <w:rsid w:val="00EC7A35"/>
    <w:rsid w:val="00EC7A45"/>
    <w:rsid w:val="00EC7A7B"/>
    <w:rsid w:val="00EC7B7F"/>
    <w:rsid w:val="00EC7B80"/>
    <w:rsid w:val="00EC7D86"/>
    <w:rsid w:val="00EC7DD7"/>
    <w:rsid w:val="00EC7F11"/>
    <w:rsid w:val="00ED00D3"/>
    <w:rsid w:val="00ED04CE"/>
    <w:rsid w:val="00ED0767"/>
    <w:rsid w:val="00ED07E4"/>
    <w:rsid w:val="00ED0825"/>
    <w:rsid w:val="00ED08B9"/>
    <w:rsid w:val="00ED0947"/>
    <w:rsid w:val="00ED0B54"/>
    <w:rsid w:val="00ED0C92"/>
    <w:rsid w:val="00ED0CC3"/>
    <w:rsid w:val="00ED1215"/>
    <w:rsid w:val="00ED162D"/>
    <w:rsid w:val="00ED167D"/>
    <w:rsid w:val="00ED17BD"/>
    <w:rsid w:val="00ED198B"/>
    <w:rsid w:val="00ED1B4C"/>
    <w:rsid w:val="00ED1C89"/>
    <w:rsid w:val="00ED1D2C"/>
    <w:rsid w:val="00ED1D5F"/>
    <w:rsid w:val="00ED20B0"/>
    <w:rsid w:val="00ED22F0"/>
    <w:rsid w:val="00ED235E"/>
    <w:rsid w:val="00ED241B"/>
    <w:rsid w:val="00ED27FB"/>
    <w:rsid w:val="00ED2996"/>
    <w:rsid w:val="00ED2A32"/>
    <w:rsid w:val="00ED2CBF"/>
    <w:rsid w:val="00ED2ED8"/>
    <w:rsid w:val="00ED2FC7"/>
    <w:rsid w:val="00ED33E2"/>
    <w:rsid w:val="00ED34E9"/>
    <w:rsid w:val="00ED35F6"/>
    <w:rsid w:val="00ED361E"/>
    <w:rsid w:val="00ED3728"/>
    <w:rsid w:val="00ED37D6"/>
    <w:rsid w:val="00ED3A0F"/>
    <w:rsid w:val="00ED3C78"/>
    <w:rsid w:val="00ED3C9B"/>
    <w:rsid w:val="00ED3CAC"/>
    <w:rsid w:val="00ED4309"/>
    <w:rsid w:val="00ED439D"/>
    <w:rsid w:val="00ED4525"/>
    <w:rsid w:val="00ED45CA"/>
    <w:rsid w:val="00ED4804"/>
    <w:rsid w:val="00ED4C67"/>
    <w:rsid w:val="00ED4CC6"/>
    <w:rsid w:val="00ED4E15"/>
    <w:rsid w:val="00ED5253"/>
    <w:rsid w:val="00ED5437"/>
    <w:rsid w:val="00ED562C"/>
    <w:rsid w:val="00ED5715"/>
    <w:rsid w:val="00ED5768"/>
    <w:rsid w:val="00ED5779"/>
    <w:rsid w:val="00ED5B38"/>
    <w:rsid w:val="00ED5C0D"/>
    <w:rsid w:val="00ED5E77"/>
    <w:rsid w:val="00ED5F20"/>
    <w:rsid w:val="00ED5FB1"/>
    <w:rsid w:val="00ED5FFF"/>
    <w:rsid w:val="00ED602A"/>
    <w:rsid w:val="00ED602F"/>
    <w:rsid w:val="00ED62A9"/>
    <w:rsid w:val="00ED62BA"/>
    <w:rsid w:val="00ED62F8"/>
    <w:rsid w:val="00ED65B4"/>
    <w:rsid w:val="00ED65C0"/>
    <w:rsid w:val="00ED665B"/>
    <w:rsid w:val="00ED6961"/>
    <w:rsid w:val="00ED6E7A"/>
    <w:rsid w:val="00ED6F59"/>
    <w:rsid w:val="00ED7064"/>
    <w:rsid w:val="00ED7080"/>
    <w:rsid w:val="00ED7108"/>
    <w:rsid w:val="00ED720B"/>
    <w:rsid w:val="00ED736F"/>
    <w:rsid w:val="00ED744E"/>
    <w:rsid w:val="00ED75FB"/>
    <w:rsid w:val="00ED7611"/>
    <w:rsid w:val="00ED76B2"/>
    <w:rsid w:val="00ED76E7"/>
    <w:rsid w:val="00ED7B5B"/>
    <w:rsid w:val="00ED7D64"/>
    <w:rsid w:val="00ED7D8B"/>
    <w:rsid w:val="00EE03EC"/>
    <w:rsid w:val="00EE0725"/>
    <w:rsid w:val="00EE078D"/>
    <w:rsid w:val="00EE07F9"/>
    <w:rsid w:val="00EE098E"/>
    <w:rsid w:val="00EE0BDA"/>
    <w:rsid w:val="00EE0CDF"/>
    <w:rsid w:val="00EE0F65"/>
    <w:rsid w:val="00EE0F78"/>
    <w:rsid w:val="00EE10DD"/>
    <w:rsid w:val="00EE1174"/>
    <w:rsid w:val="00EE11FC"/>
    <w:rsid w:val="00EE1257"/>
    <w:rsid w:val="00EE12C8"/>
    <w:rsid w:val="00EE1467"/>
    <w:rsid w:val="00EE14D9"/>
    <w:rsid w:val="00EE15A7"/>
    <w:rsid w:val="00EE162E"/>
    <w:rsid w:val="00EE188F"/>
    <w:rsid w:val="00EE1A18"/>
    <w:rsid w:val="00EE1A45"/>
    <w:rsid w:val="00EE1AEF"/>
    <w:rsid w:val="00EE1B56"/>
    <w:rsid w:val="00EE1D17"/>
    <w:rsid w:val="00EE1FD3"/>
    <w:rsid w:val="00EE2245"/>
    <w:rsid w:val="00EE2DA6"/>
    <w:rsid w:val="00EE2F01"/>
    <w:rsid w:val="00EE2FBB"/>
    <w:rsid w:val="00EE2FE4"/>
    <w:rsid w:val="00EE3219"/>
    <w:rsid w:val="00EE3274"/>
    <w:rsid w:val="00EE3301"/>
    <w:rsid w:val="00EE3302"/>
    <w:rsid w:val="00EE3315"/>
    <w:rsid w:val="00EE33AE"/>
    <w:rsid w:val="00EE382B"/>
    <w:rsid w:val="00EE389A"/>
    <w:rsid w:val="00EE38D9"/>
    <w:rsid w:val="00EE3D27"/>
    <w:rsid w:val="00EE40C6"/>
    <w:rsid w:val="00EE4730"/>
    <w:rsid w:val="00EE4859"/>
    <w:rsid w:val="00EE4A52"/>
    <w:rsid w:val="00EE4F78"/>
    <w:rsid w:val="00EE4FE2"/>
    <w:rsid w:val="00EE505A"/>
    <w:rsid w:val="00EE529C"/>
    <w:rsid w:val="00EE5368"/>
    <w:rsid w:val="00EE53BA"/>
    <w:rsid w:val="00EE5808"/>
    <w:rsid w:val="00EE58C5"/>
    <w:rsid w:val="00EE5A5B"/>
    <w:rsid w:val="00EE5AC6"/>
    <w:rsid w:val="00EE5AF1"/>
    <w:rsid w:val="00EE5D3E"/>
    <w:rsid w:val="00EE5E32"/>
    <w:rsid w:val="00EE5FA6"/>
    <w:rsid w:val="00EE60C2"/>
    <w:rsid w:val="00EE61CD"/>
    <w:rsid w:val="00EE628F"/>
    <w:rsid w:val="00EE62F5"/>
    <w:rsid w:val="00EE6328"/>
    <w:rsid w:val="00EE632C"/>
    <w:rsid w:val="00EE63C1"/>
    <w:rsid w:val="00EE66A0"/>
    <w:rsid w:val="00EE6806"/>
    <w:rsid w:val="00EE6908"/>
    <w:rsid w:val="00EE6924"/>
    <w:rsid w:val="00EE6926"/>
    <w:rsid w:val="00EE6A6B"/>
    <w:rsid w:val="00EE6AA7"/>
    <w:rsid w:val="00EE6D56"/>
    <w:rsid w:val="00EE789A"/>
    <w:rsid w:val="00EE78B9"/>
    <w:rsid w:val="00EE7932"/>
    <w:rsid w:val="00EE79DC"/>
    <w:rsid w:val="00EE7B31"/>
    <w:rsid w:val="00EE7BB3"/>
    <w:rsid w:val="00EE7F04"/>
    <w:rsid w:val="00EE7FE8"/>
    <w:rsid w:val="00EF01CD"/>
    <w:rsid w:val="00EF0204"/>
    <w:rsid w:val="00EF0219"/>
    <w:rsid w:val="00EF0584"/>
    <w:rsid w:val="00EF0586"/>
    <w:rsid w:val="00EF0696"/>
    <w:rsid w:val="00EF06D7"/>
    <w:rsid w:val="00EF09BE"/>
    <w:rsid w:val="00EF0A72"/>
    <w:rsid w:val="00EF0AF7"/>
    <w:rsid w:val="00EF1217"/>
    <w:rsid w:val="00EF15DB"/>
    <w:rsid w:val="00EF1744"/>
    <w:rsid w:val="00EF1836"/>
    <w:rsid w:val="00EF185B"/>
    <w:rsid w:val="00EF18B7"/>
    <w:rsid w:val="00EF1ADA"/>
    <w:rsid w:val="00EF1AFA"/>
    <w:rsid w:val="00EF1E51"/>
    <w:rsid w:val="00EF1EBA"/>
    <w:rsid w:val="00EF2064"/>
    <w:rsid w:val="00EF20EE"/>
    <w:rsid w:val="00EF232E"/>
    <w:rsid w:val="00EF2367"/>
    <w:rsid w:val="00EF24A0"/>
    <w:rsid w:val="00EF2A4E"/>
    <w:rsid w:val="00EF2E22"/>
    <w:rsid w:val="00EF2F83"/>
    <w:rsid w:val="00EF3725"/>
    <w:rsid w:val="00EF39FB"/>
    <w:rsid w:val="00EF3AC2"/>
    <w:rsid w:val="00EF3B94"/>
    <w:rsid w:val="00EF3E89"/>
    <w:rsid w:val="00EF47B8"/>
    <w:rsid w:val="00EF4B6C"/>
    <w:rsid w:val="00EF4BA1"/>
    <w:rsid w:val="00EF4C03"/>
    <w:rsid w:val="00EF4C28"/>
    <w:rsid w:val="00EF4C3F"/>
    <w:rsid w:val="00EF4F10"/>
    <w:rsid w:val="00EF500B"/>
    <w:rsid w:val="00EF5501"/>
    <w:rsid w:val="00EF5740"/>
    <w:rsid w:val="00EF5939"/>
    <w:rsid w:val="00EF5BB5"/>
    <w:rsid w:val="00EF5CB3"/>
    <w:rsid w:val="00EF5E42"/>
    <w:rsid w:val="00EF5FFF"/>
    <w:rsid w:val="00EF6041"/>
    <w:rsid w:val="00EF60AE"/>
    <w:rsid w:val="00EF61BE"/>
    <w:rsid w:val="00EF62B7"/>
    <w:rsid w:val="00EF661E"/>
    <w:rsid w:val="00EF6771"/>
    <w:rsid w:val="00EF687F"/>
    <w:rsid w:val="00EF68D5"/>
    <w:rsid w:val="00EF68FF"/>
    <w:rsid w:val="00EF691C"/>
    <w:rsid w:val="00EF69C3"/>
    <w:rsid w:val="00EF6A21"/>
    <w:rsid w:val="00EF6A62"/>
    <w:rsid w:val="00EF6BAB"/>
    <w:rsid w:val="00EF6C79"/>
    <w:rsid w:val="00EF6EDC"/>
    <w:rsid w:val="00EF6F1D"/>
    <w:rsid w:val="00EF7057"/>
    <w:rsid w:val="00EF71D8"/>
    <w:rsid w:val="00EF72A2"/>
    <w:rsid w:val="00EF740E"/>
    <w:rsid w:val="00EF74C2"/>
    <w:rsid w:val="00EF75AA"/>
    <w:rsid w:val="00EF7823"/>
    <w:rsid w:val="00EF79D9"/>
    <w:rsid w:val="00EF7AE6"/>
    <w:rsid w:val="00EF7D72"/>
    <w:rsid w:val="00EF7DAA"/>
    <w:rsid w:val="00EF7EE2"/>
    <w:rsid w:val="00EF7F90"/>
    <w:rsid w:val="00F002F0"/>
    <w:rsid w:val="00F003A0"/>
    <w:rsid w:val="00F005A6"/>
    <w:rsid w:val="00F00879"/>
    <w:rsid w:val="00F0091F"/>
    <w:rsid w:val="00F009A4"/>
    <w:rsid w:val="00F00AFF"/>
    <w:rsid w:val="00F00C05"/>
    <w:rsid w:val="00F00CA7"/>
    <w:rsid w:val="00F00D78"/>
    <w:rsid w:val="00F00D82"/>
    <w:rsid w:val="00F00D8E"/>
    <w:rsid w:val="00F00E7F"/>
    <w:rsid w:val="00F00EDC"/>
    <w:rsid w:val="00F01051"/>
    <w:rsid w:val="00F01293"/>
    <w:rsid w:val="00F01537"/>
    <w:rsid w:val="00F015D3"/>
    <w:rsid w:val="00F0169A"/>
    <w:rsid w:val="00F016FC"/>
    <w:rsid w:val="00F01754"/>
    <w:rsid w:val="00F0193E"/>
    <w:rsid w:val="00F01BCE"/>
    <w:rsid w:val="00F01C8F"/>
    <w:rsid w:val="00F020E6"/>
    <w:rsid w:val="00F02124"/>
    <w:rsid w:val="00F0227D"/>
    <w:rsid w:val="00F022DA"/>
    <w:rsid w:val="00F024D8"/>
    <w:rsid w:val="00F02703"/>
    <w:rsid w:val="00F027AC"/>
    <w:rsid w:val="00F028FD"/>
    <w:rsid w:val="00F0296F"/>
    <w:rsid w:val="00F02AAA"/>
    <w:rsid w:val="00F02BFF"/>
    <w:rsid w:val="00F02C0E"/>
    <w:rsid w:val="00F02C27"/>
    <w:rsid w:val="00F02C2E"/>
    <w:rsid w:val="00F02C8B"/>
    <w:rsid w:val="00F02E1C"/>
    <w:rsid w:val="00F02E32"/>
    <w:rsid w:val="00F02ED9"/>
    <w:rsid w:val="00F02EF3"/>
    <w:rsid w:val="00F03252"/>
    <w:rsid w:val="00F033CA"/>
    <w:rsid w:val="00F033D6"/>
    <w:rsid w:val="00F0343F"/>
    <w:rsid w:val="00F03755"/>
    <w:rsid w:val="00F037C8"/>
    <w:rsid w:val="00F039D2"/>
    <w:rsid w:val="00F03AB3"/>
    <w:rsid w:val="00F03B22"/>
    <w:rsid w:val="00F03F3A"/>
    <w:rsid w:val="00F0410B"/>
    <w:rsid w:val="00F041F5"/>
    <w:rsid w:val="00F042B7"/>
    <w:rsid w:val="00F043DC"/>
    <w:rsid w:val="00F04980"/>
    <w:rsid w:val="00F04A07"/>
    <w:rsid w:val="00F04B82"/>
    <w:rsid w:val="00F04EDF"/>
    <w:rsid w:val="00F05218"/>
    <w:rsid w:val="00F05433"/>
    <w:rsid w:val="00F054A1"/>
    <w:rsid w:val="00F0558A"/>
    <w:rsid w:val="00F0558B"/>
    <w:rsid w:val="00F05C9C"/>
    <w:rsid w:val="00F05D72"/>
    <w:rsid w:val="00F05DC1"/>
    <w:rsid w:val="00F05E47"/>
    <w:rsid w:val="00F0619F"/>
    <w:rsid w:val="00F0624E"/>
    <w:rsid w:val="00F06654"/>
    <w:rsid w:val="00F06E2F"/>
    <w:rsid w:val="00F06FAB"/>
    <w:rsid w:val="00F06FBB"/>
    <w:rsid w:val="00F0718F"/>
    <w:rsid w:val="00F072E7"/>
    <w:rsid w:val="00F075CA"/>
    <w:rsid w:val="00F076A8"/>
    <w:rsid w:val="00F07942"/>
    <w:rsid w:val="00F07AFB"/>
    <w:rsid w:val="00F07E8D"/>
    <w:rsid w:val="00F101FD"/>
    <w:rsid w:val="00F103C6"/>
    <w:rsid w:val="00F10528"/>
    <w:rsid w:val="00F1062A"/>
    <w:rsid w:val="00F10655"/>
    <w:rsid w:val="00F10B82"/>
    <w:rsid w:val="00F10BA4"/>
    <w:rsid w:val="00F10FAA"/>
    <w:rsid w:val="00F11077"/>
    <w:rsid w:val="00F11161"/>
    <w:rsid w:val="00F11240"/>
    <w:rsid w:val="00F11315"/>
    <w:rsid w:val="00F1133B"/>
    <w:rsid w:val="00F114E5"/>
    <w:rsid w:val="00F115AD"/>
    <w:rsid w:val="00F1192E"/>
    <w:rsid w:val="00F11974"/>
    <w:rsid w:val="00F11B93"/>
    <w:rsid w:val="00F11C44"/>
    <w:rsid w:val="00F12243"/>
    <w:rsid w:val="00F12624"/>
    <w:rsid w:val="00F126D8"/>
    <w:rsid w:val="00F12742"/>
    <w:rsid w:val="00F12987"/>
    <w:rsid w:val="00F12CFF"/>
    <w:rsid w:val="00F12DE1"/>
    <w:rsid w:val="00F131B7"/>
    <w:rsid w:val="00F13293"/>
    <w:rsid w:val="00F1339D"/>
    <w:rsid w:val="00F133B1"/>
    <w:rsid w:val="00F1353C"/>
    <w:rsid w:val="00F1356C"/>
    <w:rsid w:val="00F138D4"/>
    <w:rsid w:val="00F13A5E"/>
    <w:rsid w:val="00F13CCF"/>
    <w:rsid w:val="00F13D10"/>
    <w:rsid w:val="00F14195"/>
    <w:rsid w:val="00F144E2"/>
    <w:rsid w:val="00F1466C"/>
    <w:rsid w:val="00F1473E"/>
    <w:rsid w:val="00F147A1"/>
    <w:rsid w:val="00F148A4"/>
    <w:rsid w:val="00F14A3C"/>
    <w:rsid w:val="00F14AFA"/>
    <w:rsid w:val="00F14D03"/>
    <w:rsid w:val="00F14E7C"/>
    <w:rsid w:val="00F1509B"/>
    <w:rsid w:val="00F15216"/>
    <w:rsid w:val="00F15395"/>
    <w:rsid w:val="00F153FE"/>
    <w:rsid w:val="00F1548B"/>
    <w:rsid w:val="00F156EA"/>
    <w:rsid w:val="00F1571B"/>
    <w:rsid w:val="00F15BDC"/>
    <w:rsid w:val="00F15D60"/>
    <w:rsid w:val="00F15F3A"/>
    <w:rsid w:val="00F15F62"/>
    <w:rsid w:val="00F16228"/>
    <w:rsid w:val="00F16314"/>
    <w:rsid w:val="00F16456"/>
    <w:rsid w:val="00F16942"/>
    <w:rsid w:val="00F16B1D"/>
    <w:rsid w:val="00F16DA7"/>
    <w:rsid w:val="00F16E55"/>
    <w:rsid w:val="00F17335"/>
    <w:rsid w:val="00F17460"/>
    <w:rsid w:val="00F1759E"/>
    <w:rsid w:val="00F176A2"/>
    <w:rsid w:val="00F177FA"/>
    <w:rsid w:val="00F1795D"/>
    <w:rsid w:val="00F17A75"/>
    <w:rsid w:val="00F17B0F"/>
    <w:rsid w:val="00F17C38"/>
    <w:rsid w:val="00F17D9F"/>
    <w:rsid w:val="00F17E5D"/>
    <w:rsid w:val="00F20015"/>
    <w:rsid w:val="00F2009B"/>
    <w:rsid w:val="00F2013A"/>
    <w:rsid w:val="00F2014E"/>
    <w:rsid w:val="00F201FE"/>
    <w:rsid w:val="00F20226"/>
    <w:rsid w:val="00F20232"/>
    <w:rsid w:val="00F2028F"/>
    <w:rsid w:val="00F20489"/>
    <w:rsid w:val="00F2052F"/>
    <w:rsid w:val="00F205E9"/>
    <w:rsid w:val="00F2067A"/>
    <w:rsid w:val="00F206E4"/>
    <w:rsid w:val="00F206E5"/>
    <w:rsid w:val="00F207E8"/>
    <w:rsid w:val="00F20939"/>
    <w:rsid w:val="00F209F5"/>
    <w:rsid w:val="00F20A21"/>
    <w:rsid w:val="00F20B8C"/>
    <w:rsid w:val="00F20BAE"/>
    <w:rsid w:val="00F20D98"/>
    <w:rsid w:val="00F20DCE"/>
    <w:rsid w:val="00F211C4"/>
    <w:rsid w:val="00F21389"/>
    <w:rsid w:val="00F216A1"/>
    <w:rsid w:val="00F216BE"/>
    <w:rsid w:val="00F21752"/>
    <w:rsid w:val="00F217EA"/>
    <w:rsid w:val="00F21876"/>
    <w:rsid w:val="00F21954"/>
    <w:rsid w:val="00F21A73"/>
    <w:rsid w:val="00F21AB3"/>
    <w:rsid w:val="00F21D19"/>
    <w:rsid w:val="00F21D28"/>
    <w:rsid w:val="00F21E46"/>
    <w:rsid w:val="00F21E85"/>
    <w:rsid w:val="00F21EDB"/>
    <w:rsid w:val="00F22031"/>
    <w:rsid w:val="00F227A8"/>
    <w:rsid w:val="00F227FF"/>
    <w:rsid w:val="00F22A28"/>
    <w:rsid w:val="00F22C4A"/>
    <w:rsid w:val="00F22C56"/>
    <w:rsid w:val="00F22DB5"/>
    <w:rsid w:val="00F22DCD"/>
    <w:rsid w:val="00F22E9B"/>
    <w:rsid w:val="00F2334C"/>
    <w:rsid w:val="00F23587"/>
    <w:rsid w:val="00F237E2"/>
    <w:rsid w:val="00F23C28"/>
    <w:rsid w:val="00F23CA1"/>
    <w:rsid w:val="00F23CF8"/>
    <w:rsid w:val="00F24092"/>
    <w:rsid w:val="00F240A5"/>
    <w:rsid w:val="00F241DF"/>
    <w:rsid w:val="00F242AC"/>
    <w:rsid w:val="00F24533"/>
    <w:rsid w:val="00F246C2"/>
    <w:rsid w:val="00F247AB"/>
    <w:rsid w:val="00F24A6F"/>
    <w:rsid w:val="00F24A8C"/>
    <w:rsid w:val="00F24CB0"/>
    <w:rsid w:val="00F24DB9"/>
    <w:rsid w:val="00F24FFD"/>
    <w:rsid w:val="00F25234"/>
    <w:rsid w:val="00F25242"/>
    <w:rsid w:val="00F252A7"/>
    <w:rsid w:val="00F252BC"/>
    <w:rsid w:val="00F255B0"/>
    <w:rsid w:val="00F25817"/>
    <w:rsid w:val="00F25851"/>
    <w:rsid w:val="00F258CD"/>
    <w:rsid w:val="00F25911"/>
    <w:rsid w:val="00F25B78"/>
    <w:rsid w:val="00F25D6B"/>
    <w:rsid w:val="00F25DC6"/>
    <w:rsid w:val="00F26322"/>
    <w:rsid w:val="00F263B3"/>
    <w:rsid w:val="00F264A8"/>
    <w:rsid w:val="00F26517"/>
    <w:rsid w:val="00F26749"/>
    <w:rsid w:val="00F26EFC"/>
    <w:rsid w:val="00F27000"/>
    <w:rsid w:val="00F27642"/>
    <w:rsid w:val="00F2766C"/>
    <w:rsid w:val="00F278A0"/>
    <w:rsid w:val="00F27CE3"/>
    <w:rsid w:val="00F30322"/>
    <w:rsid w:val="00F30480"/>
    <w:rsid w:val="00F30822"/>
    <w:rsid w:val="00F30928"/>
    <w:rsid w:val="00F30AED"/>
    <w:rsid w:val="00F30B0F"/>
    <w:rsid w:val="00F30E1C"/>
    <w:rsid w:val="00F30F87"/>
    <w:rsid w:val="00F30FDE"/>
    <w:rsid w:val="00F311F2"/>
    <w:rsid w:val="00F31232"/>
    <w:rsid w:val="00F31553"/>
    <w:rsid w:val="00F3172C"/>
    <w:rsid w:val="00F31796"/>
    <w:rsid w:val="00F319F2"/>
    <w:rsid w:val="00F31CD9"/>
    <w:rsid w:val="00F31DB9"/>
    <w:rsid w:val="00F31F51"/>
    <w:rsid w:val="00F3218E"/>
    <w:rsid w:val="00F32405"/>
    <w:rsid w:val="00F325A2"/>
    <w:rsid w:val="00F32706"/>
    <w:rsid w:val="00F327BC"/>
    <w:rsid w:val="00F32948"/>
    <w:rsid w:val="00F329EE"/>
    <w:rsid w:val="00F32DA4"/>
    <w:rsid w:val="00F32E47"/>
    <w:rsid w:val="00F3364E"/>
    <w:rsid w:val="00F33980"/>
    <w:rsid w:val="00F33CF0"/>
    <w:rsid w:val="00F33E92"/>
    <w:rsid w:val="00F34235"/>
    <w:rsid w:val="00F344C6"/>
    <w:rsid w:val="00F348D0"/>
    <w:rsid w:val="00F349EF"/>
    <w:rsid w:val="00F349F7"/>
    <w:rsid w:val="00F34B1A"/>
    <w:rsid w:val="00F34D18"/>
    <w:rsid w:val="00F34E3E"/>
    <w:rsid w:val="00F34F54"/>
    <w:rsid w:val="00F35063"/>
    <w:rsid w:val="00F350AE"/>
    <w:rsid w:val="00F350E2"/>
    <w:rsid w:val="00F3510B"/>
    <w:rsid w:val="00F35135"/>
    <w:rsid w:val="00F35311"/>
    <w:rsid w:val="00F353C6"/>
    <w:rsid w:val="00F3548A"/>
    <w:rsid w:val="00F356A8"/>
    <w:rsid w:val="00F35892"/>
    <w:rsid w:val="00F359E5"/>
    <w:rsid w:val="00F35A56"/>
    <w:rsid w:val="00F35A82"/>
    <w:rsid w:val="00F35B66"/>
    <w:rsid w:val="00F35CFF"/>
    <w:rsid w:val="00F35D44"/>
    <w:rsid w:val="00F360F2"/>
    <w:rsid w:val="00F3614F"/>
    <w:rsid w:val="00F366E2"/>
    <w:rsid w:val="00F36934"/>
    <w:rsid w:val="00F3694F"/>
    <w:rsid w:val="00F36A7B"/>
    <w:rsid w:val="00F36B8F"/>
    <w:rsid w:val="00F36E37"/>
    <w:rsid w:val="00F36FAD"/>
    <w:rsid w:val="00F370C7"/>
    <w:rsid w:val="00F371C4"/>
    <w:rsid w:val="00F37278"/>
    <w:rsid w:val="00F37328"/>
    <w:rsid w:val="00F37477"/>
    <w:rsid w:val="00F3757B"/>
    <w:rsid w:val="00F37748"/>
    <w:rsid w:val="00F37762"/>
    <w:rsid w:val="00F37777"/>
    <w:rsid w:val="00F3790A"/>
    <w:rsid w:val="00F3798A"/>
    <w:rsid w:val="00F379D4"/>
    <w:rsid w:val="00F37A56"/>
    <w:rsid w:val="00F37C2C"/>
    <w:rsid w:val="00F37DDC"/>
    <w:rsid w:val="00F37F0A"/>
    <w:rsid w:val="00F4010C"/>
    <w:rsid w:val="00F40233"/>
    <w:rsid w:val="00F40335"/>
    <w:rsid w:val="00F40441"/>
    <w:rsid w:val="00F40443"/>
    <w:rsid w:val="00F40480"/>
    <w:rsid w:val="00F406A3"/>
    <w:rsid w:val="00F406C3"/>
    <w:rsid w:val="00F40A19"/>
    <w:rsid w:val="00F40B6E"/>
    <w:rsid w:val="00F410B4"/>
    <w:rsid w:val="00F41189"/>
    <w:rsid w:val="00F414C3"/>
    <w:rsid w:val="00F414CC"/>
    <w:rsid w:val="00F41525"/>
    <w:rsid w:val="00F4179D"/>
    <w:rsid w:val="00F41973"/>
    <w:rsid w:val="00F41E3E"/>
    <w:rsid w:val="00F41FE5"/>
    <w:rsid w:val="00F41FF6"/>
    <w:rsid w:val="00F420FB"/>
    <w:rsid w:val="00F421B4"/>
    <w:rsid w:val="00F42283"/>
    <w:rsid w:val="00F42965"/>
    <w:rsid w:val="00F429AF"/>
    <w:rsid w:val="00F429E2"/>
    <w:rsid w:val="00F42AA4"/>
    <w:rsid w:val="00F42C43"/>
    <w:rsid w:val="00F432ED"/>
    <w:rsid w:val="00F4337F"/>
    <w:rsid w:val="00F4338B"/>
    <w:rsid w:val="00F433FA"/>
    <w:rsid w:val="00F436E6"/>
    <w:rsid w:val="00F4392A"/>
    <w:rsid w:val="00F43A4D"/>
    <w:rsid w:val="00F43AD9"/>
    <w:rsid w:val="00F43B29"/>
    <w:rsid w:val="00F43B5A"/>
    <w:rsid w:val="00F43D1D"/>
    <w:rsid w:val="00F43F84"/>
    <w:rsid w:val="00F44090"/>
    <w:rsid w:val="00F442AE"/>
    <w:rsid w:val="00F442E6"/>
    <w:rsid w:val="00F4442C"/>
    <w:rsid w:val="00F44522"/>
    <w:rsid w:val="00F44686"/>
    <w:rsid w:val="00F4486C"/>
    <w:rsid w:val="00F44BFC"/>
    <w:rsid w:val="00F44ED5"/>
    <w:rsid w:val="00F45076"/>
    <w:rsid w:val="00F45371"/>
    <w:rsid w:val="00F4537B"/>
    <w:rsid w:val="00F4538F"/>
    <w:rsid w:val="00F454E4"/>
    <w:rsid w:val="00F45574"/>
    <w:rsid w:val="00F457D6"/>
    <w:rsid w:val="00F4590B"/>
    <w:rsid w:val="00F45918"/>
    <w:rsid w:val="00F45E56"/>
    <w:rsid w:val="00F45E99"/>
    <w:rsid w:val="00F45EC0"/>
    <w:rsid w:val="00F45FE3"/>
    <w:rsid w:val="00F46188"/>
    <w:rsid w:val="00F462EC"/>
    <w:rsid w:val="00F46755"/>
    <w:rsid w:val="00F467DD"/>
    <w:rsid w:val="00F467E2"/>
    <w:rsid w:val="00F46895"/>
    <w:rsid w:val="00F46E00"/>
    <w:rsid w:val="00F46EB3"/>
    <w:rsid w:val="00F46EBE"/>
    <w:rsid w:val="00F46F7D"/>
    <w:rsid w:val="00F4703B"/>
    <w:rsid w:val="00F472D4"/>
    <w:rsid w:val="00F473E3"/>
    <w:rsid w:val="00F47530"/>
    <w:rsid w:val="00F47605"/>
    <w:rsid w:val="00F4766A"/>
    <w:rsid w:val="00F4775B"/>
    <w:rsid w:val="00F4775E"/>
    <w:rsid w:val="00F47828"/>
    <w:rsid w:val="00F478F0"/>
    <w:rsid w:val="00F47AF1"/>
    <w:rsid w:val="00F47B35"/>
    <w:rsid w:val="00F47F0D"/>
    <w:rsid w:val="00F47F24"/>
    <w:rsid w:val="00F47F47"/>
    <w:rsid w:val="00F47FC9"/>
    <w:rsid w:val="00F50162"/>
    <w:rsid w:val="00F501C5"/>
    <w:rsid w:val="00F50250"/>
    <w:rsid w:val="00F50527"/>
    <w:rsid w:val="00F50739"/>
    <w:rsid w:val="00F507A7"/>
    <w:rsid w:val="00F50856"/>
    <w:rsid w:val="00F50992"/>
    <w:rsid w:val="00F50A86"/>
    <w:rsid w:val="00F50E50"/>
    <w:rsid w:val="00F5125D"/>
    <w:rsid w:val="00F514E4"/>
    <w:rsid w:val="00F5161B"/>
    <w:rsid w:val="00F51673"/>
    <w:rsid w:val="00F516FC"/>
    <w:rsid w:val="00F517C8"/>
    <w:rsid w:val="00F5181A"/>
    <w:rsid w:val="00F518B9"/>
    <w:rsid w:val="00F51A61"/>
    <w:rsid w:val="00F51B35"/>
    <w:rsid w:val="00F51CFD"/>
    <w:rsid w:val="00F51ED2"/>
    <w:rsid w:val="00F51F46"/>
    <w:rsid w:val="00F51F55"/>
    <w:rsid w:val="00F52044"/>
    <w:rsid w:val="00F52124"/>
    <w:rsid w:val="00F521DF"/>
    <w:rsid w:val="00F52488"/>
    <w:rsid w:val="00F527C9"/>
    <w:rsid w:val="00F52876"/>
    <w:rsid w:val="00F52AA2"/>
    <w:rsid w:val="00F52DC7"/>
    <w:rsid w:val="00F52E90"/>
    <w:rsid w:val="00F5300A"/>
    <w:rsid w:val="00F532A5"/>
    <w:rsid w:val="00F53311"/>
    <w:rsid w:val="00F53587"/>
    <w:rsid w:val="00F535B7"/>
    <w:rsid w:val="00F53652"/>
    <w:rsid w:val="00F53692"/>
    <w:rsid w:val="00F537DE"/>
    <w:rsid w:val="00F53857"/>
    <w:rsid w:val="00F53928"/>
    <w:rsid w:val="00F53962"/>
    <w:rsid w:val="00F53AA1"/>
    <w:rsid w:val="00F53AB3"/>
    <w:rsid w:val="00F53CCA"/>
    <w:rsid w:val="00F53DC2"/>
    <w:rsid w:val="00F53DE3"/>
    <w:rsid w:val="00F53F78"/>
    <w:rsid w:val="00F53F9E"/>
    <w:rsid w:val="00F540CD"/>
    <w:rsid w:val="00F5434B"/>
    <w:rsid w:val="00F5440C"/>
    <w:rsid w:val="00F54492"/>
    <w:rsid w:val="00F5457F"/>
    <w:rsid w:val="00F547CA"/>
    <w:rsid w:val="00F548C5"/>
    <w:rsid w:val="00F54922"/>
    <w:rsid w:val="00F54938"/>
    <w:rsid w:val="00F5494A"/>
    <w:rsid w:val="00F5499B"/>
    <w:rsid w:val="00F5510B"/>
    <w:rsid w:val="00F55140"/>
    <w:rsid w:val="00F551D0"/>
    <w:rsid w:val="00F553EC"/>
    <w:rsid w:val="00F554D7"/>
    <w:rsid w:val="00F555BE"/>
    <w:rsid w:val="00F55A12"/>
    <w:rsid w:val="00F55A59"/>
    <w:rsid w:val="00F55D4F"/>
    <w:rsid w:val="00F55E90"/>
    <w:rsid w:val="00F562D9"/>
    <w:rsid w:val="00F5635A"/>
    <w:rsid w:val="00F5670C"/>
    <w:rsid w:val="00F56716"/>
    <w:rsid w:val="00F56744"/>
    <w:rsid w:val="00F56A29"/>
    <w:rsid w:val="00F56D0E"/>
    <w:rsid w:val="00F56DE7"/>
    <w:rsid w:val="00F56E27"/>
    <w:rsid w:val="00F56F35"/>
    <w:rsid w:val="00F5716D"/>
    <w:rsid w:val="00F57286"/>
    <w:rsid w:val="00F57481"/>
    <w:rsid w:val="00F574F5"/>
    <w:rsid w:val="00F57A12"/>
    <w:rsid w:val="00F57A53"/>
    <w:rsid w:val="00F57EFF"/>
    <w:rsid w:val="00F600DE"/>
    <w:rsid w:val="00F600F1"/>
    <w:rsid w:val="00F60132"/>
    <w:rsid w:val="00F60FE2"/>
    <w:rsid w:val="00F60FF6"/>
    <w:rsid w:val="00F6102E"/>
    <w:rsid w:val="00F6114A"/>
    <w:rsid w:val="00F615CD"/>
    <w:rsid w:val="00F617DA"/>
    <w:rsid w:val="00F61A9D"/>
    <w:rsid w:val="00F61D8C"/>
    <w:rsid w:val="00F61E20"/>
    <w:rsid w:val="00F6209F"/>
    <w:rsid w:val="00F62148"/>
    <w:rsid w:val="00F622C0"/>
    <w:rsid w:val="00F623E1"/>
    <w:rsid w:val="00F624A3"/>
    <w:rsid w:val="00F6273C"/>
    <w:rsid w:val="00F62763"/>
    <w:rsid w:val="00F62821"/>
    <w:rsid w:val="00F6286E"/>
    <w:rsid w:val="00F6297F"/>
    <w:rsid w:val="00F6298D"/>
    <w:rsid w:val="00F62CC7"/>
    <w:rsid w:val="00F62F8B"/>
    <w:rsid w:val="00F630B3"/>
    <w:rsid w:val="00F6312F"/>
    <w:rsid w:val="00F63304"/>
    <w:rsid w:val="00F63528"/>
    <w:rsid w:val="00F6368E"/>
    <w:rsid w:val="00F63971"/>
    <w:rsid w:val="00F639F2"/>
    <w:rsid w:val="00F6416D"/>
    <w:rsid w:val="00F642A8"/>
    <w:rsid w:val="00F643F4"/>
    <w:rsid w:val="00F645BE"/>
    <w:rsid w:val="00F6468E"/>
    <w:rsid w:val="00F64A35"/>
    <w:rsid w:val="00F64AE5"/>
    <w:rsid w:val="00F64AE7"/>
    <w:rsid w:val="00F64AEF"/>
    <w:rsid w:val="00F64BE8"/>
    <w:rsid w:val="00F64F37"/>
    <w:rsid w:val="00F650A7"/>
    <w:rsid w:val="00F65239"/>
    <w:rsid w:val="00F65335"/>
    <w:rsid w:val="00F653CA"/>
    <w:rsid w:val="00F65589"/>
    <w:rsid w:val="00F65604"/>
    <w:rsid w:val="00F65732"/>
    <w:rsid w:val="00F65827"/>
    <w:rsid w:val="00F65865"/>
    <w:rsid w:val="00F65876"/>
    <w:rsid w:val="00F659AA"/>
    <w:rsid w:val="00F65CCF"/>
    <w:rsid w:val="00F65E68"/>
    <w:rsid w:val="00F65F5B"/>
    <w:rsid w:val="00F66561"/>
    <w:rsid w:val="00F66676"/>
    <w:rsid w:val="00F66833"/>
    <w:rsid w:val="00F6697A"/>
    <w:rsid w:val="00F66D1C"/>
    <w:rsid w:val="00F66ECF"/>
    <w:rsid w:val="00F66FC8"/>
    <w:rsid w:val="00F66FD6"/>
    <w:rsid w:val="00F67323"/>
    <w:rsid w:val="00F673D3"/>
    <w:rsid w:val="00F67675"/>
    <w:rsid w:val="00F676D2"/>
    <w:rsid w:val="00F67746"/>
    <w:rsid w:val="00F677D2"/>
    <w:rsid w:val="00F67868"/>
    <w:rsid w:val="00F67924"/>
    <w:rsid w:val="00F67A41"/>
    <w:rsid w:val="00F67A94"/>
    <w:rsid w:val="00F67B44"/>
    <w:rsid w:val="00F67C4D"/>
    <w:rsid w:val="00F67CC7"/>
    <w:rsid w:val="00F70030"/>
    <w:rsid w:val="00F70196"/>
    <w:rsid w:val="00F70205"/>
    <w:rsid w:val="00F70479"/>
    <w:rsid w:val="00F70493"/>
    <w:rsid w:val="00F704C9"/>
    <w:rsid w:val="00F70697"/>
    <w:rsid w:val="00F706E2"/>
    <w:rsid w:val="00F70713"/>
    <w:rsid w:val="00F708F7"/>
    <w:rsid w:val="00F709D8"/>
    <w:rsid w:val="00F709EE"/>
    <w:rsid w:val="00F70B54"/>
    <w:rsid w:val="00F70E2D"/>
    <w:rsid w:val="00F70E84"/>
    <w:rsid w:val="00F70F74"/>
    <w:rsid w:val="00F70FAB"/>
    <w:rsid w:val="00F7100F"/>
    <w:rsid w:val="00F71040"/>
    <w:rsid w:val="00F7121D"/>
    <w:rsid w:val="00F71227"/>
    <w:rsid w:val="00F712EC"/>
    <w:rsid w:val="00F713E4"/>
    <w:rsid w:val="00F715F2"/>
    <w:rsid w:val="00F7161E"/>
    <w:rsid w:val="00F7169B"/>
    <w:rsid w:val="00F71A0B"/>
    <w:rsid w:val="00F71AAE"/>
    <w:rsid w:val="00F71AC6"/>
    <w:rsid w:val="00F71B88"/>
    <w:rsid w:val="00F71B9F"/>
    <w:rsid w:val="00F71BD4"/>
    <w:rsid w:val="00F71C0C"/>
    <w:rsid w:val="00F71D91"/>
    <w:rsid w:val="00F7203B"/>
    <w:rsid w:val="00F72342"/>
    <w:rsid w:val="00F72521"/>
    <w:rsid w:val="00F726F8"/>
    <w:rsid w:val="00F72810"/>
    <w:rsid w:val="00F72A89"/>
    <w:rsid w:val="00F72BA2"/>
    <w:rsid w:val="00F72C45"/>
    <w:rsid w:val="00F72F59"/>
    <w:rsid w:val="00F73074"/>
    <w:rsid w:val="00F7318E"/>
    <w:rsid w:val="00F7329D"/>
    <w:rsid w:val="00F73571"/>
    <w:rsid w:val="00F7365B"/>
    <w:rsid w:val="00F73848"/>
    <w:rsid w:val="00F73A89"/>
    <w:rsid w:val="00F73C29"/>
    <w:rsid w:val="00F73CBC"/>
    <w:rsid w:val="00F7405C"/>
    <w:rsid w:val="00F740B8"/>
    <w:rsid w:val="00F74601"/>
    <w:rsid w:val="00F7488C"/>
    <w:rsid w:val="00F74B06"/>
    <w:rsid w:val="00F74C4C"/>
    <w:rsid w:val="00F75084"/>
    <w:rsid w:val="00F75177"/>
    <w:rsid w:val="00F7525E"/>
    <w:rsid w:val="00F75552"/>
    <w:rsid w:val="00F7566E"/>
    <w:rsid w:val="00F75AF4"/>
    <w:rsid w:val="00F75DEE"/>
    <w:rsid w:val="00F75DF9"/>
    <w:rsid w:val="00F75EEA"/>
    <w:rsid w:val="00F76097"/>
    <w:rsid w:val="00F761AF"/>
    <w:rsid w:val="00F766A6"/>
    <w:rsid w:val="00F76845"/>
    <w:rsid w:val="00F768DF"/>
    <w:rsid w:val="00F76901"/>
    <w:rsid w:val="00F76975"/>
    <w:rsid w:val="00F769CD"/>
    <w:rsid w:val="00F76F59"/>
    <w:rsid w:val="00F770CB"/>
    <w:rsid w:val="00F770EF"/>
    <w:rsid w:val="00F77181"/>
    <w:rsid w:val="00F773A8"/>
    <w:rsid w:val="00F77559"/>
    <w:rsid w:val="00F775B3"/>
    <w:rsid w:val="00F7765D"/>
    <w:rsid w:val="00F776EA"/>
    <w:rsid w:val="00F77A30"/>
    <w:rsid w:val="00F77D26"/>
    <w:rsid w:val="00F77FA5"/>
    <w:rsid w:val="00F77FCA"/>
    <w:rsid w:val="00F802E5"/>
    <w:rsid w:val="00F80321"/>
    <w:rsid w:val="00F804E0"/>
    <w:rsid w:val="00F80600"/>
    <w:rsid w:val="00F80606"/>
    <w:rsid w:val="00F807FE"/>
    <w:rsid w:val="00F80A89"/>
    <w:rsid w:val="00F80AEE"/>
    <w:rsid w:val="00F80BAC"/>
    <w:rsid w:val="00F80D48"/>
    <w:rsid w:val="00F80D8E"/>
    <w:rsid w:val="00F80FDC"/>
    <w:rsid w:val="00F81082"/>
    <w:rsid w:val="00F810E8"/>
    <w:rsid w:val="00F81460"/>
    <w:rsid w:val="00F81601"/>
    <w:rsid w:val="00F8164A"/>
    <w:rsid w:val="00F817AE"/>
    <w:rsid w:val="00F8196E"/>
    <w:rsid w:val="00F81A37"/>
    <w:rsid w:val="00F81A3A"/>
    <w:rsid w:val="00F81AC1"/>
    <w:rsid w:val="00F81B5A"/>
    <w:rsid w:val="00F81C51"/>
    <w:rsid w:val="00F81C7B"/>
    <w:rsid w:val="00F81CBE"/>
    <w:rsid w:val="00F81D81"/>
    <w:rsid w:val="00F81DC4"/>
    <w:rsid w:val="00F81FD1"/>
    <w:rsid w:val="00F821B7"/>
    <w:rsid w:val="00F82579"/>
    <w:rsid w:val="00F82829"/>
    <w:rsid w:val="00F82BB3"/>
    <w:rsid w:val="00F82C89"/>
    <w:rsid w:val="00F82D51"/>
    <w:rsid w:val="00F82FED"/>
    <w:rsid w:val="00F830D8"/>
    <w:rsid w:val="00F831B4"/>
    <w:rsid w:val="00F832A6"/>
    <w:rsid w:val="00F834E4"/>
    <w:rsid w:val="00F83725"/>
    <w:rsid w:val="00F83B3B"/>
    <w:rsid w:val="00F83B71"/>
    <w:rsid w:val="00F83BEB"/>
    <w:rsid w:val="00F83DE5"/>
    <w:rsid w:val="00F83E34"/>
    <w:rsid w:val="00F84000"/>
    <w:rsid w:val="00F84196"/>
    <w:rsid w:val="00F8471D"/>
    <w:rsid w:val="00F847EA"/>
    <w:rsid w:val="00F849E0"/>
    <w:rsid w:val="00F84AF3"/>
    <w:rsid w:val="00F84B95"/>
    <w:rsid w:val="00F84BE0"/>
    <w:rsid w:val="00F84D09"/>
    <w:rsid w:val="00F85139"/>
    <w:rsid w:val="00F853AB"/>
    <w:rsid w:val="00F853AD"/>
    <w:rsid w:val="00F853C9"/>
    <w:rsid w:val="00F85817"/>
    <w:rsid w:val="00F85961"/>
    <w:rsid w:val="00F859E4"/>
    <w:rsid w:val="00F85C50"/>
    <w:rsid w:val="00F85C6B"/>
    <w:rsid w:val="00F865A3"/>
    <w:rsid w:val="00F8695C"/>
    <w:rsid w:val="00F86A02"/>
    <w:rsid w:val="00F86A9A"/>
    <w:rsid w:val="00F86C53"/>
    <w:rsid w:val="00F86CAD"/>
    <w:rsid w:val="00F86DA3"/>
    <w:rsid w:val="00F86E46"/>
    <w:rsid w:val="00F86E51"/>
    <w:rsid w:val="00F86FBB"/>
    <w:rsid w:val="00F86FCE"/>
    <w:rsid w:val="00F871CA"/>
    <w:rsid w:val="00F872BF"/>
    <w:rsid w:val="00F872E0"/>
    <w:rsid w:val="00F8731B"/>
    <w:rsid w:val="00F87465"/>
    <w:rsid w:val="00F877E1"/>
    <w:rsid w:val="00F87995"/>
    <w:rsid w:val="00F87A8B"/>
    <w:rsid w:val="00F87BE4"/>
    <w:rsid w:val="00F87D94"/>
    <w:rsid w:val="00F87E7C"/>
    <w:rsid w:val="00F90160"/>
    <w:rsid w:val="00F9029F"/>
    <w:rsid w:val="00F902D4"/>
    <w:rsid w:val="00F903F0"/>
    <w:rsid w:val="00F90432"/>
    <w:rsid w:val="00F904D6"/>
    <w:rsid w:val="00F90522"/>
    <w:rsid w:val="00F90836"/>
    <w:rsid w:val="00F90895"/>
    <w:rsid w:val="00F90936"/>
    <w:rsid w:val="00F90959"/>
    <w:rsid w:val="00F90DAB"/>
    <w:rsid w:val="00F9108E"/>
    <w:rsid w:val="00F91093"/>
    <w:rsid w:val="00F91147"/>
    <w:rsid w:val="00F9118E"/>
    <w:rsid w:val="00F911DC"/>
    <w:rsid w:val="00F91337"/>
    <w:rsid w:val="00F9150F"/>
    <w:rsid w:val="00F91510"/>
    <w:rsid w:val="00F916B3"/>
    <w:rsid w:val="00F91937"/>
    <w:rsid w:val="00F919C5"/>
    <w:rsid w:val="00F91A95"/>
    <w:rsid w:val="00F91D04"/>
    <w:rsid w:val="00F91F7D"/>
    <w:rsid w:val="00F92075"/>
    <w:rsid w:val="00F9217F"/>
    <w:rsid w:val="00F921A9"/>
    <w:rsid w:val="00F92342"/>
    <w:rsid w:val="00F927A4"/>
    <w:rsid w:val="00F92AA4"/>
    <w:rsid w:val="00F92DBD"/>
    <w:rsid w:val="00F92F60"/>
    <w:rsid w:val="00F930D5"/>
    <w:rsid w:val="00F931D4"/>
    <w:rsid w:val="00F93501"/>
    <w:rsid w:val="00F935D7"/>
    <w:rsid w:val="00F93709"/>
    <w:rsid w:val="00F9382B"/>
    <w:rsid w:val="00F938DC"/>
    <w:rsid w:val="00F94048"/>
    <w:rsid w:val="00F944AB"/>
    <w:rsid w:val="00F9453F"/>
    <w:rsid w:val="00F945F2"/>
    <w:rsid w:val="00F946C9"/>
    <w:rsid w:val="00F9485D"/>
    <w:rsid w:val="00F949E2"/>
    <w:rsid w:val="00F94B03"/>
    <w:rsid w:val="00F94C53"/>
    <w:rsid w:val="00F94CA9"/>
    <w:rsid w:val="00F94E9F"/>
    <w:rsid w:val="00F95265"/>
    <w:rsid w:val="00F95388"/>
    <w:rsid w:val="00F9559F"/>
    <w:rsid w:val="00F95763"/>
    <w:rsid w:val="00F9584D"/>
    <w:rsid w:val="00F95ADD"/>
    <w:rsid w:val="00F95CAF"/>
    <w:rsid w:val="00F95D39"/>
    <w:rsid w:val="00F95D54"/>
    <w:rsid w:val="00F961C9"/>
    <w:rsid w:val="00F966EB"/>
    <w:rsid w:val="00F96763"/>
    <w:rsid w:val="00F96811"/>
    <w:rsid w:val="00F969A5"/>
    <w:rsid w:val="00F96A8C"/>
    <w:rsid w:val="00F96D0E"/>
    <w:rsid w:val="00F96DF0"/>
    <w:rsid w:val="00F96E4B"/>
    <w:rsid w:val="00F96E84"/>
    <w:rsid w:val="00F96EB0"/>
    <w:rsid w:val="00F9716D"/>
    <w:rsid w:val="00F972E3"/>
    <w:rsid w:val="00F97390"/>
    <w:rsid w:val="00F97689"/>
    <w:rsid w:val="00F976AA"/>
    <w:rsid w:val="00F97758"/>
    <w:rsid w:val="00F97ADD"/>
    <w:rsid w:val="00F97B94"/>
    <w:rsid w:val="00F97C1D"/>
    <w:rsid w:val="00F97C8E"/>
    <w:rsid w:val="00F97D7F"/>
    <w:rsid w:val="00FA03AC"/>
    <w:rsid w:val="00FA03EF"/>
    <w:rsid w:val="00FA048C"/>
    <w:rsid w:val="00FA04F1"/>
    <w:rsid w:val="00FA0C07"/>
    <w:rsid w:val="00FA0CF6"/>
    <w:rsid w:val="00FA105B"/>
    <w:rsid w:val="00FA105F"/>
    <w:rsid w:val="00FA10AE"/>
    <w:rsid w:val="00FA13D4"/>
    <w:rsid w:val="00FA1CDE"/>
    <w:rsid w:val="00FA1FE3"/>
    <w:rsid w:val="00FA2076"/>
    <w:rsid w:val="00FA2288"/>
    <w:rsid w:val="00FA24C1"/>
    <w:rsid w:val="00FA2503"/>
    <w:rsid w:val="00FA2685"/>
    <w:rsid w:val="00FA2816"/>
    <w:rsid w:val="00FA2A58"/>
    <w:rsid w:val="00FA2A6D"/>
    <w:rsid w:val="00FA2ACA"/>
    <w:rsid w:val="00FA2B25"/>
    <w:rsid w:val="00FA2E1D"/>
    <w:rsid w:val="00FA2F5D"/>
    <w:rsid w:val="00FA33BD"/>
    <w:rsid w:val="00FA3517"/>
    <w:rsid w:val="00FA3636"/>
    <w:rsid w:val="00FA378F"/>
    <w:rsid w:val="00FA381B"/>
    <w:rsid w:val="00FA3A24"/>
    <w:rsid w:val="00FA3BFD"/>
    <w:rsid w:val="00FA3DA0"/>
    <w:rsid w:val="00FA3E54"/>
    <w:rsid w:val="00FA3EFE"/>
    <w:rsid w:val="00FA3F46"/>
    <w:rsid w:val="00FA40C4"/>
    <w:rsid w:val="00FA41FE"/>
    <w:rsid w:val="00FA4211"/>
    <w:rsid w:val="00FA45FC"/>
    <w:rsid w:val="00FA4749"/>
    <w:rsid w:val="00FA47D9"/>
    <w:rsid w:val="00FA4B81"/>
    <w:rsid w:val="00FA4C63"/>
    <w:rsid w:val="00FA4D73"/>
    <w:rsid w:val="00FA4E30"/>
    <w:rsid w:val="00FA5060"/>
    <w:rsid w:val="00FA549B"/>
    <w:rsid w:val="00FA54BD"/>
    <w:rsid w:val="00FA5590"/>
    <w:rsid w:val="00FA5753"/>
    <w:rsid w:val="00FA5A97"/>
    <w:rsid w:val="00FA61DE"/>
    <w:rsid w:val="00FA6594"/>
    <w:rsid w:val="00FA6602"/>
    <w:rsid w:val="00FA679D"/>
    <w:rsid w:val="00FA67E1"/>
    <w:rsid w:val="00FA6B0C"/>
    <w:rsid w:val="00FA6C80"/>
    <w:rsid w:val="00FA6D80"/>
    <w:rsid w:val="00FA6E4E"/>
    <w:rsid w:val="00FA6E64"/>
    <w:rsid w:val="00FA6FC7"/>
    <w:rsid w:val="00FA726F"/>
    <w:rsid w:val="00FA73A6"/>
    <w:rsid w:val="00FA7749"/>
    <w:rsid w:val="00FA7BA5"/>
    <w:rsid w:val="00FA7F41"/>
    <w:rsid w:val="00FA7F5A"/>
    <w:rsid w:val="00FB0009"/>
    <w:rsid w:val="00FB0478"/>
    <w:rsid w:val="00FB0651"/>
    <w:rsid w:val="00FB07E8"/>
    <w:rsid w:val="00FB0B4E"/>
    <w:rsid w:val="00FB0C24"/>
    <w:rsid w:val="00FB0D08"/>
    <w:rsid w:val="00FB173F"/>
    <w:rsid w:val="00FB1754"/>
    <w:rsid w:val="00FB18B8"/>
    <w:rsid w:val="00FB18F2"/>
    <w:rsid w:val="00FB199A"/>
    <w:rsid w:val="00FB1A7D"/>
    <w:rsid w:val="00FB1AEE"/>
    <w:rsid w:val="00FB1B88"/>
    <w:rsid w:val="00FB1C41"/>
    <w:rsid w:val="00FB1E23"/>
    <w:rsid w:val="00FB20D5"/>
    <w:rsid w:val="00FB20E1"/>
    <w:rsid w:val="00FB2101"/>
    <w:rsid w:val="00FB239F"/>
    <w:rsid w:val="00FB252D"/>
    <w:rsid w:val="00FB2759"/>
    <w:rsid w:val="00FB285F"/>
    <w:rsid w:val="00FB2C8C"/>
    <w:rsid w:val="00FB2D4B"/>
    <w:rsid w:val="00FB311F"/>
    <w:rsid w:val="00FB323B"/>
    <w:rsid w:val="00FB3541"/>
    <w:rsid w:val="00FB3655"/>
    <w:rsid w:val="00FB385B"/>
    <w:rsid w:val="00FB390E"/>
    <w:rsid w:val="00FB3B5B"/>
    <w:rsid w:val="00FB3CFD"/>
    <w:rsid w:val="00FB3E79"/>
    <w:rsid w:val="00FB3E91"/>
    <w:rsid w:val="00FB3F62"/>
    <w:rsid w:val="00FB3FC5"/>
    <w:rsid w:val="00FB40DE"/>
    <w:rsid w:val="00FB43CE"/>
    <w:rsid w:val="00FB449A"/>
    <w:rsid w:val="00FB4524"/>
    <w:rsid w:val="00FB45FC"/>
    <w:rsid w:val="00FB47D7"/>
    <w:rsid w:val="00FB4B63"/>
    <w:rsid w:val="00FB4B6C"/>
    <w:rsid w:val="00FB4FC7"/>
    <w:rsid w:val="00FB50A4"/>
    <w:rsid w:val="00FB50D6"/>
    <w:rsid w:val="00FB5175"/>
    <w:rsid w:val="00FB52FA"/>
    <w:rsid w:val="00FB5327"/>
    <w:rsid w:val="00FB53DA"/>
    <w:rsid w:val="00FB54C8"/>
    <w:rsid w:val="00FB552D"/>
    <w:rsid w:val="00FB5667"/>
    <w:rsid w:val="00FB5703"/>
    <w:rsid w:val="00FB57A0"/>
    <w:rsid w:val="00FB57E4"/>
    <w:rsid w:val="00FB5EFE"/>
    <w:rsid w:val="00FB5F5D"/>
    <w:rsid w:val="00FB5FAD"/>
    <w:rsid w:val="00FB612A"/>
    <w:rsid w:val="00FB61D3"/>
    <w:rsid w:val="00FB61D5"/>
    <w:rsid w:val="00FB62AD"/>
    <w:rsid w:val="00FB67A3"/>
    <w:rsid w:val="00FB681A"/>
    <w:rsid w:val="00FB6976"/>
    <w:rsid w:val="00FB697A"/>
    <w:rsid w:val="00FB6CB4"/>
    <w:rsid w:val="00FB6CFF"/>
    <w:rsid w:val="00FB72C0"/>
    <w:rsid w:val="00FB7304"/>
    <w:rsid w:val="00FB73C7"/>
    <w:rsid w:val="00FB7477"/>
    <w:rsid w:val="00FB7527"/>
    <w:rsid w:val="00FB7555"/>
    <w:rsid w:val="00FB77C9"/>
    <w:rsid w:val="00FB780B"/>
    <w:rsid w:val="00FB781B"/>
    <w:rsid w:val="00FB7917"/>
    <w:rsid w:val="00FB7934"/>
    <w:rsid w:val="00FB7AAC"/>
    <w:rsid w:val="00FB7FB3"/>
    <w:rsid w:val="00FC000D"/>
    <w:rsid w:val="00FC0059"/>
    <w:rsid w:val="00FC0209"/>
    <w:rsid w:val="00FC0342"/>
    <w:rsid w:val="00FC0430"/>
    <w:rsid w:val="00FC0465"/>
    <w:rsid w:val="00FC073A"/>
    <w:rsid w:val="00FC0861"/>
    <w:rsid w:val="00FC08FA"/>
    <w:rsid w:val="00FC0A1D"/>
    <w:rsid w:val="00FC0AA2"/>
    <w:rsid w:val="00FC0BFD"/>
    <w:rsid w:val="00FC0C4A"/>
    <w:rsid w:val="00FC0F31"/>
    <w:rsid w:val="00FC1009"/>
    <w:rsid w:val="00FC10FD"/>
    <w:rsid w:val="00FC1345"/>
    <w:rsid w:val="00FC145A"/>
    <w:rsid w:val="00FC1493"/>
    <w:rsid w:val="00FC14C3"/>
    <w:rsid w:val="00FC16F4"/>
    <w:rsid w:val="00FC17EB"/>
    <w:rsid w:val="00FC18B8"/>
    <w:rsid w:val="00FC1AA6"/>
    <w:rsid w:val="00FC1F44"/>
    <w:rsid w:val="00FC1F9C"/>
    <w:rsid w:val="00FC201B"/>
    <w:rsid w:val="00FC20C7"/>
    <w:rsid w:val="00FC284C"/>
    <w:rsid w:val="00FC2920"/>
    <w:rsid w:val="00FC29BC"/>
    <w:rsid w:val="00FC2AC0"/>
    <w:rsid w:val="00FC2C55"/>
    <w:rsid w:val="00FC2EE6"/>
    <w:rsid w:val="00FC2F81"/>
    <w:rsid w:val="00FC3017"/>
    <w:rsid w:val="00FC30EE"/>
    <w:rsid w:val="00FC3375"/>
    <w:rsid w:val="00FC33A1"/>
    <w:rsid w:val="00FC347E"/>
    <w:rsid w:val="00FC355A"/>
    <w:rsid w:val="00FC3A17"/>
    <w:rsid w:val="00FC3CB4"/>
    <w:rsid w:val="00FC3CCE"/>
    <w:rsid w:val="00FC40AA"/>
    <w:rsid w:val="00FC413B"/>
    <w:rsid w:val="00FC425F"/>
    <w:rsid w:val="00FC4305"/>
    <w:rsid w:val="00FC4429"/>
    <w:rsid w:val="00FC4450"/>
    <w:rsid w:val="00FC4637"/>
    <w:rsid w:val="00FC4758"/>
    <w:rsid w:val="00FC4790"/>
    <w:rsid w:val="00FC4803"/>
    <w:rsid w:val="00FC483C"/>
    <w:rsid w:val="00FC4861"/>
    <w:rsid w:val="00FC49F1"/>
    <w:rsid w:val="00FC4A2A"/>
    <w:rsid w:val="00FC4C0F"/>
    <w:rsid w:val="00FC4CFC"/>
    <w:rsid w:val="00FC522F"/>
    <w:rsid w:val="00FC5254"/>
    <w:rsid w:val="00FC55EA"/>
    <w:rsid w:val="00FC5600"/>
    <w:rsid w:val="00FC5728"/>
    <w:rsid w:val="00FC592D"/>
    <w:rsid w:val="00FC5A3C"/>
    <w:rsid w:val="00FC5A96"/>
    <w:rsid w:val="00FC5C88"/>
    <w:rsid w:val="00FC60C9"/>
    <w:rsid w:val="00FC6325"/>
    <w:rsid w:val="00FC63B7"/>
    <w:rsid w:val="00FC63D2"/>
    <w:rsid w:val="00FC6465"/>
    <w:rsid w:val="00FC6486"/>
    <w:rsid w:val="00FC65AE"/>
    <w:rsid w:val="00FC65C1"/>
    <w:rsid w:val="00FC65EB"/>
    <w:rsid w:val="00FC668C"/>
    <w:rsid w:val="00FC6772"/>
    <w:rsid w:val="00FC68BC"/>
    <w:rsid w:val="00FC694C"/>
    <w:rsid w:val="00FC6ADC"/>
    <w:rsid w:val="00FC6F22"/>
    <w:rsid w:val="00FC6F6A"/>
    <w:rsid w:val="00FC6FD5"/>
    <w:rsid w:val="00FC70A2"/>
    <w:rsid w:val="00FC7264"/>
    <w:rsid w:val="00FC741E"/>
    <w:rsid w:val="00FC760C"/>
    <w:rsid w:val="00FC7870"/>
    <w:rsid w:val="00FC7DA7"/>
    <w:rsid w:val="00FC7ECC"/>
    <w:rsid w:val="00FD017C"/>
    <w:rsid w:val="00FD024A"/>
    <w:rsid w:val="00FD027E"/>
    <w:rsid w:val="00FD0335"/>
    <w:rsid w:val="00FD044D"/>
    <w:rsid w:val="00FD0463"/>
    <w:rsid w:val="00FD0474"/>
    <w:rsid w:val="00FD0832"/>
    <w:rsid w:val="00FD0900"/>
    <w:rsid w:val="00FD0B6B"/>
    <w:rsid w:val="00FD0BAB"/>
    <w:rsid w:val="00FD0DFE"/>
    <w:rsid w:val="00FD10E9"/>
    <w:rsid w:val="00FD1180"/>
    <w:rsid w:val="00FD1304"/>
    <w:rsid w:val="00FD130F"/>
    <w:rsid w:val="00FD13FE"/>
    <w:rsid w:val="00FD1456"/>
    <w:rsid w:val="00FD1535"/>
    <w:rsid w:val="00FD1A33"/>
    <w:rsid w:val="00FD1AD8"/>
    <w:rsid w:val="00FD1B1D"/>
    <w:rsid w:val="00FD1C22"/>
    <w:rsid w:val="00FD1D7A"/>
    <w:rsid w:val="00FD21D1"/>
    <w:rsid w:val="00FD2232"/>
    <w:rsid w:val="00FD2921"/>
    <w:rsid w:val="00FD29C1"/>
    <w:rsid w:val="00FD2A22"/>
    <w:rsid w:val="00FD2DAA"/>
    <w:rsid w:val="00FD2DE5"/>
    <w:rsid w:val="00FD37FF"/>
    <w:rsid w:val="00FD3823"/>
    <w:rsid w:val="00FD38C0"/>
    <w:rsid w:val="00FD39FD"/>
    <w:rsid w:val="00FD3A4B"/>
    <w:rsid w:val="00FD3B84"/>
    <w:rsid w:val="00FD3B9A"/>
    <w:rsid w:val="00FD3D62"/>
    <w:rsid w:val="00FD3D66"/>
    <w:rsid w:val="00FD3E26"/>
    <w:rsid w:val="00FD3F65"/>
    <w:rsid w:val="00FD44B8"/>
    <w:rsid w:val="00FD4715"/>
    <w:rsid w:val="00FD4A04"/>
    <w:rsid w:val="00FD4E3F"/>
    <w:rsid w:val="00FD4E4A"/>
    <w:rsid w:val="00FD5084"/>
    <w:rsid w:val="00FD50E7"/>
    <w:rsid w:val="00FD51EA"/>
    <w:rsid w:val="00FD5463"/>
    <w:rsid w:val="00FD54D2"/>
    <w:rsid w:val="00FD5731"/>
    <w:rsid w:val="00FD5956"/>
    <w:rsid w:val="00FD5A42"/>
    <w:rsid w:val="00FD5EA9"/>
    <w:rsid w:val="00FD6068"/>
    <w:rsid w:val="00FD61B7"/>
    <w:rsid w:val="00FD64AF"/>
    <w:rsid w:val="00FD664B"/>
    <w:rsid w:val="00FD6C75"/>
    <w:rsid w:val="00FD75BC"/>
    <w:rsid w:val="00FD7749"/>
    <w:rsid w:val="00FD7AEA"/>
    <w:rsid w:val="00FD7BD7"/>
    <w:rsid w:val="00FD7DED"/>
    <w:rsid w:val="00FE0041"/>
    <w:rsid w:val="00FE03C0"/>
    <w:rsid w:val="00FE03CF"/>
    <w:rsid w:val="00FE03E5"/>
    <w:rsid w:val="00FE05DD"/>
    <w:rsid w:val="00FE08EF"/>
    <w:rsid w:val="00FE0A77"/>
    <w:rsid w:val="00FE0B68"/>
    <w:rsid w:val="00FE0C54"/>
    <w:rsid w:val="00FE0E7B"/>
    <w:rsid w:val="00FE0FD6"/>
    <w:rsid w:val="00FE11DE"/>
    <w:rsid w:val="00FE1286"/>
    <w:rsid w:val="00FE1575"/>
    <w:rsid w:val="00FE16DA"/>
    <w:rsid w:val="00FE1824"/>
    <w:rsid w:val="00FE187D"/>
    <w:rsid w:val="00FE1970"/>
    <w:rsid w:val="00FE1A16"/>
    <w:rsid w:val="00FE1BB3"/>
    <w:rsid w:val="00FE1BCF"/>
    <w:rsid w:val="00FE1C3B"/>
    <w:rsid w:val="00FE1EE1"/>
    <w:rsid w:val="00FE1F0D"/>
    <w:rsid w:val="00FE1F30"/>
    <w:rsid w:val="00FE1F9B"/>
    <w:rsid w:val="00FE232A"/>
    <w:rsid w:val="00FE236A"/>
    <w:rsid w:val="00FE23ED"/>
    <w:rsid w:val="00FE2591"/>
    <w:rsid w:val="00FE28D8"/>
    <w:rsid w:val="00FE28F8"/>
    <w:rsid w:val="00FE2A2D"/>
    <w:rsid w:val="00FE2AC9"/>
    <w:rsid w:val="00FE2B27"/>
    <w:rsid w:val="00FE2DF5"/>
    <w:rsid w:val="00FE2E9A"/>
    <w:rsid w:val="00FE2EA0"/>
    <w:rsid w:val="00FE30CC"/>
    <w:rsid w:val="00FE35D0"/>
    <w:rsid w:val="00FE3889"/>
    <w:rsid w:val="00FE389E"/>
    <w:rsid w:val="00FE3BC2"/>
    <w:rsid w:val="00FE3EE6"/>
    <w:rsid w:val="00FE3F3A"/>
    <w:rsid w:val="00FE4052"/>
    <w:rsid w:val="00FE42F6"/>
    <w:rsid w:val="00FE441C"/>
    <w:rsid w:val="00FE44DB"/>
    <w:rsid w:val="00FE4762"/>
    <w:rsid w:val="00FE48E5"/>
    <w:rsid w:val="00FE4932"/>
    <w:rsid w:val="00FE4DF1"/>
    <w:rsid w:val="00FE51B6"/>
    <w:rsid w:val="00FE52D6"/>
    <w:rsid w:val="00FE5319"/>
    <w:rsid w:val="00FE5321"/>
    <w:rsid w:val="00FE5426"/>
    <w:rsid w:val="00FE5442"/>
    <w:rsid w:val="00FE54A6"/>
    <w:rsid w:val="00FE587C"/>
    <w:rsid w:val="00FE5C01"/>
    <w:rsid w:val="00FE5C81"/>
    <w:rsid w:val="00FE5D0D"/>
    <w:rsid w:val="00FE603D"/>
    <w:rsid w:val="00FE60B8"/>
    <w:rsid w:val="00FE613C"/>
    <w:rsid w:val="00FE6285"/>
    <w:rsid w:val="00FE6418"/>
    <w:rsid w:val="00FE6483"/>
    <w:rsid w:val="00FE66F3"/>
    <w:rsid w:val="00FE69E7"/>
    <w:rsid w:val="00FE7221"/>
    <w:rsid w:val="00FE727E"/>
    <w:rsid w:val="00FE735B"/>
    <w:rsid w:val="00FE73A3"/>
    <w:rsid w:val="00FE770A"/>
    <w:rsid w:val="00FE77D1"/>
    <w:rsid w:val="00FE78E0"/>
    <w:rsid w:val="00FE7949"/>
    <w:rsid w:val="00FE79AF"/>
    <w:rsid w:val="00FE7AC4"/>
    <w:rsid w:val="00FE7AD2"/>
    <w:rsid w:val="00FE7B3D"/>
    <w:rsid w:val="00FE7CF6"/>
    <w:rsid w:val="00FF0014"/>
    <w:rsid w:val="00FF01C1"/>
    <w:rsid w:val="00FF025B"/>
    <w:rsid w:val="00FF05D6"/>
    <w:rsid w:val="00FF05ED"/>
    <w:rsid w:val="00FF0B1A"/>
    <w:rsid w:val="00FF0E80"/>
    <w:rsid w:val="00FF0E96"/>
    <w:rsid w:val="00FF0EEE"/>
    <w:rsid w:val="00FF0EF5"/>
    <w:rsid w:val="00FF1489"/>
    <w:rsid w:val="00FF1621"/>
    <w:rsid w:val="00FF1939"/>
    <w:rsid w:val="00FF1D65"/>
    <w:rsid w:val="00FF1F60"/>
    <w:rsid w:val="00FF2056"/>
    <w:rsid w:val="00FF2679"/>
    <w:rsid w:val="00FF27B5"/>
    <w:rsid w:val="00FF27E0"/>
    <w:rsid w:val="00FF29D0"/>
    <w:rsid w:val="00FF2D59"/>
    <w:rsid w:val="00FF2DC9"/>
    <w:rsid w:val="00FF2F2C"/>
    <w:rsid w:val="00FF2F2D"/>
    <w:rsid w:val="00FF2F91"/>
    <w:rsid w:val="00FF30AF"/>
    <w:rsid w:val="00FF31FF"/>
    <w:rsid w:val="00FF3344"/>
    <w:rsid w:val="00FF33F3"/>
    <w:rsid w:val="00FF3818"/>
    <w:rsid w:val="00FF3B3A"/>
    <w:rsid w:val="00FF3C3B"/>
    <w:rsid w:val="00FF3D3D"/>
    <w:rsid w:val="00FF3D6E"/>
    <w:rsid w:val="00FF3EBE"/>
    <w:rsid w:val="00FF4212"/>
    <w:rsid w:val="00FF42BD"/>
    <w:rsid w:val="00FF42FF"/>
    <w:rsid w:val="00FF451D"/>
    <w:rsid w:val="00FF476A"/>
    <w:rsid w:val="00FF477B"/>
    <w:rsid w:val="00FF4A76"/>
    <w:rsid w:val="00FF4B03"/>
    <w:rsid w:val="00FF4D48"/>
    <w:rsid w:val="00FF4E6A"/>
    <w:rsid w:val="00FF54E3"/>
    <w:rsid w:val="00FF5721"/>
    <w:rsid w:val="00FF573C"/>
    <w:rsid w:val="00FF5759"/>
    <w:rsid w:val="00FF594B"/>
    <w:rsid w:val="00FF5AC0"/>
    <w:rsid w:val="00FF5B57"/>
    <w:rsid w:val="00FF5BD7"/>
    <w:rsid w:val="00FF5C7F"/>
    <w:rsid w:val="00FF5CA2"/>
    <w:rsid w:val="00FF5D12"/>
    <w:rsid w:val="00FF5F54"/>
    <w:rsid w:val="00FF6194"/>
    <w:rsid w:val="00FF659A"/>
    <w:rsid w:val="00FF6AAE"/>
    <w:rsid w:val="00FF6B62"/>
    <w:rsid w:val="00FF6B63"/>
    <w:rsid w:val="00FF6D7B"/>
    <w:rsid w:val="00FF6EDB"/>
    <w:rsid w:val="00FF6F08"/>
    <w:rsid w:val="00FF7056"/>
    <w:rsid w:val="00FF717D"/>
    <w:rsid w:val="00FF7263"/>
    <w:rsid w:val="00FF7514"/>
    <w:rsid w:val="00FF76EC"/>
    <w:rsid w:val="00FF7BAB"/>
    <w:rsid w:val="00FF7C3D"/>
    <w:rsid w:val="00FF7FCF"/>
    <w:rsid w:val="01000ECC"/>
    <w:rsid w:val="01BFDBB1"/>
    <w:rsid w:val="036B596A"/>
    <w:rsid w:val="03912967"/>
    <w:rsid w:val="0535C251"/>
    <w:rsid w:val="054B8156"/>
    <w:rsid w:val="05A36583"/>
    <w:rsid w:val="068E047C"/>
    <w:rsid w:val="0768640E"/>
    <w:rsid w:val="090F7C3D"/>
    <w:rsid w:val="0930A09B"/>
    <w:rsid w:val="0A817E9C"/>
    <w:rsid w:val="0AB1401D"/>
    <w:rsid w:val="0D95E111"/>
    <w:rsid w:val="0D966D63"/>
    <w:rsid w:val="0EE795D4"/>
    <w:rsid w:val="14D76A04"/>
    <w:rsid w:val="150FE6E8"/>
    <w:rsid w:val="1557ACE4"/>
    <w:rsid w:val="15A1BF55"/>
    <w:rsid w:val="165E9683"/>
    <w:rsid w:val="1745378E"/>
    <w:rsid w:val="177F73D0"/>
    <w:rsid w:val="17AECCC6"/>
    <w:rsid w:val="193F7F2A"/>
    <w:rsid w:val="199F9B09"/>
    <w:rsid w:val="1A0E82B3"/>
    <w:rsid w:val="1B5FBB69"/>
    <w:rsid w:val="1BD7920F"/>
    <w:rsid w:val="1BE9698C"/>
    <w:rsid w:val="1C82C9EA"/>
    <w:rsid w:val="1CF037EC"/>
    <w:rsid w:val="1D95AC92"/>
    <w:rsid w:val="1E64FFC7"/>
    <w:rsid w:val="1F8BE51F"/>
    <w:rsid w:val="1FBAD0AF"/>
    <w:rsid w:val="1FDF1B53"/>
    <w:rsid w:val="20828A07"/>
    <w:rsid w:val="20BFBB88"/>
    <w:rsid w:val="21DA72F2"/>
    <w:rsid w:val="2208828D"/>
    <w:rsid w:val="22E3C4A4"/>
    <w:rsid w:val="24FE186D"/>
    <w:rsid w:val="281E8F68"/>
    <w:rsid w:val="283B5B9F"/>
    <w:rsid w:val="288BA448"/>
    <w:rsid w:val="2B13B9A5"/>
    <w:rsid w:val="2B75BB48"/>
    <w:rsid w:val="2B79AD6C"/>
    <w:rsid w:val="2C7CFCC6"/>
    <w:rsid w:val="2E9D78A5"/>
    <w:rsid w:val="2F72654B"/>
    <w:rsid w:val="2F79F5C8"/>
    <w:rsid w:val="31D54D0E"/>
    <w:rsid w:val="31F3DFA0"/>
    <w:rsid w:val="32C51F5A"/>
    <w:rsid w:val="32D4345A"/>
    <w:rsid w:val="33783FDF"/>
    <w:rsid w:val="33977E63"/>
    <w:rsid w:val="34F803E3"/>
    <w:rsid w:val="3554C705"/>
    <w:rsid w:val="3776A751"/>
    <w:rsid w:val="3797FE4C"/>
    <w:rsid w:val="37EABEED"/>
    <w:rsid w:val="37FEE8A6"/>
    <w:rsid w:val="380B91F6"/>
    <w:rsid w:val="38648D7C"/>
    <w:rsid w:val="38C70D23"/>
    <w:rsid w:val="391D5F4D"/>
    <w:rsid w:val="3A02F9BA"/>
    <w:rsid w:val="3A041C82"/>
    <w:rsid w:val="3A207F2E"/>
    <w:rsid w:val="3AE5C2CA"/>
    <w:rsid w:val="3BF8E854"/>
    <w:rsid w:val="3C4C32E4"/>
    <w:rsid w:val="3CB24F01"/>
    <w:rsid w:val="3CFA9D66"/>
    <w:rsid w:val="3D6D61F8"/>
    <w:rsid w:val="3EA8D04A"/>
    <w:rsid w:val="3F791CD7"/>
    <w:rsid w:val="40D4FA90"/>
    <w:rsid w:val="422EB41E"/>
    <w:rsid w:val="43063920"/>
    <w:rsid w:val="4479520C"/>
    <w:rsid w:val="4498B4A9"/>
    <w:rsid w:val="44A66B39"/>
    <w:rsid w:val="44E13942"/>
    <w:rsid w:val="44FB0882"/>
    <w:rsid w:val="45AD1CC6"/>
    <w:rsid w:val="461EE8C9"/>
    <w:rsid w:val="47256318"/>
    <w:rsid w:val="478A9140"/>
    <w:rsid w:val="4872C63E"/>
    <w:rsid w:val="4914C934"/>
    <w:rsid w:val="4A6BC065"/>
    <w:rsid w:val="4B0697D8"/>
    <w:rsid w:val="4B328237"/>
    <w:rsid w:val="4BD37DBC"/>
    <w:rsid w:val="4C4782E4"/>
    <w:rsid w:val="4D5B24C0"/>
    <w:rsid w:val="4D9AFAF9"/>
    <w:rsid w:val="4E29CDAB"/>
    <w:rsid w:val="4E784B81"/>
    <w:rsid w:val="4F5626FE"/>
    <w:rsid w:val="4FEBE8AA"/>
    <w:rsid w:val="511EE919"/>
    <w:rsid w:val="518FB522"/>
    <w:rsid w:val="51AF9DEA"/>
    <w:rsid w:val="52A95628"/>
    <w:rsid w:val="52AB3CDD"/>
    <w:rsid w:val="54107FC9"/>
    <w:rsid w:val="55AC7E4F"/>
    <w:rsid w:val="5626C8F6"/>
    <w:rsid w:val="5649CDFC"/>
    <w:rsid w:val="56962146"/>
    <w:rsid w:val="569C4BCB"/>
    <w:rsid w:val="56CBD4A8"/>
    <w:rsid w:val="585FD951"/>
    <w:rsid w:val="58A0477E"/>
    <w:rsid w:val="58C12D5E"/>
    <w:rsid w:val="59A31300"/>
    <w:rsid w:val="5B653CAB"/>
    <w:rsid w:val="5BA99C43"/>
    <w:rsid w:val="5BEA0460"/>
    <w:rsid w:val="5CE20640"/>
    <w:rsid w:val="60637E07"/>
    <w:rsid w:val="60A0BAED"/>
    <w:rsid w:val="61209DAC"/>
    <w:rsid w:val="61639612"/>
    <w:rsid w:val="61ABE8D8"/>
    <w:rsid w:val="621C96E7"/>
    <w:rsid w:val="62D4E626"/>
    <w:rsid w:val="63D7833A"/>
    <w:rsid w:val="63FCCBE5"/>
    <w:rsid w:val="643AF8AC"/>
    <w:rsid w:val="64BFAA51"/>
    <w:rsid w:val="65F85984"/>
    <w:rsid w:val="663F860A"/>
    <w:rsid w:val="67274E42"/>
    <w:rsid w:val="676FC9EF"/>
    <w:rsid w:val="67B34FC7"/>
    <w:rsid w:val="68BA0860"/>
    <w:rsid w:val="69B277EF"/>
    <w:rsid w:val="6AAEEC4F"/>
    <w:rsid w:val="6B242AFA"/>
    <w:rsid w:val="6B7C4DCA"/>
    <w:rsid w:val="6BDD17CD"/>
    <w:rsid w:val="6C0E1F55"/>
    <w:rsid w:val="6C684ECE"/>
    <w:rsid w:val="6CD042FC"/>
    <w:rsid w:val="6CFF64A5"/>
    <w:rsid w:val="6D0CEEDE"/>
    <w:rsid w:val="6D69FFDD"/>
    <w:rsid w:val="6F195F37"/>
    <w:rsid w:val="6F526577"/>
    <w:rsid w:val="7202074C"/>
    <w:rsid w:val="728FBAAC"/>
    <w:rsid w:val="72CD8306"/>
    <w:rsid w:val="72E522A6"/>
    <w:rsid w:val="7330E84B"/>
    <w:rsid w:val="736A12BF"/>
    <w:rsid w:val="736EF3BC"/>
    <w:rsid w:val="73A09FEF"/>
    <w:rsid w:val="741B04D2"/>
    <w:rsid w:val="7526FF58"/>
    <w:rsid w:val="7555B78F"/>
    <w:rsid w:val="75B8D239"/>
    <w:rsid w:val="7623C888"/>
    <w:rsid w:val="766C907C"/>
    <w:rsid w:val="777ACF8F"/>
    <w:rsid w:val="77880919"/>
    <w:rsid w:val="784D6C6F"/>
    <w:rsid w:val="7941E492"/>
    <w:rsid w:val="79879BF5"/>
    <w:rsid w:val="7A39F993"/>
    <w:rsid w:val="7A784ECB"/>
    <w:rsid w:val="7A8E1DAA"/>
    <w:rsid w:val="7BD8493C"/>
    <w:rsid w:val="7C1C1785"/>
    <w:rsid w:val="7CC332DD"/>
    <w:rsid w:val="7E9409EC"/>
    <w:rsid w:val="7EB687DE"/>
    <w:rsid w:val="7FC645E1"/>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1535F"/>
  <w15:chartTrackingRefBased/>
  <w15:docId w15:val="{70037CCD-1F29-4CAC-A816-63CAF79B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qFormat="1"/>
    <w:lsdException w:name="annotation text" w:semiHidden="1" w:uiPriority="6"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iPriority="2"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CBB"/>
    <w:pPr>
      <w:spacing w:before="120" w:after="120" w:line="276" w:lineRule="auto"/>
    </w:pPr>
  </w:style>
  <w:style w:type="paragraph" w:styleId="Heading1">
    <w:name w:val="heading 1"/>
    <w:basedOn w:val="Normal"/>
    <w:next w:val="NumberedParagraph"/>
    <w:link w:val="Heading1Char"/>
    <w:uiPriority w:val="9"/>
    <w:qFormat/>
    <w:rsid w:val="000D3741"/>
    <w:pPr>
      <w:keepNext/>
      <w:numPr>
        <w:numId w:val="4"/>
      </w:numPr>
      <w:spacing w:before="360" w:after="180"/>
      <w:outlineLvl w:val="0"/>
    </w:pPr>
    <w:rPr>
      <w:b/>
      <w:color w:val="1A6DAD" w:themeColor="accent6"/>
      <w:sz w:val="32"/>
      <w:szCs w:val="40"/>
    </w:rPr>
  </w:style>
  <w:style w:type="paragraph" w:styleId="Heading2">
    <w:name w:val="heading 2"/>
    <w:basedOn w:val="Normal"/>
    <w:next w:val="Normal"/>
    <w:link w:val="Heading2Char"/>
    <w:uiPriority w:val="9"/>
    <w:qFormat/>
    <w:rsid w:val="008C7909"/>
    <w:pPr>
      <w:keepNext/>
      <w:spacing w:before="240"/>
      <w:outlineLvl w:val="1"/>
    </w:pPr>
    <w:rPr>
      <w:b/>
      <w:color w:val="002749" w:themeColor="accent1"/>
      <w:sz w:val="24"/>
      <w:szCs w:val="28"/>
    </w:rPr>
  </w:style>
  <w:style w:type="paragraph" w:styleId="Heading3">
    <w:name w:val="heading 3"/>
    <w:basedOn w:val="Normal"/>
    <w:next w:val="Normal"/>
    <w:link w:val="Heading3Char"/>
    <w:qFormat/>
    <w:rsid w:val="008C7909"/>
    <w:pPr>
      <w:keepNext/>
      <w:spacing w:before="240"/>
      <w:outlineLvl w:val="2"/>
    </w:pPr>
    <w:rPr>
      <w:b/>
      <w:color w:val="1A6DAD" w:themeColor="accent6"/>
    </w:rPr>
  </w:style>
  <w:style w:type="paragraph" w:styleId="Heading4">
    <w:name w:val="heading 4"/>
    <w:basedOn w:val="Normal"/>
    <w:next w:val="Normal"/>
    <w:link w:val="Heading4Char"/>
    <w:uiPriority w:val="9"/>
    <w:qFormat/>
    <w:rsid w:val="008C7909"/>
    <w:pPr>
      <w:keepNext/>
      <w:spacing w:before="240"/>
      <w:outlineLvl w:val="3"/>
    </w:pPr>
    <w:rPr>
      <w:b/>
    </w:rPr>
  </w:style>
  <w:style w:type="paragraph" w:styleId="Heading5">
    <w:name w:val="heading 5"/>
    <w:basedOn w:val="Normal"/>
    <w:next w:val="Normal"/>
    <w:link w:val="Heading5Char"/>
    <w:uiPriority w:val="9"/>
    <w:qFormat/>
    <w:rsid w:val="008C7909"/>
    <w:pPr>
      <w:keepNext/>
      <w:keepLines/>
      <w:spacing w:before="40" w:after="0"/>
      <w:outlineLvl w:val="4"/>
    </w:pPr>
    <w:rPr>
      <w:rFonts w:asciiTheme="majorHAnsi" w:eastAsiaTheme="majorEastAsia" w:hAnsiTheme="majorHAnsi" w:cstheme="majorBidi"/>
      <w:i/>
      <w:color w:val="001D36" w:themeColor="accent1" w:themeShade="BF"/>
    </w:rPr>
  </w:style>
  <w:style w:type="paragraph" w:styleId="Heading6">
    <w:name w:val="heading 6"/>
    <w:basedOn w:val="Normal"/>
    <w:next w:val="Normal"/>
    <w:link w:val="Heading6Char"/>
    <w:uiPriority w:val="9"/>
    <w:semiHidden/>
    <w:unhideWhenUsed/>
    <w:qFormat/>
    <w:rsid w:val="00113D4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13D4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13D4B"/>
    <w:pPr>
      <w:keepNext/>
      <w:keepLines/>
      <w:spacing w:before="0"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13D4B"/>
    <w:pPr>
      <w:keepNext/>
      <w:keepLines/>
      <w:spacing w:before="0"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620"/>
    <w:pPr>
      <w:spacing w:before="120" w:after="120" w:line="240" w:lineRule="auto"/>
    </w:pPr>
    <w:rPr>
      <w:sz w:val="20"/>
    </w:rPr>
    <w:tblPr>
      <w:tblStyleRowBandSize w:val="1"/>
      <w:tblBorders>
        <w:top w:val="single" w:sz="4" w:space="0" w:color="002749" w:themeColor="accent1"/>
        <w:bottom w:val="single" w:sz="4" w:space="0" w:color="002749" w:themeColor="accent1"/>
        <w:insideH w:val="single" w:sz="4" w:space="0" w:color="002749" w:themeColor="accent1"/>
      </w:tblBorders>
    </w:tblPr>
    <w:tblStylePr w:type="firstRow">
      <w:rPr>
        <w:rFonts w:asciiTheme="minorHAnsi" w:hAnsiTheme="minorHAnsi"/>
        <w:b/>
        <w:color w:val="FFFFFF" w:themeColor="background1"/>
        <w:sz w:val="20"/>
        <w:u w:val="none"/>
      </w:rPr>
      <w:tblPr/>
      <w:tcPr>
        <w:shd w:val="clear" w:color="auto" w:fill="002749" w:themeFill="accent1"/>
      </w:tcPr>
    </w:tblStylePr>
    <w:tblStylePr w:type="firstCol">
      <w:rPr>
        <w:b/>
        <w:color w:val="000000" w:themeColor="text1"/>
      </w:rPr>
      <w:tblPr/>
      <w:tcPr>
        <w:shd w:val="clear" w:color="auto" w:fill="D1D2AB" w:themeFill="accent3"/>
      </w:tcPr>
    </w:tblStylePr>
    <w:tblStylePr w:type="band1Horz">
      <w:tblPr/>
      <w:tcPr>
        <w:shd w:val="clear" w:color="auto" w:fill="F2F3E8" w:themeFill="accent5"/>
      </w:tcPr>
    </w:tblStylePr>
    <w:tblStylePr w:type="band2Horz">
      <w:tblPr/>
      <w:tcPr>
        <w:shd w:val="clear" w:color="auto" w:fill="E0E3C9" w:themeFill="accent5" w:themeFillShade="E6"/>
      </w:tcPr>
    </w:tblStylePr>
  </w:style>
  <w:style w:type="character" w:styleId="PlaceholderText">
    <w:name w:val="Placeholder Text"/>
    <w:basedOn w:val="DefaultParagraphFont"/>
    <w:uiPriority w:val="99"/>
    <w:semiHidden/>
    <w:rsid w:val="008A21F3"/>
    <w:rPr>
      <w:color w:val="808080"/>
    </w:rPr>
  </w:style>
  <w:style w:type="paragraph" w:styleId="Title">
    <w:name w:val="Title"/>
    <w:basedOn w:val="Normal"/>
    <w:next w:val="Normal"/>
    <w:link w:val="TitleChar"/>
    <w:uiPriority w:val="10"/>
    <w:qFormat/>
    <w:rsid w:val="00CC4E3A"/>
    <w:pPr>
      <w:jc w:val="center"/>
    </w:pPr>
    <w:rPr>
      <w:rFonts w:asciiTheme="majorHAnsi" w:hAnsiTheme="majorHAnsi"/>
      <w:color w:val="002749" w:themeColor="accent1"/>
      <w:sz w:val="64"/>
      <w:szCs w:val="64"/>
    </w:rPr>
  </w:style>
  <w:style w:type="character" w:customStyle="1" w:styleId="TitleChar">
    <w:name w:val="Title Char"/>
    <w:basedOn w:val="DefaultParagraphFont"/>
    <w:link w:val="Title"/>
    <w:uiPriority w:val="10"/>
    <w:rsid w:val="00CC4E3A"/>
    <w:rPr>
      <w:rFonts w:asciiTheme="majorHAnsi" w:hAnsiTheme="majorHAnsi"/>
      <w:color w:val="002749" w:themeColor="accent1"/>
      <w:sz w:val="64"/>
      <w:szCs w:val="64"/>
    </w:rPr>
  </w:style>
  <w:style w:type="paragraph" w:styleId="Subtitle">
    <w:name w:val="Subtitle"/>
    <w:basedOn w:val="Normal"/>
    <w:next w:val="Normal"/>
    <w:link w:val="SubtitleChar"/>
    <w:uiPriority w:val="11"/>
    <w:qFormat/>
    <w:rsid w:val="0068617F"/>
    <w:pPr>
      <w:jc w:val="center"/>
    </w:pPr>
    <w:rPr>
      <w:sz w:val="40"/>
    </w:rPr>
  </w:style>
  <w:style w:type="character" w:customStyle="1" w:styleId="SubtitleChar">
    <w:name w:val="Subtitle Char"/>
    <w:basedOn w:val="DefaultParagraphFont"/>
    <w:link w:val="Subtitle"/>
    <w:uiPriority w:val="11"/>
    <w:rsid w:val="0068617F"/>
    <w:rPr>
      <w:sz w:val="40"/>
    </w:rPr>
  </w:style>
  <w:style w:type="paragraph" w:styleId="Date">
    <w:name w:val="Date"/>
    <w:basedOn w:val="Normal"/>
    <w:next w:val="Normal"/>
    <w:link w:val="DateChar"/>
    <w:uiPriority w:val="99"/>
    <w:rsid w:val="00E82F4A"/>
    <w:pPr>
      <w:jc w:val="center"/>
    </w:pPr>
    <w:rPr>
      <w:color w:val="002749" w:themeColor="accent1"/>
      <w:sz w:val="24"/>
      <w:szCs w:val="24"/>
    </w:rPr>
  </w:style>
  <w:style w:type="character" w:customStyle="1" w:styleId="DateChar">
    <w:name w:val="Date Char"/>
    <w:basedOn w:val="DefaultParagraphFont"/>
    <w:link w:val="Date"/>
    <w:uiPriority w:val="99"/>
    <w:rsid w:val="00E82F4A"/>
    <w:rPr>
      <w:color w:val="002749" w:themeColor="accent1"/>
      <w:sz w:val="24"/>
      <w:szCs w:val="24"/>
    </w:rPr>
  </w:style>
  <w:style w:type="paragraph" w:styleId="Header">
    <w:name w:val="header"/>
    <w:basedOn w:val="Normal"/>
    <w:link w:val="HeaderChar"/>
    <w:uiPriority w:val="99"/>
    <w:unhideWhenUsed/>
    <w:rsid w:val="004F00F9"/>
    <w:pPr>
      <w:tabs>
        <w:tab w:val="center" w:pos="4513"/>
        <w:tab w:val="right" w:pos="9026"/>
      </w:tabs>
      <w:spacing w:after="0" w:line="240" w:lineRule="auto"/>
    </w:pPr>
    <w:rPr>
      <w:b/>
      <w:color w:val="002749" w:themeColor="accent1"/>
    </w:rPr>
  </w:style>
  <w:style w:type="character" w:customStyle="1" w:styleId="HeaderChar">
    <w:name w:val="Header Char"/>
    <w:basedOn w:val="DefaultParagraphFont"/>
    <w:link w:val="Header"/>
    <w:uiPriority w:val="99"/>
    <w:rsid w:val="004F00F9"/>
    <w:rPr>
      <w:b/>
      <w:color w:val="002749" w:themeColor="accent1"/>
    </w:rPr>
  </w:style>
  <w:style w:type="paragraph" w:styleId="Footer">
    <w:name w:val="footer"/>
    <w:basedOn w:val="Normal"/>
    <w:link w:val="FooterChar"/>
    <w:uiPriority w:val="99"/>
    <w:unhideWhenUsed/>
    <w:rsid w:val="009927A0"/>
    <w:pPr>
      <w:tabs>
        <w:tab w:val="center" w:pos="4513"/>
        <w:tab w:val="right" w:pos="9026"/>
      </w:tabs>
      <w:spacing w:after="0" w:line="240" w:lineRule="auto"/>
    </w:pPr>
    <w:rPr>
      <w:color w:val="002749" w:themeColor="accent1"/>
      <w:sz w:val="18"/>
    </w:rPr>
  </w:style>
  <w:style w:type="character" w:customStyle="1" w:styleId="FooterChar">
    <w:name w:val="Footer Char"/>
    <w:basedOn w:val="DefaultParagraphFont"/>
    <w:link w:val="Footer"/>
    <w:uiPriority w:val="99"/>
    <w:rsid w:val="009927A0"/>
    <w:rPr>
      <w:color w:val="002749" w:themeColor="accent1"/>
      <w:sz w:val="18"/>
    </w:rPr>
  </w:style>
  <w:style w:type="character" w:customStyle="1" w:styleId="Heading1Char">
    <w:name w:val="Heading 1 Char"/>
    <w:basedOn w:val="DefaultParagraphFont"/>
    <w:link w:val="Heading1"/>
    <w:uiPriority w:val="9"/>
    <w:rsid w:val="000D3741"/>
    <w:rPr>
      <w:b/>
      <w:color w:val="1A6DAD" w:themeColor="accent6"/>
      <w:sz w:val="32"/>
      <w:szCs w:val="40"/>
    </w:rPr>
  </w:style>
  <w:style w:type="paragraph" w:styleId="ListParagraph">
    <w:name w:val="List Paragraph"/>
    <w:aliases w:val="List 1,Other List,List Paragraph numbered"/>
    <w:basedOn w:val="Normal"/>
    <w:link w:val="ListParagraphChar"/>
    <w:uiPriority w:val="34"/>
    <w:qFormat/>
    <w:rsid w:val="002209ED"/>
    <w:pPr>
      <w:numPr>
        <w:numId w:val="1"/>
      </w:numPr>
    </w:pPr>
  </w:style>
  <w:style w:type="character" w:customStyle="1" w:styleId="Heading2Char">
    <w:name w:val="Heading 2 Char"/>
    <w:basedOn w:val="DefaultParagraphFont"/>
    <w:link w:val="Heading2"/>
    <w:uiPriority w:val="9"/>
    <w:rsid w:val="008C7909"/>
    <w:rPr>
      <w:b/>
      <w:color w:val="002749" w:themeColor="accent1"/>
      <w:sz w:val="24"/>
      <w:szCs w:val="28"/>
    </w:rPr>
  </w:style>
  <w:style w:type="character" w:customStyle="1" w:styleId="Heading3Char">
    <w:name w:val="Heading 3 Char"/>
    <w:basedOn w:val="DefaultParagraphFont"/>
    <w:link w:val="Heading3"/>
    <w:rsid w:val="008C7909"/>
    <w:rPr>
      <w:b/>
      <w:color w:val="1A6DAD" w:themeColor="accent6"/>
    </w:rPr>
  </w:style>
  <w:style w:type="character" w:customStyle="1" w:styleId="Heading4Char">
    <w:name w:val="Heading 4 Char"/>
    <w:basedOn w:val="DefaultParagraphFont"/>
    <w:link w:val="Heading4"/>
    <w:uiPriority w:val="9"/>
    <w:rsid w:val="008C7909"/>
    <w:rPr>
      <w:b/>
    </w:rPr>
  </w:style>
  <w:style w:type="paragraph" w:styleId="Caption">
    <w:name w:val="caption"/>
    <w:basedOn w:val="Normal"/>
    <w:next w:val="Normal"/>
    <w:link w:val="CaptionChar"/>
    <w:uiPriority w:val="35"/>
    <w:qFormat/>
    <w:rsid w:val="0045005E"/>
    <w:pPr>
      <w:keepNext/>
      <w:spacing w:before="240"/>
    </w:pPr>
    <w:rPr>
      <w:b/>
    </w:rPr>
  </w:style>
  <w:style w:type="paragraph" w:styleId="FootnoteText">
    <w:name w:val="footnote text"/>
    <w:basedOn w:val="Normal"/>
    <w:link w:val="FootnoteTextChar"/>
    <w:uiPriority w:val="99"/>
    <w:qFormat/>
    <w:rsid w:val="003609A1"/>
    <w:pPr>
      <w:spacing w:before="60" w:after="0" w:line="240" w:lineRule="auto"/>
      <w:ind w:left="680" w:hanging="680"/>
    </w:pPr>
    <w:rPr>
      <w:sz w:val="18"/>
      <w:szCs w:val="18"/>
    </w:rPr>
  </w:style>
  <w:style w:type="character" w:customStyle="1" w:styleId="FootnoteTextChar">
    <w:name w:val="Footnote Text Char"/>
    <w:basedOn w:val="DefaultParagraphFont"/>
    <w:link w:val="FootnoteText"/>
    <w:uiPriority w:val="99"/>
    <w:rsid w:val="003609A1"/>
    <w:rPr>
      <w:sz w:val="18"/>
      <w:szCs w:val="18"/>
    </w:rPr>
  </w:style>
  <w:style w:type="character" w:styleId="FootnoteReference">
    <w:name w:val="footnote reference"/>
    <w:aliases w:val="RCP2 Footnote Reference,Footnote reference,(NECG) Footnote Reference,(NECG) Footnote"/>
    <w:basedOn w:val="DefaultParagraphFont"/>
    <w:uiPriority w:val="99"/>
    <w:unhideWhenUsed/>
    <w:rsid w:val="004E4C99"/>
    <w:rPr>
      <w:vertAlign w:val="superscript"/>
    </w:rPr>
  </w:style>
  <w:style w:type="paragraph" w:styleId="NoSpacing">
    <w:name w:val="No Spacing"/>
    <w:uiPriority w:val="1"/>
    <w:qFormat/>
    <w:rsid w:val="004E4C99"/>
    <w:pPr>
      <w:spacing w:after="0" w:line="240" w:lineRule="auto"/>
    </w:pPr>
  </w:style>
  <w:style w:type="numbering" w:customStyle="1" w:styleId="Style1">
    <w:name w:val="Style1"/>
    <w:uiPriority w:val="99"/>
    <w:rsid w:val="002209ED"/>
    <w:pPr>
      <w:numPr>
        <w:numId w:val="2"/>
      </w:numPr>
    </w:pPr>
  </w:style>
  <w:style w:type="paragraph" w:customStyle="1" w:styleId="NumberedParagraph">
    <w:name w:val="Numbered Paragraph"/>
    <w:basedOn w:val="ListParagraph"/>
    <w:autoRedefine/>
    <w:qFormat/>
    <w:rsid w:val="00EE61CD"/>
    <w:pPr>
      <w:numPr>
        <w:ilvl w:val="1"/>
        <w:numId w:val="4"/>
      </w:numPr>
      <w:ind w:left="851"/>
    </w:pPr>
  </w:style>
  <w:style w:type="paragraph" w:styleId="TOCHeading">
    <w:name w:val="TOC Heading"/>
    <w:basedOn w:val="Heading1"/>
    <w:next w:val="Normal"/>
    <w:uiPriority w:val="39"/>
    <w:semiHidden/>
    <w:qFormat/>
    <w:rsid w:val="00AE71B9"/>
    <w:pPr>
      <w:keepLines/>
      <w:spacing w:before="240"/>
      <w:outlineLvl w:val="9"/>
    </w:pPr>
    <w:rPr>
      <w:rFonts w:asciiTheme="majorHAnsi" w:eastAsiaTheme="majorEastAsia" w:hAnsiTheme="majorHAnsi" w:cstheme="majorBidi"/>
      <w:b w:val="0"/>
      <w:szCs w:val="32"/>
      <w:lang w:val="en-US"/>
    </w:rPr>
  </w:style>
  <w:style w:type="paragraph" w:styleId="TOC1">
    <w:name w:val="toc 1"/>
    <w:basedOn w:val="Normal"/>
    <w:next w:val="Normal"/>
    <w:autoRedefine/>
    <w:uiPriority w:val="39"/>
    <w:rsid w:val="00F86C53"/>
    <w:pPr>
      <w:tabs>
        <w:tab w:val="right" w:pos="9900"/>
      </w:tabs>
      <w:spacing w:after="100"/>
      <w:ind w:left="1560" w:hanging="1560"/>
    </w:pPr>
    <w:rPr>
      <w:b/>
    </w:rPr>
  </w:style>
  <w:style w:type="paragraph" w:styleId="TOC2">
    <w:name w:val="toc 2"/>
    <w:basedOn w:val="Normal"/>
    <w:next w:val="Normal"/>
    <w:autoRedefine/>
    <w:uiPriority w:val="39"/>
    <w:rsid w:val="002209ED"/>
    <w:pPr>
      <w:tabs>
        <w:tab w:val="right" w:pos="9016"/>
      </w:tabs>
      <w:spacing w:after="100"/>
      <w:ind w:left="567"/>
    </w:pPr>
    <w:rPr>
      <w:noProof/>
    </w:rPr>
  </w:style>
  <w:style w:type="paragraph" w:styleId="TOC3">
    <w:name w:val="toc 3"/>
    <w:basedOn w:val="Normal"/>
    <w:next w:val="Normal"/>
    <w:autoRedefine/>
    <w:uiPriority w:val="39"/>
    <w:semiHidden/>
    <w:rsid w:val="002209ED"/>
    <w:pPr>
      <w:tabs>
        <w:tab w:val="right" w:pos="9016"/>
      </w:tabs>
      <w:spacing w:after="100"/>
      <w:ind w:left="1134"/>
    </w:pPr>
    <w:rPr>
      <w:noProof/>
    </w:rPr>
  </w:style>
  <w:style w:type="character" w:styleId="Hyperlink">
    <w:name w:val="Hyperlink"/>
    <w:basedOn w:val="DefaultParagraphFont"/>
    <w:uiPriority w:val="99"/>
    <w:unhideWhenUsed/>
    <w:rsid w:val="002209ED"/>
    <w:rPr>
      <w:color w:val="002749" w:themeColor="hyperlink"/>
      <w:u w:val="single"/>
    </w:rPr>
  </w:style>
  <w:style w:type="table" w:styleId="TableGridLight">
    <w:name w:val="Grid Table Light"/>
    <w:basedOn w:val="TableNormal"/>
    <w:uiPriority w:val="40"/>
    <w:rsid w:val="00E92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ATable2">
    <w:name w:val="EA Table 2"/>
    <w:basedOn w:val="TableNormal"/>
    <w:uiPriority w:val="99"/>
    <w:rsid w:val="00E9231C"/>
    <w:pPr>
      <w:spacing w:after="0" w:line="240" w:lineRule="auto"/>
    </w:pPr>
    <w:tblPr>
      <w:tblStyleRowBandSize w:val="1"/>
      <w:tblStyleColBandSize w:val="1"/>
      <w:tblBorders>
        <w:bottom w:val="single" w:sz="4" w:space="0" w:color="auto"/>
        <w:insideH w:val="single" w:sz="4" w:space="0" w:color="auto"/>
        <w:insideV w:val="single" w:sz="4" w:space="0" w:color="auto"/>
      </w:tblBorders>
    </w:tblPr>
    <w:tblStylePr w:type="firstRow">
      <w:rPr>
        <w:b/>
      </w:rPr>
      <w:tblPr/>
      <w:tcPr>
        <w:shd w:val="clear" w:color="auto" w:fill="002749" w:themeFill="accent1"/>
      </w:tcPr>
    </w:tblStylePr>
    <w:tblStylePr w:type="band1Horz">
      <w:tblPr/>
      <w:tcPr>
        <w:shd w:val="clear" w:color="auto" w:fill="F4F4F4"/>
      </w:tcPr>
    </w:tblStylePr>
    <w:tblStylePr w:type="band2Horz">
      <w:tblPr/>
      <w:tcPr>
        <w:shd w:val="clear" w:color="auto" w:fill="D7E1EF"/>
      </w:tcPr>
    </w:tblStylePr>
  </w:style>
  <w:style w:type="table" w:customStyle="1" w:styleId="TableGrid1">
    <w:name w:val="Table Grid1"/>
    <w:basedOn w:val="TableNormal"/>
    <w:next w:val="TableGrid"/>
    <w:uiPriority w:val="39"/>
    <w:rsid w:val="00E05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ATable">
    <w:name w:val="EA Table"/>
    <w:basedOn w:val="TableNormal"/>
    <w:uiPriority w:val="99"/>
    <w:rsid w:val="00AB0F79"/>
    <w:pPr>
      <w:spacing w:before="60" w:after="60" w:line="240" w:lineRule="auto"/>
    </w:pPr>
    <w:tblPr>
      <w:tblBorders>
        <w:top w:val="single" w:sz="4" w:space="0" w:color="1A6DAD"/>
        <w:left w:val="single" w:sz="4" w:space="0" w:color="1A6DAD"/>
        <w:bottom w:val="single" w:sz="4" w:space="0" w:color="1A6DAD"/>
        <w:right w:val="single" w:sz="4" w:space="0" w:color="1A6DAD"/>
        <w:insideH w:val="single" w:sz="4" w:space="0" w:color="1A6DAD"/>
        <w:insideV w:val="single" w:sz="4" w:space="0" w:color="1A6DAD"/>
      </w:tblBorders>
      <w:tblCellMar>
        <w:left w:w="85" w:type="dxa"/>
        <w:right w:w="85" w:type="dxa"/>
      </w:tblCellMar>
    </w:tblPr>
    <w:tblStylePr w:type="firstRow">
      <w:rPr>
        <w:b/>
      </w:rPr>
      <w:tblPr/>
      <w:tcPr>
        <w:shd w:val="clear" w:color="auto" w:fill="F7F7F1"/>
      </w:tcPr>
    </w:tblStylePr>
  </w:style>
  <w:style w:type="paragraph" w:customStyle="1" w:styleId="Heading1NoNumber">
    <w:name w:val="Heading 1 No Number"/>
    <w:basedOn w:val="Heading1"/>
    <w:next w:val="Normal"/>
    <w:link w:val="Heading1NoNumberChar"/>
    <w:uiPriority w:val="1"/>
    <w:qFormat/>
    <w:rsid w:val="00A94268"/>
    <w:pPr>
      <w:numPr>
        <w:numId w:val="0"/>
      </w:numPr>
      <w:spacing w:after="240"/>
    </w:pPr>
  </w:style>
  <w:style w:type="table" w:customStyle="1" w:styleId="Question">
    <w:name w:val="Question"/>
    <w:basedOn w:val="TableNormal"/>
    <w:uiPriority w:val="99"/>
    <w:rsid w:val="009A02D8"/>
    <w:pPr>
      <w:spacing w:after="0" w:line="240" w:lineRule="auto"/>
    </w:pPr>
    <w:tblPr/>
    <w:tcPr>
      <w:shd w:val="clear" w:color="auto" w:fill="D7E1EF"/>
    </w:tcPr>
  </w:style>
  <w:style w:type="paragraph" w:customStyle="1" w:styleId="AppendixHeading">
    <w:name w:val="Appendix Heading"/>
    <w:basedOn w:val="Heading1NoNumber"/>
    <w:uiPriority w:val="9"/>
    <w:qFormat/>
    <w:rsid w:val="008725B2"/>
    <w:pPr>
      <w:numPr>
        <w:numId w:val="11"/>
      </w:numPr>
    </w:pPr>
    <w:rPr>
      <w:lang w:val="mi-NZ"/>
    </w:rPr>
  </w:style>
  <w:style w:type="character" w:customStyle="1" w:styleId="Heading5Char">
    <w:name w:val="Heading 5 Char"/>
    <w:basedOn w:val="DefaultParagraphFont"/>
    <w:link w:val="Heading5"/>
    <w:uiPriority w:val="9"/>
    <w:rsid w:val="008C7909"/>
    <w:rPr>
      <w:rFonts w:asciiTheme="majorHAnsi" w:eastAsiaTheme="majorEastAsia" w:hAnsiTheme="majorHAnsi" w:cstheme="majorBidi"/>
      <w:i/>
      <w:color w:val="001D36" w:themeColor="accent1" w:themeShade="BF"/>
    </w:rPr>
  </w:style>
  <w:style w:type="paragraph" w:styleId="Quote">
    <w:name w:val="Quote"/>
    <w:basedOn w:val="Normal"/>
    <w:next w:val="Normal"/>
    <w:link w:val="QuoteChar"/>
    <w:uiPriority w:val="29"/>
    <w:qFormat/>
    <w:rsid w:val="00757059"/>
    <w:pPr>
      <w:ind w:left="567" w:right="567"/>
    </w:pPr>
  </w:style>
  <w:style w:type="character" w:customStyle="1" w:styleId="QuoteChar">
    <w:name w:val="Quote Char"/>
    <w:basedOn w:val="DefaultParagraphFont"/>
    <w:link w:val="Quote"/>
    <w:uiPriority w:val="29"/>
    <w:rsid w:val="00757059"/>
  </w:style>
  <w:style w:type="paragraph" w:styleId="ListBullet">
    <w:name w:val="List Bullet"/>
    <w:basedOn w:val="Normal"/>
    <w:uiPriority w:val="2"/>
    <w:qFormat/>
    <w:rsid w:val="0031755F"/>
    <w:pPr>
      <w:numPr>
        <w:numId w:val="3"/>
      </w:numPr>
      <w:spacing w:before="0" w:line="269" w:lineRule="auto"/>
      <w:ind w:left="1134" w:hanging="454"/>
    </w:pPr>
    <w:rPr>
      <w:color w:val="000000"/>
    </w:rPr>
  </w:style>
  <w:style w:type="paragraph" w:styleId="ListBullet2">
    <w:name w:val="List Bullet 2"/>
    <w:basedOn w:val="Normal"/>
    <w:uiPriority w:val="2"/>
    <w:qFormat/>
    <w:rsid w:val="0031755F"/>
    <w:pPr>
      <w:numPr>
        <w:ilvl w:val="1"/>
        <w:numId w:val="3"/>
      </w:numPr>
      <w:spacing w:before="0" w:line="269" w:lineRule="auto"/>
      <w:ind w:left="1588" w:hanging="454"/>
    </w:pPr>
  </w:style>
  <w:style w:type="paragraph" w:styleId="ListBullet3">
    <w:name w:val="List Bullet 3"/>
    <w:basedOn w:val="Normal"/>
    <w:uiPriority w:val="2"/>
    <w:qFormat/>
    <w:rsid w:val="0031755F"/>
    <w:pPr>
      <w:numPr>
        <w:ilvl w:val="2"/>
        <w:numId w:val="3"/>
      </w:numPr>
      <w:spacing w:before="0" w:line="269" w:lineRule="auto"/>
      <w:ind w:left="2042" w:hanging="454"/>
    </w:pPr>
  </w:style>
  <w:style w:type="paragraph" w:styleId="ListBullet4">
    <w:name w:val="List Bullet 4"/>
    <w:basedOn w:val="Normal"/>
    <w:uiPriority w:val="2"/>
    <w:rsid w:val="00D70EA1"/>
    <w:pPr>
      <w:numPr>
        <w:ilvl w:val="3"/>
        <w:numId w:val="3"/>
      </w:numPr>
      <w:spacing w:before="0" w:line="269" w:lineRule="auto"/>
      <w:contextualSpacing/>
    </w:pPr>
  </w:style>
  <w:style w:type="paragraph" w:customStyle="1" w:styleId="Listabc">
    <w:name w:val="List a b c"/>
    <w:basedOn w:val="Normal"/>
    <w:link w:val="ListabcChar"/>
    <w:uiPriority w:val="1"/>
    <w:qFormat/>
    <w:rsid w:val="00CE749A"/>
    <w:pPr>
      <w:numPr>
        <w:ilvl w:val="2"/>
        <w:numId w:val="4"/>
      </w:numPr>
      <w:spacing w:before="0"/>
    </w:pPr>
  </w:style>
  <w:style w:type="paragraph" w:styleId="BodyText2">
    <w:name w:val="Body Text 2"/>
    <w:basedOn w:val="Normal"/>
    <w:link w:val="BodyText2Char"/>
    <w:uiPriority w:val="99"/>
    <w:semiHidden/>
    <w:unhideWhenUsed/>
    <w:rsid w:val="0045005E"/>
    <w:pPr>
      <w:spacing w:line="480" w:lineRule="auto"/>
    </w:pPr>
  </w:style>
  <w:style w:type="character" w:customStyle="1" w:styleId="BodyText2Char">
    <w:name w:val="Body Text 2 Char"/>
    <w:basedOn w:val="DefaultParagraphFont"/>
    <w:link w:val="BodyText2"/>
    <w:uiPriority w:val="99"/>
    <w:semiHidden/>
    <w:rsid w:val="0045005E"/>
  </w:style>
  <w:style w:type="paragraph" w:customStyle="1" w:styleId="Listabclevel2">
    <w:name w:val="List a b c level 2"/>
    <w:basedOn w:val="BodyText3"/>
    <w:uiPriority w:val="1"/>
    <w:qFormat/>
    <w:rsid w:val="000D3741"/>
    <w:pPr>
      <w:numPr>
        <w:ilvl w:val="3"/>
        <w:numId w:val="5"/>
      </w:numPr>
      <w:spacing w:before="0"/>
    </w:pPr>
    <w:rPr>
      <w:sz w:val="22"/>
    </w:rPr>
  </w:style>
  <w:style w:type="paragraph" w:styleId="BodyText3">
    <w:name w:val="Body Text 3"/>
    <w:basedOn w:val="Normal"/>
    <w:link w:val="BodyText3Char"/>
    <w:uiPriority w:val="99"/>
    <w:semiHidden/>
    <w:unhideWhenUsed/>
    <w:rsid w:val="0045005E"/>
    <w:rPr>
      <w:sz w:val="16"/>
      <w:szCs w:val="16"/>
    </w:rPr>
  </w:style>
  <w:style w:type="character" w:customStyle="1" w:styleId="BodyText3Char">
    <w:name w:val="Body Text 3 Char"/>
    <w:basedOn w:val="DefaultParagraphFont"/>
    <w:link w:val="BodyText3"/>
    <w:uiPriority w:val="99"/>
    <w:semiHidden/>
    <w:rsid w:val="0045005E"/>
    <w:rPr>
      <w:sz w:val="16"/>
      <w:szCs w:val="16"/>
    </w:rPr>
  </w:style>
  <w:style w:type="paragraph" w:customStyle="1" w:styleId="AppendixParagraph">
    <w:name w:val="Appendix Paragraph"/>
    <w:uiPriority w:val="10"/>
    <w:qFormat/>
    <w:rsid w:val="00A94268"/>
    <w:pPr>
      <w:numPr>
        <w:ilvl w:val="1"/>
        <w:numId w:val="11"/>
      </w:numPr>
      <w:spacing w:before="120" w:after="120"/>
    </w:pPr>
  </w:style>
  <w:style w:type="paragraph" w:customStyle="1" w:styleId="FigureorTableheading">
    <w:name w:val="Figure or Table heading"/>
    <w:basedOn w:val="Caption"/>
    <w:link w:val="FigureorTableheadingChar"/>
    <w:uiPriority w:val="2"/>
    <w:qFormat/>
    <w:rsid w:val="00802B1E"/>
  </w:style>
  <w:style w:type="character" w:customStyle="1" w:styleId="CaptionChar">
    <w:name w:val="Caption Char"/>
    <w:basedOn w:val="DefaultParagraphFont"/>
    <w:link w:val="Caption"/>
    <w:uiPriority w:val="35"/>
    <w:rsid w:val="00802B1E"/>
    <w:rPr>
      <w:b/>
    </w:rPr>
  </w:style>
  <w:style w:type="character" w:customStyle="1" w:styleId="FigureorTableheadingChar">
    <w:name w:val="Figure or Table heading Char"/>
    <w:basedOn w:val="CaptionChar"/>
    <w:link w:val="FigureorTableheading"/>
    <w:uiPriority w:val="2"/>
    <w:rsid w:val="00802B1E"/>
    <w:rPr>
      <w:b/>
    </w:rPr>
  </w:style>
  <w:style w:type="paragraph" w:customStyle="1" w:styleId="Tabletext">
    <w:name w:val="Table text"/>
    <w:basedOn w:val="Normal"/>
    <w:link w:val="TabletextChar"/>
    <w:uiPriority w:val="3"/>
    <w:qFormat/>
    <w:rsid w:val="00802B1E"/>
    <w:rPr>
      <w:sz w:val="20"/>
      <w:szCs w:val="20"/>
    </w:rPr>
  </w:style>
  <w:style w:type="character" w:customStyle="1" w:styleId="TabletextChar">
    <w:name w:val="Table text Char"/>
    <w:basedOn w:val="DefaultParagraphFont"/>
    <w:link w:val="Tabletext"/>
    <w:uiPriority w:val="3"/>
    <w:rsid w:val="00802B1E"/>
    <w:rPr>
      <w:sz w:val="20"/>
      <w:szCs w:val="20"/>
    </w:rPr>
  </w:style>
  <w:style w:type="character" w:styleId="UnresolvedMention">
    <w:name w:val="Unresolved Mention"/>
    <w:basedOn w:val="DefaultParagraphFont"/>
    <w:uiPriority w:val="99"/>
    <w:unhideWhenUsed/>
    <w:rsid w:val="007C1D80"/>
    <w:rPr>
      <w:color w:val="605E5C"/>
      <w:shd w:val="clear" w:color="auto" w:fill="E1DFDD"/>
    </w:rPr>
  </w:style>
  <w:style w:type="paragraph" w:customStyle="1" w:styleId="Appendixlist">
    <w:name w:val="Appendix list"/>
    <w:basedOn w:val="Listabc"/>
    <w:next w:val="Listabc"/>
    <w:link w:val="AppendixlistChar"/>
    <w:rsid w:val="009627C2"/>
    <w:pPr>
      <w:numPr>
        <w:ilvl w:val="0"/>
        <w:numId w:val="0"/>
      </w:numPr>
    </w:pPr>
    <w:rPr>
      <w:lang w:val="mi-NZ"/>
    </w:rPr>
  </w:style>
  <w:style w:type="character" w:customStyle="1" w:styleId="ListabcChar">
    <w:name w:val="List a b c Char"/>
    <w:basedOn w:val="BodyText2Char"/>
    <w:link w:val="Listabc"/>
    <w:uiPriority w:val="1"/>
    <w:rsid w:val="000D3741"/>
  </w:style>
  <w:style w:type="character" w:customStyle="1" w:styleId="AppendixlistChar">
    <w:name w:val="Appendix list Char"/>
    <w:basedOn w:val="ListabcChar"/>
    <w:link w:val="Appendixlist"/>
    <w:rsid w:val="009627C2"/>
    <w:rPr>
      <w:lang w:val="mi-NZ"/>
    </w:rPr>
  </w:style>
  <w:style w:type="paragraph" w:customStyle="1" w:styleId="TOCHeading1">
    <w:name w:val="TOC Heading1"/>
    <w:link w:val="TOCheadingChar"/>
    <w:rsid w:val="00A94268"/>
    <w:pPr>
      <w:spacing w:after="240"/>
    </w:pPr>
    <w:rPr>
      <w:b/>
      <w:color w:val="1A6DAD" w:themeColor="accent6"/>
      <w:sz w:val="32"/>
      <w:szCs w:val="40"/>
    </w:rPr>
  </w:style>
  <w:style w:type="character" w:customStyle="1" w:styleId="Heading1NoNumberChar">
    <w:name w:val="Heading 1 No Number Char"/>
    <w:basedOn w:val="Heading1Char"/>
    <w:link w:val="Heading1NoNumber"/>
    <w:uiPriority w:val="1"/>
    <w:rsid w:val="00A94268"/>
    <w:rPr>
      <w:b/>
      <w:color w:val="1A6DAD" w:themeColor="accent6"/>
      <w:sz w:val="32"/>
      <w:szCs w:val="40"/>
    </w:rPr>
  </w:style>
  <w:style w:type="character" w:customStyle="1" w:styleId="TOCheadingChar">
    <w:name w:val="TOC heading Char"/>
    <w:basedOn w:val="Heading1NoNumberChar"/>
    <w:link w:val="TOCHeading1"/>
    <w:rsid w:val="00A94268"/>
    <w:rPr>
      <w:b/>
      <w:color w:val="1A6DAD" w:themeColor="accent6"/>
      <w:sz w:val="32"/>
      <w:szCs w:val="40"/>
    </w:rPr>
  </w:style>
  <w:style w:type="paragraph" w:styleId="EndnoteText">
    <w:name w:val="endnote text"/>
    <w:basedOn w:val="Normal"/>
    <w:link w:val="EndnoteTextChar"/>
    <w:uiPriority w:val="99"/>
    <w:semiHidden/>
    <w:unhideWhenUsed/>
    <w:rsid w:val="00A94268"/>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A94268"/>
    <w:rPr>
      <w:sz w:val="20"/>
      <w:szCs w:val="20"/>
    </w:rPr>
  </w:style>
  <w:style w:type="character" w:styleId="EndnoteReference">
    <w:name w:val="endnote reference"/>
    <w:basedOn w:val="DefaultParagraphFont"/>
    <w:uiPriority w:val="99"/>
    <w:semiHidden/>
    <w:unhideWhenUsed/>
    <w:rsid w:val="00A94268"/>
    <w:rPr>
      <w:vertAlign w:val="superscript"/>
    </w:rPr>
  </w:style>
  <w:style w:type="character" w:styleId="CommentReference">
    <w:name w:val="annotation reference"/>
    <w:basedOn w:val="DefaultParagraphFont"/>
    <w:uiPriority w:val="99"/>
    <w:semiHidden/>
    <w:unhideWhenUsed/>
    <w:rsid w:val="005331F5"/>
    <w:rPr>
      <w:sz w:val="16"/>
      <w:szCs w:val="16"/>
    </w:rPr>
  </w:style>
  <w:style w:type="paragraph" w:styleId="CommentText">
    <w:name w:val="annotation text"/>
    <w:basedOn w:val="Normal"/>
    <w:link w:val="CommentTextChar"/>
    <w:uiPriority w:val="6"/>
    <w:unhideWhenUsed/>
    <w:rsid w:val="005331F5"/>
    <w:pPr>
      <w:spacing w:line="240" w:lineRule="auto"/>
    </w:pPr>
    <w:rPr>
      <w:sz w:val="20"/>
      <w:szCs w:val="20"/>
    </w:rPr>
  </w:style>
  <w:style w:type="character" w:customStyle="1" w:styleId="CommentTextChar">
    <w:name w:val="Comment Text Char"/>
    <w:basedOn w:val="DefaultParagraphFont"/>
    <w:link w:val="CommentText"/>
    <w:uiPriority w:val="6"/>
    <w:rsid w:val="005331F5"/>
    <w:rPr>
      <w:sz w:val="20"/>
      <w:szCs w:val="20"/>
    </w:rPr>
  </w:style>
  <w:style w:type="paragraph" w:styleId="CommentSubject">
    <w:name w:val="annotation subject"/>
    <w:basedOn w:val="CommentText"/>
    <w:next w:val="CommentText"/>
    <w:link w:val="CommentSubjectChar"/>
    <w:uiPriority w:val="99"/>
    <w:semiHidden/>
    <w:unhideWhenUsed/>
    <w:rsid w:val="005331F5"/>
    <w:rPr>
      <w:b/>
      <w:bCs/>
    </w:rPr>
  </w:style>
  <w:style w:type="character" w:customStyle="1" w:styleId="CommentSubjectChar">
    <w:name w:val="Comment Subject Char"/>
    <w:basedOn w:val="CommentTextChar"/>
    <w:link w:val="CommentSubject"/>
    <w:uiPriority w:val="99"/>
    <w:semiHidden/>
    <w:rsid w:val="005331F5"/>
    <w:rPr>
      <w:b/>
      <w:bCs/>
      <w:sz w:val="20"/>
      <w:szCs w:val="20"/>
    </w:rPr>
  </w:style>
  <w:style w:type="paragraph" w:customStyle="1" w:styleId="Heading11">
    <w:name w:val="Heading 11"/>
    <w:basedOn w:val="Normal"/>
    <w:next w:val="NumberedParagraph"/>
    <w:uiPriority w:val="1"/>
    <w:qFormat/>
    <w:rsid w:val="00DA156F"/>
    <w:pPr>
      <w:keepNext/>
      <w:tabs>
        <w:tab w:val="num" w:pos="360"/>
      </w:tabs>
      <w:spacing w:before="360" w:after="180"/>
      <w:ind w:left="680" w:hanging="680"/>
      <w:outlineLvl w:val="0"/>
    </w:pPr>
    <w:rPr>
      <w:b/>
      <w:color w:val="1A6DAD"/>
      <w:sz w:val="32"/>
      <w:szCs w:val="40"/>
    </w:rPr>
  </w:style>
  <w:style w:type="character" w:customStyle="1" w:styleId="Hyperlink1">
    <w:name w:val="Hyperlink1"/>
    <w:basedOn w:val="DefaultParagraphFont"/>
    <w:uiPriority w:val="99"/>
    <w:unhideWhenUsed/>
    <w:rsid w:val="00DA156F"/>
    <w:rPr>
      <w:color w:val="002749"/>
      <w:u w:val="single"/>
    </w:rPr>
  </w:style>
  <w:style w:type="character" w:customStyle="1" w:styleId="ListParagraphChar">
    <w:name w:val="List Paragraph Char"/>
    <w:aliases w:val="List 1 Char,Other List Char,List Paragraph numbered Char"/>
    <w:basedOn w:val="DefaultParagraphFont"/>
    <w:link w:val="ListParagraph"/>
    <w:uiPriority w:val="34"/>
    <w:rsid w:val="00E6668C"/>
  </w:style>
  <w:style w:type="paragraph" w:styleId="BodyText">
    <w:name w:val="Body Text"/>
    <w:basedOn w:val="Normal"/>
    <w:link w:val="BodyTextChar"/>
    <w:uiPriority w:val="99"/>
    <w:unhideWhenUsed/>
    <w:rsid w:val="00E6668C"/>
  </w:style>
  <w:style w:type="character" w:customStyle="1" w:styleId="BodyTextChar">
    <w:name w:val="Body Text Char"/>
    <w:basedOn w:val="DefaultParagraphFont"/>
    <w:link w:val="BodyText"/>
    <w:uiPriority w:val="99"/>
    <w:rsid w:val="00E6668C"/>
  </w:style>
  <w:style w:type="paragraph" w:customStyle="1" w:styleId="Paragraph">
    <w:name w:val="Paragraph"/>
    <w:rsid w:val="00C64F95"/>
    <w:pPr>
      <w:spacing w:after="200" w:line="320" w:lineRule="atLeast"/>
    </w:pPr>
    <w:rPr>
      <w:rFonts w:ascii="Arial" w:eastAsia="Times New Roman" w:hAnsi="Arial" w:cs="Times New Roman"/>
      <w:sz w:val="20"/>
      <w:szCs w:val="20"/>
    </w:rPr>
  </w:style>
  <w:style w:type="character" w:customStyle="1" w:styleId="OutlinenumberChar">
    <w:name w:val="Outline number Char"/>
    <w:link w:val="Outlinenumber"/>
    <w:locked/>
    <w:rsid w:val="00C64F95"/>
    <w:rPr>
      <w:rFonts w:ascii="Arial" w:eastAsia="Calibri" w:hAnsi="Arial" w:cs="Arial"/>
    </w:rPr>
  </w:style>
  <w:style w:type="paragraph" w:customStyle="1" w:styleId="Outlinenumber">
    <w:name w:val="Outline number"/>
    <w:basedOn w:val="BodyText"/>
    <w:link w:val="OutlinenumberChar"/>
    <w:rsid w:val="00C64F95"/>
    <w:pPr>
      <w:numPr>
        <w:numId w:val="6"/>
      </w:numPr>
      <w:spacing w:before="0" w:after="240" w:line="240" w:lineRule="auto"/>
    </w:pPr>
    <w:rPr>
      <w:rFonts w:ascii="Arial" w:eastAsia="Calibri" w:hAnsi="Arial" w:cs="Arial"/>
    </w:rPr>
  </w:style>
  <w:style w:type="character" w:styleId="PageNumber">
    <w:name w:val="page number"/>
    <w:basedOn w:val="DefaultParagraphFont"/>
    <w:uiPriority w:val="99"/>
    <w:rsid w:val="00C64F95"/>
    <w:rPr>
      <w:rFonts w:cs="Times New Roman"/>
    </w:rPr>
  </w:style>
  <w:style w:type="paragraph" w:styleId="Revision">
    <w:name w:val="Revision"/>
    <w:hidden/>
    <w:uiPriority w:val="99"/>
    <w:semiHidden/>
    <w:rsid w:val="00C64F95"/>
    <w:pPr>
      <w:spacing w:after="0" w:line="240" w:lineRule="auto"/>
    </w:pPr>
    <w:rPr>
      <w:rFonts w:ascii="Arial" w:eastAsia="Times New Roman" w:hAnsi="Arial" w:cs="Arial"/>
      <w:sz w:val="24"/>
      <w:szCs w:val="24"/>
      <w:lang w:eastAsia="en-GB"/>
    </w:rPr>
  </w:style>
  <w:style w:type="paragraph" w:customStyle="1" w:styleId="TableParagraph">
    <w:name w:val="Table Paragraph"/>
    <w:basedOn w:val="Normal"/>
    <w:uiPriority w:val="1"/>
    <w:qFormat/>
    <w:rsid w:val="00C64F95"/>
    <w:pPr>
      <w:widowControl w:val="0"/>
      <w:autoSpaceDE w:val="0"/>
      <w:autoSpaceDN w:val="0"/>
      <w:spacing w:before="0" w:after="0" w:line="240" w:lineRule="auto"/>
    </w:pPr>
    <w:rPr>
      <w:rFonts w:ascii="Times New Roman" w:eastAsia="Times New Roman" w:hAnsi="Times New Roman" w:cs="Times New Roman"/>
      <w:lang w:val="en-US"/>
    </w:rPr>
  </w:style>
  <w:style w:type="character" w:styleId="HTMLDefinition">
    <w:name w:val="HTML Definition"/>
    <w:basedOn w:val="DefaultParagraphFont"/>
    <w:uiPriority w:val="99"/>
    <w:semiHidden/>
    <w:unhideWhenUsed/>
    <w:rsid w:val="00C64F95"/>
    <w:rPr>
      <w:i/>
      <w:iCs/>
    </w:rPr>
  </w:style>
  <w:style w:type="character" w:styleId="Mention">
    <w:name w:val="Mention"/>
    <w:basedOn w:val="DefaultParagraphFont"/>
    <w:uiPriority w:val="99"/>
    <w:unhideWhenUsed/>
    <w:rsid w:val="002E2407"/>
    <w:rPr>
      <w:color w:val="2B579A"/>
      <w:shd w:val="clear" w:color="auto" w:fill="E1DFDD"/>
    </w:rPr>
  </w:style>
  <w:style w:type="paragraph" w:customStyle="1" w:styleId="Heading2Numbered">
    <w:name w:val="Heading 2 (Numbered)"/>
    <w:basedOn w:val="Normal"/>
    <w:next w:val="Numberedbodytext"/>
    <w:qFormat/>
    <w:rsid w:val="00657DCF"/>
    <w:pPr>
      <w:spacing w:before="360" w:after="180"/>
      <w:ind w:left="680" w:hanging="680"/>
    </w:pPr>
    <w:rPr>
      <w:b/>
      <w:color w:val="002B49"/>
      <w:sz w:val="30"/>
    </w:rPr>
  </w:style>
  <w:style w:type="paragraph" w:customStyle="1" w:styleId="Numberedbodytext">
    <w:name w:val="Numbered body text"/>
    <w:basedOn w:val="Normal"/>
    <w:qFormat/>
    <w:rsid w:val="00657DCF"/>
    <w:pPr>
      <w:spacing w:before="0"/>
      <w:ind w:left="680" w:hanging="680"/>
    </w:pPr>
    <w:rPr>
      <w:color w:val="000000"/>
    </w:rPr>
  </w:style>
  <w:style w:type="paragraph" w:customStyle="1" w:styleId="paragraph0">
    <w:name w:val="paragraph"/>
    <w:basedOn w:val="Normal"/>
    <w:rsid w:val="00B24063"/>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B24063"/>
  </w:style>
  <w:style w:type="character" w:customStyle="1" w:styleId="eop">
    <w:name w:val="eop"/>
    <w:basedOn w:val="DefaultParagraphFont"/>
    <w:rsid w:val="00B24063"/>
  </w:style>
  <w:style w:type="table" w:styleId="GridTable1Light">
    <w:name w:val="Grid Table 1 Light"/>
    <w:basedOn w:val="TableNormal"/>
    <w:uiPriority w:val="46"/>
    <w:rsid w:val="00695AB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6">
    <w:name w:val="List Table 3 Accent 6"/>
    <w:basedOn w:val="TableNormal"/>
    <w:uiPriority w:val="48"/>
    <w:rsid w:val="00DE4A6F"/>
    <w:pPr>
      <w:spacing w:after="0" w:line="240" w:lineRule="auto"/>
    </w:pPr>
    <w:tblPr>
      <w:tblStyleRowBandSize w:val="1"/>
      <w:tblStyleColBandSize w:val="1"/>
      <w:tblBorders>
        <w:top w:val="single" w:sz="4" w:space="0" w:color="1A6DAD" w:themeColor="accent6"/>
        <w:left w:val="single" w:sz="4" w:space="0" w:color="1A6DAD" w:themeColor="accent6"/>
        <w:bottom w:val="single" w:sz="4" w:space="0" w:color="1A6DAD" w:themeColor="accent6"/>
        <w:right w:val="single" w:sz="4" w:space="0" w:color="1A6DAD" w:themeColor="accent6"/>
      </w:tblBorders>
    </w:tblPr>
    <w:tblStylePr w:type="firstRow">
      <w:rPr>
        <w:b/>
        <w:bCs/>
        <w:color w:val="FFFFFF" w:themeColor="background1"/>
      </w:rPr>
      <w:tblPr/>
      <w:tcPr>
        <w:shd w:val="clear" w:color="auto" w:fill="1A6DAD" w:themeFill="accent6"/>
      </w:tcPr>
    </w:tblStylePr>
    <w:tblStylePr w:type="lastRow">
      <w:rPr>
        <w:b/>
        <w:bCs/>
      </w:rPr>
      <w:tblPr/>
      <w:tcPr>
        <w:tcBorders>
          <w:top w:val="double" w:sz="4" w:space="0" w:color="1A6DA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6DAD" w:themeColor="accent6"/>
          <w:right w:val="single" w:sz="4" w:space="0" w:color="1A6DAD" w:themeColor="accent6"/>
        </w:tcBorders>
      </w:tcPr>
    </w:tblStylePr>
    <w:tblStylePr w:type="band1Horz">
      <w:tblPr/>
      <w:tcPr>
        <w:tcBorders>
          <w:top w:val="single" w:sz="4" w:space="0" w:color="1A6DAD" w:themeColor="accent6"/>
          <w:bottom w:val="single" w:sz="4" w:space="0" w:color="1A6DA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6DAD" w:themeColor="accent6"/>
          <w:left w:val="nil"/>
        </w:tcBorders>
      </w:tcPr>
    </w:tblStylePr>
    <w:tblStylePr w:type="swCell">
      <w:tblPr/>
      <w:tcPr>
        <w:tcBorders>
          <w:top w:val="double" w:sz="4" w:space="0" w:color="1A6DAD" w:themeColor="accent6"/>
          <w:right w:val="nil"/>
        </w:tcBorders>
      </w:tcPr>
    </w:tblStylePr>
  </w:style>
  <w:style w:type="table" w:styleId="GridTable5Dark-Accent2">
    <w:name w:val="Grid Table 5 Dark Accent 2"/>
    <w:basedOn w:val="TableNormal"/>
    <w:uiPriority w:val="50"/>
    <w:rsid w:val="00DE4A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5E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ECF9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ECF9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ECF9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ECF93" w:themeFill="accent2"/>
      </w:tcPr>
    </w:tblStylePr>
    <w:tblStylePr w:type="band1Vert">
      <w:tblPr/>
      <w:tcPr>
        <w:shd w:val="clear" w:color="auto" w:fill="DEEBD3" w:themeFill="accent2" w:themeFillTint="66"/>
      </w:tcPr>
    </w:tblStylePr>
    <w:tblStylePr w:type="band1Horz">
      <w:tblPr/>
      <w:tcPr>
        <w:shd w:val="clear" w:color="auto" w:fill="DEEBD3" w:themeFill="accent2" w:themeFillTint="66"/>
      </w:tcPr>
    </w:tblStylePr>
  </w:style>
  <w:style w:type="character" w:styleId="FollowedHyperlink">
    <w:name w:val="FollowedHyperlink"/>
    <w:basedOn w:val="DefaultParagraphFont"/>
    <w:uiPriority w:val="99"/>
    <w:semiHidden/>
    <w:unhideWhenUsed/>
    <w:rsid w:val="00DE4A6F"/>
    <w:rPr>
      <w:color w:val="1A6DAD" w:themeColor="followedHyperlink"/>
      <w:u w:val="single"/>
    </w:rPr>
  </w:style>
  <w:style w:type="table" w:styleId="GridTable4-Accent6">
    <w:name w:val="Grid Table 4 Accent 6"/>
    <w:basedOn w:val="TableNormal"/>
    <w:uiPriority w:val="49"/>
    <w:rsid w:val="008E3549"/>
    <w:pPr>
      <w:spacing w:after="0" w:line="240" w:lineRule="auto"/>
    </w:pPr>
    <w:tblPr>
      <w:tblStyleRowBandSize w:val="1"/>
      <w:tblStyleColBandSize w:val="1"/>
    </w:tblPr>
    <w:tcPr>
      <w:tcBorders>
        <w:left w:val="single" w:sz="4" w:space="0" w:color="1A6DAD" w:themeColor="accent6"/>
        <w:right w:val="single" w:sz="4" w:space="0" w:color="1A6DAD" w:themeColor="accent6"/>
      </w:tcBorders>
      <w:shd w:val="clear" w:color="auto" w:fill="C8E2F7" w:themeFill="accent6"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character" w:customStyle="1" w:styleId="Heading6Char">
    <w:name w:val="Heading 6 Char"/>
    <w:basedOn w:val="DefaultParagraphFont"/>
    <w:link w:val="Heading6"/>
    <w:uiPriority w:val="9"/>
    <w:semiHidden/>
    <w:rsid w:val="00113D4B"/>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113D4B"/>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113D4B"/>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113D4B"/>
    <w:rPr>
      <w:rFonts w:eastAsiaTheme="majorEastAsia" w:cstheme="majorBidi"/>
      <w:color w:val="272727" w:themeColor="text1" w:themeTint="D8"/>
      <w:kern w:val="2"/>
      <w:sz w:val="24"/>
      <w:szCs w:val="24"/>
      <w14:ligatures w14:val="standardContextual"/>
    </w:rPr>
  </w:style>
  <w:style w:type="character" w:styleId="IntenseEmphasis">
    <w:name w:val="Intense Emphasis"/>
    <w:basedOn w:val="DefaultParagraphFont"/>
    <w:uiPriority w:val="21"/>
    <w:qFormat/>
    <w:rsid w:val="00113D4B"/>
    <w:rPr>
      <w:i/>
      <w:iCs/>
      <w:color w:val="001D36" w:themeColor="accent1" w:themeShade="BF"/>
    </w:rPr>
  </w:style>
  <w:style w:type="paragraph" w:styleId="IntenseQuote">
    <w:name w:val="Intense Quote"/>
    <w:basedOn w:val="Normal"/>
    <w:next w:val="Normal"/>
    <w:link w:val="IntenseQuoteChar"/>
    <w:uiPriority w:val="30"/>
    <w:qFormat/>
    <w:rsid w:val="00113D4B"/>
    <w:pPr>
      <w:pBdr>
        <w:top w:val="single" w:sz="4" w:space="10" w:color="001D36" w:themeColor="accent1" w:themeShade="BF"/>
        <w:bottom w:val="single" w:sz="4" w:space="10" w:color="001D36" w:themeColor="accent1" w:themeShade="BF"/>
      </w:pBdr>
      <w:spacing w:before="360" w:after="360" w:line="278" w:lineRule="auto"/>
      <w:ind w:left="864" w:right="864"/>
      <w:jc w:val="center"/>
    </w:pPr>
    <w:rPr>
      <w:i/>
      <w:iCs/>
      <w:color w:val="001D3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13D4B"/>
    <w:rPr>
      <w:i/>
      <w:iCs/>
      <w:color w:val="001D36" w:themeColor="accent1" w:themeShade="BF"/>
      <w:kern w:val="2"/>
      <w:sz w:val="24"/>
      <w:szCs w:val="24"/>
      <w14:ligatures w14:val="standardContextual"/>
    </w:rPr>
  </w:style>
  <w:style w:type="character" w:styleId="IntenseReference">
    <w:name w:val="Intense Reference"/>
    <w:basedOn w:val="DefaultParagraphFont"/>
    <w:uiPriority w:val="32"/>
    <w:qFormat/>
    <w:rsid w:val="00113D4B"/>
    <w:rPr>
      <w:b/>
      <w:bCs/>
      <w:smallCaps/>
      <w:color w:val="001D36" w:themeColor="accent1" w:themeShade="BF"/>
      <w:spacing w:val="5"/>
    </w:rPr>
  </w:style>
  <w:style w:type="paragraph" w:styleId="NormalWeb">
    <w:name w:val="Normal (Web)"/>
    <w:basedOn w:val="Normal"/>
    <w:uiPriority w:val="99"/>
    <w:semiHidden/>
    <w:unhideWhenUsed/>
    <w:rsid w:val="00113D4B"/>
    <w:pPr>
      <w:spacing w:before="0" w:after="160" w:line="278" w:lineRule="auto"/>
    </w:pPr>
    <w:rPr>
      <w:rFonts w:ascii="Times New Roman" w:hAnsi="Times New Roman" w:cs="Times New Roman"/>
      <w:kern w:val="2"/>
      <w:sz w:val="24"/>
      <w:szCs w:val="24"/>
      <w14:ligatures w14:val="standardContextual"/>
    </w:rPr>
  </w:style>
  <w:style w:type="character" w:customStyle="1" w:styleId="marker">
    <w:name w:val="marker"/>
    <w:basedOn w:val="DefaultParagraphFont"/>
    <w:rsid w:val="00113D4B"/>
  </w:style>
  <w:style w:type="character" w:customStyle="1" w:styleId="glossary-tooltip">
    <w:name w:val="glossary-tooltip"/>
    <w:basedOn w:val="DefaultParagraphFont"/>
    <w:rsid w:val="00113D4B"/>
  </w:style>
  <w:style w:type="numbering" w:customStyle="1" w:styleId="NoList1">
    <w:name w:val="No List1"/>
    <w:next w:val="NoList"/>
    <w:uiPriority w:val="99"/>
    <w:semiHidden/>
    <w:unhideWhenUsed/>
    <w:rsid w:val="00F82BB3"/>
  </w:style>
  <w:style w:type="table" w:customStyle="1" w:styleId="TableGrid2">
    <w:name w:val="Table Grid2"/>
    <w:basedOn w:val="TableNormal"/>
    <w:next w:val="TableGrid"/>
    <w:uiPriority w:val="39"/>
    <w:rsid w:val="00F82BB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heading">
    <w:name w:val="Clause heading"/>
    <w:basedOn w:val="BodyText"/>
    <w:qFormat/>
    <w:rsid w:val="00A97348"/>
    <w:pPr>
      <w:keepNext/>
      <w:tabs>
        <w:tab w:val="left" w:pos="567"/>
      </w:tabs>
      <w:spacing w:before="0" w:after="0" w:line="300" w:lineRule="atLeast"/>
      <w:ind w:left="567" w:hanging="567"/>
    </w:pPr>
    <w:rPr>
      <w:rFonts w:ascii="Times New Roman" w:eastAsiaTheme="minorEastAsia" w:hAnsi="Times New Roman"/>
      <w:b/>
      <w:kern w:val="2"/>
      <w:sz w:val="24"/>
      <w:szCs w:val="24"/>
      <w:lang w:eastAsia="en-GB" w:bidi="th-TH"/>
      <w14:ligatures w14:val="standardContextual"/>
    </w:rPr>
  </w:style>
  <w:style w:type="paragraph" w:customStyle="1" w:styleId="Clauseparagraphtext">
    <w:name w:val="Clause paragraph text"/>
    <w:basedOn w:val="BodyText"/>
    <w:qFormat/>
    <w:rsid w:val="00A97348"/>
    <w:pPr>
      <w:tabs>
        <w:tab w:val="left" w:pos="567"/>
      </w:tabs>
      <w:spacing w:before="0" w:after="0" w:line="300" w:lineRule="atLeast"/>
      <w:ind w:left="567"/>
    </w:pPr>
    <w:rPr>
      <w:rFonts w:ascii="Times New Roman" w:eastAsiaTheme="minorEastAsia" w:hAnsi="Times New Roman"/>
      <w:kern w:val="2"/>
      <w:sz w:val="24"/>
      <w:szCs w:val="24"/>
      <w:lang w:eastAsia="en-GB" w:bidi="th-TH"/>
      <w14:ligatures w14:val="standardContextual"/>
    </w:rPr>
  </w:style>
  <w:style w:type="paragraph" w:customStyle="1" w:styleId="1paragraph">
    <w:name w:val="(1) paragraph"/>
    <w:basedOn w:val="BodyText"/>
    <w:qFormat/>
    <w:rsid w:val="00A97348"/>
    <w:pPr>
      <w:tabs>
        <w:tab w:val="left" w:pos="567"/>
      </w:tabs>
      <w:spacing w:before="0" w:after="0" w:line="300" w:lineRule="atLeast"/>
      <w:ind w:left="567" w:hanging="567"/>
    </w:pPr>
    <w:rPr>
      <w:rFonts w:ascii="Times New Roman" w:eastAsiaTheme="minorEastAsia" w:hAnsi="Times New Roman"/>
      <w:bCs/>
      <w:kern w:val="2"/>
      <w:sz w:val="24"/>
      <w:szCs w:val="24"/>
      <w:lang w:eastAsia="en-GB" w:bidi="th-TH"/>
      <w14:ligatures w14:val="standardContextual"/>
    </w:rPr>
  </w:style>
  <w:style w:type="paragraph" w:customStyle="1" w:styleId="aparagraph">
    <w:name w:val="(a) paragraph"/>
    <w:basedOn w:val="1paragraph"/>
    <w:qFormat/>
    <w:rsid w:val="00A97348"/>
    <w:pPr>
      <w:tabs>
        <w:tab w:val="clear" w:pos="567"/>
        <w:tab w:val="left" w:pos="1134"/>
      </w:tabs>
      <w:ind w:left="1134"/>
    </w:pPr>
  </w:style>
  <w:style w:type="paragraph" w:customStyle="1" w:styleId="iparagraph">
    <w:name w:val="(i) paragraph"/>
    <w:basedOn w:val="aparagraph"/>
    <w:qFormat/>
    <w:rsid w:val="00A97348"/>
    <w:pPr>
      <w:tabs>
        <w:tab w:val="clear" w:pos="1134"/>
      </w:tabs>
      <w:ind w:left="1701"/>
    </w:pPr>
  </w:style>
  <w:style w:type="paragraph" w:customStyle="1" w:styleId="Body11numberedsubprovision">
    <w:name w:val="Body: 1(1) numbered subprovision"/>
    <w:basedOn w:val="Normal"/>
    <w:uiPriority w:val="8"/>
    <w:qFormat/>
    <w:rsid w:val="00A97348"/>
    <w:pPr>
      <w:numPr>
        <w:ilvl w:val="1"/>
        <w:numId w:val="10"/>
      </w:numPr>
      <w:spacing w:after="0" w:line="240" w:lineRule="auto"/>
      <w:jc w:val="both"/>
    </w:pPr>
    <w:rPr>
      <w:rFonts w:ascii="Times New Roman" w:eastAsia="Times New Roman" w:hAnsi="Times New Roman" w:cs="Times New Roman"/>
      <w:sz w:val="24"/>
      <w:szCs w:val="24"/>
      <w:lang w:eastAsia="en-NZ"/>
    </w:rPr>
  </w:style>
  <w:style w:type="paragraph" w:customStyle="1" w:styleId="Body11aparagraph">
    <w:name w:val="Body: 1(1)(a) paragraph"/>
    <w:basedOn w:val="Body11numberedsubprovision"/>
    <w:uiPriority w:val="8"/>
    <w:qFormat/>
    <w:rsid w:val="00A97348"/>
    <w:pPr>
      <w:numPr>
        <w:ilvl w:val="2"/>
      </w:numPr>
    </w:pPr>
    <w:rPr>
      <w:iCs/>
    </w:rPr>
  </w:style>
  <w:style w:type="paragraph" w:customStyle="1" w:styleId="Body1provisionheading">
    <w:name w:val="Body: 1 provision heading"/>
    <w:basedOn w:val="Normal"/>
    <w:next w:val="Body11numberedsubprovision"/>
    <w:uiPriority w:val="7"/>
    <w:qFormat/>
    <w:rsid w:val="00A97348"/>
    <w:pPr>
      <w:keepNext/>
      <w:numPr>
        <w:numId w:val="10"/>
      </w:numPr>
      <w:spacing w:before="240" w:after="0" w:line="240" w:lineRule="auto"/>
      <w:outlineLvl w:val="3"/>
    </w:pPr>
    <w:rPr>
      <w:rFonts w:ascii="Times New Roman" w:eastAsia="Times New Roman" w:hAnsi="Times New Roman" w:cs="Times New Roman"/>
      <w:b/>
      <w:sz w:val="24"/>
      <w:szCs w:val="24"/>
      <w:lang w:eastAsia="en-NZ"/>
    </w:rPr>
  </w:style>
  <w:style w:type="paragraph" w:customStyle="1" w:styleId="Body11aisubparagraph">
    <w:name w:val="Body: 1(1)(a)(i) subparagraph"/>
    <w:basedOn w:val="Body11aparagraph"/>
    <w:uiPriority w:val="8"/>
    <w:qFormat/>
    <w:rsid w:val="00A97348"/>
    <w:pPr>
      <w:numPr>
        <w:ilvl w:val="3"/>
      </w:numPr>
    </w:pPr>
  </w:style>
  <w:style w:type="paragraph" w:customStyle="1" w:styleId="Body11aiAsubsubparagraph">
    <w:name w:val="Body: 1(1)(a)(i)(A) subsubparagraph"/>
    <w:basedOn w:val="Body11aparagraph"/>
    <w:uiPriority w:val="8"/>
    <w:qFormat/>
    <w:rsid w:val="00A97348"/>
    <w:pPr>
      <w:numPr>
        <w:ilvl w:val="4"/>
      </w:numPr>
    </w:pPr>
  </w:style>
  <w:style w:type="character" w:styleId="Emphasis">
    <w:name w:val="Emphasis"/>
    <w:basedOn w:val="DefaultParagraphFont"/>
    <w:uiPriority w:val="20"/>
    <w:qFormat/>
    <w:rsid w:val="00D22468"/>
    <w:rPr>
      <w:i/>
      <w:iCs/>
    </w:rPr>
  </w:style>
  <w:style w:type="paragraph" w:customStyle="1" w:styleId="Style2">
    <w:name w:val="Style2"/>
    <w:basedOn w:val="NumberedParagraph"/>
    <w:autoRedefine/>
    <w:qFormat/>
    <w:rsid w:val="00960A6A"/>
  </w:style>
  <w:style w:type="paragraph" w:customStyle="1" w:styleId="NormalNumbered">
    <w:name w:val="Normal Numbered"/>
    <w:basedOn w:val="Normal"/>
    <w:qFormat/>
    <w:rsid w:val="009F1A35"/>
    <w:pPr>
      <w:spacing w:before="0" w:line="269" w:lineRule="auto"/>
      <w:ind w:left="624" w:hanging="624"/>
    </w:pPr>
    <w:rPr>
      <w:rFonts w:cstheme="majorBidi"/>
      <w:color w:val="000000" w:themeColor="text1"/>
    </w:rPr>
  </w:style>
  <w:style w:type="paragraph" w:customStyle="1" w:styleId="NormalNumbered-Level2">
    <w:name w:val="Normal Numbered - Level 2"/>
    <w:basedOn w:val="Normal"/>
    <w:rsid w:val="009F1A35"/>
    <w:pPr>
      <w:spacing w:before="0" w:line="269" w:lineRule="auto"/>
      <w:ind w:left="1077" w:hanging="425"/>
    </w:pPr>
    <w:rPr>
      <w:rFonts w:cstheme="majorBidi"/>
      <w:color w:val="000000" w:themeColor="text1"/>
    </w:rPr>
  </w:style>
  <w:style w:type="paragraph" w:customStyle="1" w:styleId="NormalNumbered-Level3">
    <w:name w:val="Normal Numbered - Level 3"/>
    <w:basedOn w:val="Normal"/>
    <w:rsid w:val="009F1A35"/>
    <w:pPr>
      <w:spacing w:before="0" w:line="269" w:lineRule="auto"/>
      <w:ind w:left="1531" w:hanging="425"/>
    </w:pPr>
    <w:rPr>
      <w:rFonts w:cstheme="majorBidi"/>
      <w:color w:val="000000" w:themeColor="text1"/>
    </w:rPr>
  </w:style>
  <w:style w:type="table" w:customStyle="1" w:styleId="EATable21">
    <w:name w:val="EA Table 21"/>
    <w:basedOn w:val="TableNormal"/>
    <w:uiPriority w:val="99"/>
    <w:rsid w:val="0053538B"/>
    <w:pPr>
      <w:spacing w:after="0" w:line="240" w:lineRule="auto"/>
    </w:pPr>
    <w:tblPr>
      <w:tblStyleRowBandSize w:val="1"/>
      <w:tblStyleColBandSize w:val="1"/>
      <w:tblBorders>
        <w:bottom w:val="single" w:sz="4" w:space="0" w:color="auto"/>
        <w:insideH w:val="single" w:sz="4" w:space="0" w:color="auto"/>
        <w:insideV w:val="single" w:sz="4" w:space="0" w:color="auto"/>
      </w:tblBorders>
    </w:tblPr>
    <w:tblStylePr w:type="firstRow">
      <w:rPr>
        <w:b/>
      </w:rPr>
      <w:tblPr/>
      <w:tcPr>
        <w:shd w:val="clear" w:color="auto" w:fill="002749"/>
      </w:tcPr>
    </w:tblStylePr>
    <w:tblStylePr w:type="band1Horz">
      <w:tblPr/>
      <w:tcPr>
        <w:shd w:val="clear" w:color="auto" w:fill="F4F4F4"/>
      </w:tcPr>
    </w:tblStylePr>
    <w:tblStylePr w:type="band2Horz">
      <w:tblPr/>
      <w:tcPr>
        <w:shd w:val="clear" w:color="auto" w:fill="D7E1E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nsumercare@ea.govt.n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ffl\Desktop\Consultation%20paper%20template_chanages%20Nov%2023.dotx" TargetMode="External"/></Relationships>
</file>

<file path=word/documenttasks/documenttasks1.xml><?xml version="1.0" encoding="utf-8"?>
<t:Tasks xmlns:t="http://schemas.microsoft.com/office/tasks/2019/documenttasks" xmlns:oel="http://schemas.microsoft.com/office/2019/extlst">
  <t:Task id="{46ED0374-4AE2-4CBC-87E9-F1AAE474070B}">
    <t:Anchor>
      <t:Comment id="1972360678"/>
    </t:Anchor>
    <t:History>
      <t:Event id="{E0D04DDF-FEA5-43AA-9564-9F339D6A6FEE}" time="2025-01-22T01:50:23.894Z">
        <t:Attribution userId="S::Campbell.Garrett@ea.govt.nz::3ca7eff1-3e89-4d53-bbc5-32cefb8445a6" userProvider="AD" userName="Campbell Garrett"/>
        <t:Anchor>
          <t:Comment id="107650790"/>
        </t:Anchor>
        <t:Create/>
      </t:Event>
      <t:Event id="{AD976E14-6763-4185-B53B-AE013B57603C}" time="2025-01-22T01:50:23.894Z">
        <t:Attribution userId="S::Campbell.Garrett@ea.govt.nz::3ca7eff1-3e89-4d53-bbc5-32cefb8445a6" userProvider="AD" userName="Campbell Garrett"/>
        <t:Anchor>
          <t:Comment id="107650790"/>
        </t:Anchor>
        <t:Assign userId="S::James.Mantell@ea.govt.nz::a0005844-7ec2-47a4-8fb0-6f300ed61792" userProvider="AD" userName="James Mantell"/>
      </t:Event>
      <t:Event id="{A17D94BE-4FE2-4061-846A-A44490803468}" time="2025-01-22T01:50:23.894Z">
        <t:Attribution userId="S::Campbell.Garrett@ea.govt.nz::3ca7eff1-3e89-4d53-bbc5-32cefb8445a6" userProvider="AD" userName="Campbell Garrett"/>
        <t:Anchor>
          <t:Comment id="107650790"/>
        </t:Anchor>
        <t:SetTitle title="@James Mantell "/>
      </t:Event>
      <t:Event id="{5A09794C-F59F-4D0C-88A5-66B41BC42D35}" time="2025-01-23T00:12:44.959Z">
        <t:Attribution userId="S::Jeremy.Cain@ea.govt.nz::3c6a9a9d-7e97-4d48-868b-88d44d60ebe2" userProvider="AD" userName="Jeremy Cain"/>
        <t:Progress percentComplete="100"/>
      </t:Event>
    </t:History>
  </t:Task>
</t:Tasks>
</file>

<file path=word/theme/theme1.xml><?xml version="1.0" encoding="utf-8"?>
<a:theme xmlns:a="http://schemas.openxmlformats.org/drawingml/2006/main" name="Office Theme">
  <a:themeElements>
    <a:clrScheme name="Electricity Authority">
      <a:dk1>
        <a:sysClr val="windowText" lastClr="000000"/>
      </a:dk1>
      <a:lt1>
        <a:sysClr val="window" lastClr="FFFFFF"/>
      </a:lt1>
      <a:dk2>
        <a:srgbClr val="693370"/>
      </a:dk2>
      <a:lt2>
        <a:srgbClr val="7DD4DE"/>
      </a:lt2>
      <a:accent1>
        <a:srgbClr val="002749"/>
      </a:accent1>
      <a:accent2>
        <a:srgbClr val="AECF93"/>
      </a:accent2>
      <a:accent3>
        <a:srgbClr val="D1D2AB"/>
      </a:accent3>
      <a:accent4>
        <a:srgbClr val="E2E589"/>
      </a:accent4>
      <a:accent5>
        <a:srgbClr val="F2F3E8"/>
      </a:accent5>
      <a:accent6>
        <a:srgbClr val="1A6DAD"/>
      </a:accent6>
      <a:hlink>
        <a:srgbClr val="002749"/>
      </a:hlink>
      <a:folHlink>
        <a:srgbClr val="1A6DAD"/>
      </a:folHlink>
    </a:clrScheme>
    <a:fontScheme name="CCS">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2026-07-15T00:00:00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3C682788F131F24696B2232407254529" ma:contentTypeVersion="2" ma:contentTypeDescription="Create a new document." ma:contentTypeScope="" ma:versionID="3eb57ffbf146cccdf32f8e2422df339a">
  <xsd:schema xmlns:xsd="http://www.w3.org/2001/XMLSchema" xmlns:xs="http://www.w3.org/2001/XMLSchema" xmlns:p="http://schemas.microsoft.com/office/2006/metadata/properties" xmlns:ns2="71d408a2-b8ea-412f-9d2e-2ee2adf901a6" targetNamespace="http://schemas.microsoft.com/office/2006/metadata/properties" ma:root="true" ma:fieldsID="5b452d5852144a4c989052e031dfee25" ns2:_="">
    <xsd:import namespace="71d408a2-b8ea-412f-9d2e-2ee2adf901a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408a2-b8ea-412f-9d2e-2ee2adf901a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50651E-7540-4E5E-9D76-46DEBD0B78DC}">
  <ds:schemaRefs>
    <ds:schemaRef ds:uri="http://schemas.microsoft.com/sharepoint/events"/>
  </ds:schemaRefs>
</ds:datastoreItem>
</file>

<file path=customXml/itemProps3.xml><?xml version="1.0" encoding="utf-8"?>
<ds:datastoreItem xmlns:ds="http://schemas.openxmlformats.org/officeDocument/2006/customXml" ds:itemID="{DFF0CC72-DBFD-4AB3-9263-4706A983A031}">
  <ds:schemaRefs>
    <ds:schemaRef ds:uri="http://schemas.openxmlformats.org/officeDocument/2006/bibliography"/>
  </ds:schemaRefs>
</ds:datastoreItem>
</file>

<file path=customXml/itemProps4.xml><?xml version="1.0" encoding="utf-8"?>
<ds:datastoreItem xmlns:ds="http://schemas.openxmlformats.org/officeDocument/2006/customXml" ds:itemID="{46B29CFB-9380-49AE-8DAE-04A3C5A7A27E}">
  <ds:schemaRefs>
    <ds:schemaRef ds:uri="http://schemas.microsoft.com/sharepoint/v3/contenttype/forms"/>
  </ds:schemaRefs>
</ds:datastoreItem>
</file>

<file path=customXml/itemProps5.xml><?xml version="1.0" encoding="utf-8"?>
<ds:datastoreItem xmlns:ds="http://schemas.openxmlformats.org/officeDocument/2006/customXml" ds:itemID="{6E31CA3A-1C8D-4650-9DFF-5898451C8F69}">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23227A30-81D7-4494-A2A8-3FDC23260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408a2-b8ea-412f-9d2e-2ee2adf90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9a19d4-3005-49f1-9d8c-8924f528f29b}" enabled="1" method="Privileged" siteId="{01ce6efc-7935-414f-b831-2b1d356f92e4}" removed="0"/>
</clbl:labelList>
</file>

<file path=docProps/app.xml><?xml version="1.0" encoding="utf-8"?>
<Properties xmlns="http://schemas.openxmlformats.org/officeDocument/2006/extended-properties" xmlns:vt="http://schemas.openxmlformats.org/officeDocument/2006/docPropsVTypes">
  <Template>Consultation paper template_chanages Nov 23</Template>
  <TotalTime>0</TotalTime>
  <Pages>5</Pages>
  <Words>1012</Words>
  <Characters>5556</Characters>
  <Application>Microsoft Office Word</Application>
  <DocSecurity>0</DocSecurity>
  <Lines>277</Lines>
  <Paragraphs>79</Paragraphs>
  <ScaleCrop>false</ScaleCrop>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amendment Omnibus #6: tie-breaker enhancement, materially large contracts, hedge disclosure obligations</dc:title>
  <dc:subject/>
  <dc:creator>Electricity Authority Te Mana Hiko</dc:creator>
  <cp:keywords/>
  <dc:description/>
  <cp:lastModifiedBy>Louise Pearson</cp:lastModifiedBy>
  <cp:revision>2</cp:revision>
  <cp:lastPrinted>2026-07-14T02:42:00Z</cp:lastPrinted>
  <dcterms:created xsi:type="dcterms:W3CDTF">2026-07-15T00:02:00Z</dcterms:created>
  <dcterms:modified xsi:type="dcterms:W3CDTF">2026-07-15T00:02:00Z</dcterms:modified>
  <cp:category>Title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0x0101003C682788F131F24696B2232407254529</vt:lpwstr>
  </property>
  <property fmtid="{D5CDD505-2E9C-101B-9397-08002B2CF9AE}" pid="3" name="MediaServiceImageTags">
    <vt:lpwstr/>
  </property>
  <property fmtid="{D5CDD505-2E9C-101B-9397-08002B2CF9AE}" pid="4" name="MSIP_Label_52f68beb-c95d-4953-9cdb-0831b613d650_Name">
    <vt:lpwstr>In-Confidence</vt:lpwstr>
  </property>
  <property fmtid="{D5CDD505-2E9C-101B-9397-08002B2CF9AE}" pid="5" name="MSIP_Label_52f68beb-c95d-4953-9cdb-0831b613d650_SetDate">
    <vt:lpwstr>2024-10-13T20:34:08Z</vt:lpwstr>
  </property>
  <property fmtid="{D5CDD505-2E9C-101B-9397-08002B2CF9AE}" pid="6" name="MSIP_Label_52f68beb-c95d-4953-9cdb-0831b613d650_SiteId">
    <vt:lpwstr>01ce6efc-7935-414f-b831-2b1d356f92e4</vt:lpwstr>
  </property>
  <property fmtid="{D5CDD505-2E9C-101B-9397-08002B2CF9AE}" pid="7" name="MSIP_Label_52f68beb-c95d-4953-9cdb-0831b613d650_Enabled">
    <vt:lpwstr>True</vt:lpwstr>
  </property>
  <property fmtid="{D5CDD505-2E9C-101B-9397-08002B2CF9AE}" pid="8" name="MSIP_Label_729a19d4-3005-49f1-9d8c-8924f528f29b_Extended_MSFT_Method">
    <vt:lpwstr>Standard</vt:lpwstr>
  </property>
  <property fmtid="{D5CDD505-2E9C-101B-9397-08002B2CF9AE}" pid="9" name="MSIP_Label_729a19d4-3005-49f1-9d8c-8924f528f29b_Parent">
    <vt:lpwstr>52f68beb-c95d-4953-9cdb-0831b613d650</vt:lpwstr>
  </property>
  <property fmtid="{D5CDD505-2E9C-101B-9397-08002B2CF9AE}" pid="10" name="MSIP_Label_729a19d4-3005-49f1-9d8c-8924f528f29b_Removed">
    <vt:lpwstr>False</vt:lpwstr>
  </property>
  <property fmtid="{D5CDD505-2E9C-101B-9397-08002B2CF9AE}" pid="11" name="MSIP_Label_729a19d4-3005-49f1-9d8c-8924f528f29b_ActionId">
    <vt:lpwstr>c78a47ad-88b4-4996-beb8-2b9c861721da</vt:lpwstr>
  </property>
  <property fmtid="{D5CDD505-2E9C-101B-9397-08002B2CF9AE}" pid="12" name="MSIP_Label_729a19d4-3005-49f1-9d8c-8924f528f29b_Name">
    <vt:lpwstr>In-Confidence \ Organisation internal</vt:lpwstr>
  </property>
  <property fmtid="{D5CDD505-2E9C-101B-9397-08002B2CF9AE}" pid="13" name="MSIP_Label_729a19d4-3005-49f1-9d8c-8924f528f29b_SetDate">
    <vt:lpwstr>2024-10-13T20:34:08Z</vt:lpwstr>
  </property>
  <property fmtid="{D5CDD505-2E9C-101B-9397-08002B2CF9AE}" pid="14" name="MSIP_Label_729a19d4-3005-49f1-9d8c-8924f528f29b_SiteId">
    <vt:lpwstr>01ce6efc-7935-414f-b831-2b1d356f92e4</vt:lpwstr>
  </property>
  <property fmtid="{D5CDD505-2E9C-101B-9397-08002B2CF9AE}" pid="15" name="MSIP_Label_729a19d4-3005-49f1-9d8c-8924f528f29b_Enabled">
    <vt:lpwstr>True</vt:lpwstr>
  </property>
  <property fmtid="{D5CDD505-2E9C-101B-9397-08002B2CF9AE}" pid="16" name="MSIP_Label_52f68beb-c95d-4953-9cdb-0831b613d650_ActionId">
    <vt:lpwstr>02331ade-66f7-47b0-80fc-78216d81f76c</vt:lpwstr>
  </property>
  <property fmtid="{D5CDD505-2E9C-101B-9397-08002B2CF9AE}" pid="17" name="MSIP_Label_52f68beb-c95d-4953-9cdb-0831b613d650_Extended_MSFT_Method">
    <vt:lpwstr>Standard</vt:lpwstr>
  </property>
  <property fmtid="{D5CDD505-2E9C-101B-9397-08002B2CF9AE}" pid="18" name="Sensitivity">
    <vt:lpwstr>In-Confidence \ Organisation internal In-Confidence</vt:lpwstr>
  </property>
</Properties>
</file>